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6" w:type="dxa"/>
        <w:tblInd w:w="-106" w:type="dxa"/>
        <w:tblLayout w:type="fixed"/>
        <w:tblLook w:val="0000"/>
      </w:tblPr>
      <w:tblGrid>
        <w:gridCol w:w="4540"/>
        <w:gridCol w:w="5396"/>
      </w:tblGrid>
      <w:tr w:rsidR="00342D5B" w:rsidRPr="001E2CD4">
        <w:tc>
          <w:tcPr>
            <w:tcW w:w="4540" w:type="dxa"/>
          </w:tcPr>
          <w:p w:rsidR="00342D5B" w:rsidRPr="001E2CD4" w:rsidRDefault="00342D5B" w:rsidP="00F53A2A">
            <w:pPr>
              <w:pStyle w:val="BodyTextIndent"/>
            </w:pPr>
            <w:r w:rsidRPr="001E2CD4">
              <w:t>Муниципальное</w:t>
            </w:r>
            <w:r>
              <w:t xml:space="preserve"> автономное</w:t>
            </w:r>
            <w:r w:rsidRPr="001E2CD4">
              <w:t xml:space="preserve"> общеобразовательное учреждение «Средняя общеобразовательная школа № 100»</w:t>
            </w:r>
            <w:r>
              <w:t xml:space="preserve"> г.Перми</w:t>
            </w:r>
          </w:p>
          <w:p w:rsidR="00342D5B" w:rsidRPr="001E2CD4" w:rsidRDefault="00342D5B" w:rsidP="00F53A2A">
            <w:pPr>
              <w:pStyle w:val="BodyTextIndent"/>
              <w:rPr>
                <w:b/>
                <w:bCs/>
              </w:rPr>
            </w:pPr>
            <w:r w:rsidRPr="001E2CD4">
              <w:rPr>
                <w:b/>
                <w:bCs/>
              </w:rPr>
              <w:t>ПОЛОЖЕНИЕ</w:t>
            </w:r>
          </w:p>
          <w:p w:rsidR="00342D5B" w:rsidRPr="001E2CD4" w:rsidRDefault="00342D5B" w:rsidP="00F53A2A">
            <w:pPr>
              <w:pStyle w:val="BodyTextIndent"/>
              <w:rPr>
                <w:b/>
                <w:bCs/>
              </w:rPr>
            </w:pPr>
            <w:r>
              <w:rPr>
                <w:b/>
                <w:bCs/>
              </w:rPr>
              <w:t xml:space="preserve">25 февраля 2013 </w:t>
            </w:r>
            <w:r w:rsidRPr="001E2CD4">
              <w:rPr>
                <w:b/>
                <w:bCs/>
              </w:rPr>
              <w:t>г</w:t>
            </w:r>
            <w:r>
              <w:rPr>
                <w:b/>
                <w:bCs/>
              </w:rPr>
              <w:t>ода</w:t>
            </w:r>
            <w:r w:rsidRPr="001E2CD4">
              <w:rPr>
                <w:b/>
                <w:bCs/>
              </w:rPr>
              <w:t xml:space="preserve">  </w:t>
            </w:r>
            <w:r>
              <w:rPr>
                <w:b/>
                <w:bCs/>
              </w:rPr>
              <w:t xml:space="preserve">с изменениями от 30 марта 2015 года   </w:t>
            </w:r>
          </w:p>
          <w:p w:rsidR="00342D5B" w:rsidRPr="001E2CD4" w:rsidRDefault="00342D5B" w:rsidP="00F53A2A">
            <w:pPr>
              <w:jc w:val="both"/>
              <w:rPr>
                <w:rFonts w:eastAsia="Batang"/>
              </w:rPr>
            </w:pPr>
            <w:r>
              <w:t>«</w:t>
            </w:r>
            <w:r w:rsidRPr="001E2CD4">
              <w:t xml:space="preserve">О </w:t>
            </w:r>
            <w:r>
              <w:t xml:space="preserve"> закупке  товаров, работ, услуг для нужд </w:t>
            </w:r>
            <w:r w:rsidRPr="001E2CD4">
              <w:t>М</w:t>
            </w:r>
            <w:r>
              <w:t>А</w:t>
            </w:r>
            <w:r w:rsidRPr="001E2CD4">
              <w:t>ОУ «Средняя общеобразовательная школа № 100»</w:t>
            </w:r>
            <w:r>
              <w:t xml:space="preserve"> г. Перми</w:t>
            </w:r>
          </w:p>
        </w:tc>
        <w:tc>
          <w:tcPr>
            <w:tcW w:w="5396" w:type="dxa"/>
          </w:tcPr>
          <w:p w:rsidR="00342D5B" w:rsidRPr="001E2CD4" w:rsidRDefault="00342D5B" w:rsidP="00F53A2A">
            <w:pPr>
              <w:jc w:val="right"/>
              <w:rPr>
                <w:rFonts w:eastAsia="Batang"/>
              </w:rPr>
            </w:pPr>
            <w:r w:rsidRPr="001E2CD4">
              <w:rPr>
                <w:rFonts w:eastAsia="Batang"/>
              </w:rPr>
              <w:t>Утверждаю:</w:t>
            </w:r>
          </w:p>
          <w:p w:rsidR="00342D5B" w:rsidRPr="001E2CD4" w:rsidRDefault="00342D5B" w:rsidP="00F53A2A">
            <w:pPr>
              <w:jc w:val="right"/>
              <w:rPr>
                <w:rFonts w:eastAsia="Batang"/>
              </w:rPr>
            </w:pPr>
            <w:r w:rsidRPr="001E2CD4">
              <w:rPr>
                <w:rFonts w:eastAsia="Batang"/>
              </w:rPr>
              <w:t>директор М</w:t>
            </w:r>
            <w:r>
              <w:rPr>
                <w:rFonts w:eastAsia="Batang"/>
              </w:rPr>
              <w:t>А</w:t>
            </w:r>
            <w:r w:rsidRPr="001E2CD4">
              <w:rPr>
                <w:rFonts w:eastAsia="Batang"/>
              </w:rPr>
              <w:t>ОУ</w:t>
            </w:r>
          </w:p>
          <w:p w:rsidR="00342D5B" w:rsidRPr="001E2CD4" w:rsidRDefault="00342D5B" w:rsidP="00F53A2A">
            <w:pPr>
              <w:jc w:val="right"/>
              <w:rPr>
                <w:rFonts w:eastAsia="Batang"/>
              </w:rPr>
            </w:pPr>
            <w:r w:rsidRPr="001E2CD4">
              <w:rPr>
                <w:rFonts w:eastAsia="Batang"/>
              </w:rPr>
              <w:t>«Средняя общеобразовательная</w:t>
            </w:r>
          </w:p>
          <w:p w:rsidR="00342D5B" w:rsidRPr="001E2CD4" w:rsidRDefault="00342D5B" w:rsidP="00F53A2A">
            <w:pPr>
              <w:jc w:val="right"/>
              <w:rPr>
                <w:rFonts w:eastAsia="Batang"/>
              </w:rPr>
            </w:pPr>
            <w:r w:rsidRPr="001E2CD4">
              <w:rPr>
                <w:rFonts w:eastAsia="Batang"/>
              </w:rPr>
              <w:t>школа № 100»</w:t>
            </w:r>
            <w:r>
              <w:rPr>
                <w:rFonts w:eastAsia="Batang"/>
              </w:rPr>
              <w:t xml:space="preserve"> г.Перми</w:t>
            </w:r>
          </w:p>
          <w:p w:rsidR="00342D5B" w:rsidRPr="001E2CD4" w:rsidRDefault="00342D5B" w:rsidP="00F53A2A">
            <w:pPr>
              <w:jc w:val="right"/>
              <w:rPr>
                <w:rFonts w:eastAsia="Batang"/>
              </w:rPr>
            </w:pPr>
            <w:r w:rsidRPr="001E2CD4">
              <w:rPr>
                <w:rFonts w:eastAsia="Batang"/>
              </w:rPr>
              <w:t>______________Усольцева Л.В.</w:t>
            </w:r>
          </w:p>
          <w:p w:rsidR="00342D5B" w:rsidRPr="001E2CD4" w:rsidRDefault="00342D5B" w:rsidP="00F53A2A">
            <w:pPr>
              <w:rPr>
                <w:rFonts w:eastAsia="Batang"/>
              </w:rPr>
            </w:pPr>
            <w:r w:rsidRPr="001E2CD4">
              <w:rPr>
                <w:rFonts w:eastAsia="Batang"/>
              </w:rPr>
              <w:t xml:space="preserve">                                      </w:t>
            </w:r>
          </w:p>
          <w:p w:rsidR="00342D5B" w:rsidRPr="001E2CD4" w:rsidRDefault="00342D5B" w:rsidP="00F53A2A">
            <w:pPr>
              <w:rPr>
                <w:rFonts w:eastAsia="Batang"/>
              </w:rPr>
            </w:pPr>
            <w:r w:rsidRPr="001E2CD4">
              <w:rPr>
                <w:rFonts w:eastAsia="Batang"/>
              </w:rPr>
              <w:t xml:space="preserve">                                     </w:t>
            </w:r>
            <w:r>
              <w:rPr>
                <w:rFonts w:eastAsia="Batang"/>
              </w:rPr>
              <w:t xml:space="preserve">25 февраля 2013 </w:t>
            </w:r>
            <w:r w:rsidRPr="001E2CD4">
              <w:rPr>
                <w:rFonts w:eastAsia="Batang"/>
              </w:rPr>
              <w:t>г</w:t>
            </w:r>
            <w:r>
              <w:rPr>
                <w:rFonts w:eastAsia="Batang"/>
              </w:rPr>
              <w:t>ода</w:t>
            </w:r>
            <w:r w:rsidRPr="001E2CD4">
              <w:rPr>
                <w:rFonts w:eastAsia="Batang"/>
              </w:rPr>
              <w:t xml:space="preserve">  </w:t>
            </w:r>
          </w:p>
          <w:p w:rsidR="00342D5B" w:rsidRPr="001E2CD4" w:rsidRDefault="00342D5B" w:rsidP="00F53A2A">
            <w:pPr>
              <w:jc w:val="right"/>
              <w:rPr>
                <w:rFonts w:eastAsia="Batang"/>
              </w:rPr>
            </w:pPr>
          </w:p>
          <w:p w:rsidR="00342D5B" w:rsidRPr="001E2CD4" w:rsidRDefault="00342D5B" w:rsidP="00F53A2A">
            <w:pPr>
              <w:jc w:val="right"/>
              <w:rPr>
                <w:rFonts w:eastAsia="Batang"/>
              </w:rPr>
            </w:pPr>
            <w:r>
              <w:rPr>
                <w:rFonts w:eastAsia="Batang"/>
              </w:rPr>
              <w:t>Утверждено. Протокол заседания Наблюдательного совета № 3 от 30 марта 2015 года</w:t>
            </w:r>
          </w:p>
          <w:p w:rsidR="00342D5B" w:rsidRPr="001E2CD4" w:rsidRDefault="00342D5B" w:rsidP="00F53A2A">
            <w:pPr>
              <w:jc w:val="right"/>
              <w:rPr>
                <w:rFonts w:eastAsia="Batang"/>
              </w:rPr>
            </w:pPr>
            <w:r w:rsidRPr="001E2CD4">
              <w:rPr>
                <w:rFonts w:eastAsia="Batang"/>
              </w:rPr>
              <w:t xml:space="preserve"> </w:t>
            </w:r>
          </w:p>
        </w:tc>
      </w:tr>
    </w:tbl>
    <w:p w:rsidR="00342D5B" w:rsidRDefault="00342D5B" w:rsidP="003507C8">
      <w:pPr>
        <w:autoSpaceDE w:val="0"/>
        <w:autoSpaceDN w:val="0"/>
        <w:adjustRightInd w:val="0"/>
        <w:ind w:firstLine="540"/>
        <w:jc w:val="center"/>
        <w:outlineLvl w:val="0"/>
        <w:rPr>
          <w:b/>
          <w:bCs/>
        </w:rPr>
      </w:pPr>
      <w:bookmarkStart w:id="0" w:name="_Toc194743997"/>
      <w:bookmarkStart w:id="1" w:name="_Ref165269043"/>
      <w:r>
        <w:rPr>
          <w:b/>
          <w:bCs/>
        </w:rPr>
        <w:t xml:space="preserve">1. </w:t>
      </w:r>
      <w:r w:rsidRPr="00BD3A8A">
        <w:rPr>
          <w:b/>
          <w:bCs/>
        </w:rPr>
        <w:t>Цель регулирования настоящего Положения и отношения, регулируемые настоящим Положением</w:t>
      </w:r>
    </w:p>
    <w:p w:rsidR="00342D5B" w:rsidRPr="009F5BFA" w:rsidRDefault="00342D5B" w:rsidP="003507C8">
      <w:pPr>
        <w:pStyle w:val="1"/>
        <w:numPr>
          <w:ilvl w:val="0"/>
          <w:numId w:val="0"/>
        </w:numPr>
        <w:spacing w:before="0" w:after="0"/>
        <w:jc w:val="left"/>
        <w:rPr>
          <w:rFonts w:ascii="Times New Roman" w:hAnsi="Times New Roman" w:cs="Times New Roman"/>
          <w:sz w:val="24"/>
          <w:szCs w:val="24"/>
        </w:rPr>
      </w:pPr>
    </w:p>
    <w:bookmarkEnd w:id="0"/>
    <w:p w:rsidR="00342D5B" w:rsidRDefault="00342D5B" w:rsidP="003507C8">
      <w:pPr>
        <w:numPr>
          <w:ilvl w:val="1"/>
          <w:numId w:val="2"/>
        </w:numPr>
        <w:autoSpaceDE w:val="0"/>
        <w:autoSpaceDN w:val="0"/>
        <w:adjustRightInd w:val="0"/>
        <w:jc w:val="both"/>
        <w:outlineLvl w:val="0"/>
      </w:pPr>
      <w:r>
        <w:t>Целью регулирования настоящего Положения является создание условий для своевременного и полного удовлетворения потребностей учреждения (далее - Заказчика), в товарах, работах, услугах с необходимыми показателями цены, качества и надежности, при соблюдении принципов закупки товаров, работ, услуг, установленных Федеральным законом от 18.07.2011 № 223-ФЗ «О закупках товаров, работ, услуг отдельными видами юридических лиц» (далее – Закон)</w:t>
      </w:r>
      <w:r w:rsidRPr="00F35B5A">
        <w:t xml:space="preserve"> </w:t>
      </w:r>
      <w:r>
        <w:t>и настоящим Положением.</w:t>
      </w:r>
    </w:p>
    <w:p w:rsidR="00342D5B" w:rsidRDefault="00342D5B" w:rsidP="003507C8">
      <w:pPr>
        <w:autoSpaceDE w:val="0"/>
        <w:autoSpaceDN w:val="0"/>
        <w:adjustRightInd w:val="0"/>
        <w:jc w:val="both"/>
        <w:outlineLvl w:val="0"/>
      </w:pPr>
      <w:r>
        <w:t>1.2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42D5B" w:rsidRPr="009F5BFA" w:rsidRDefault="00342D5B" w:rsidP="003507C8">
      <w:pPr>
        <w:autoSpaceDE w:val="0"/>
        <w:autoSpaceDN w:val="0"/>
        <w:adjustRightInd w:val="0"/>
        <w:jc w:val="both"/>
        <w:outlineLvl w:val="0"/>
      </w:pPr>
      <w:r>
        <w:t>1.3</w:t>
      </w:r>
      <w:bookmarkStart w:id="2" w:name="_Ref165284150"/>
      <w:bookmarkEnd w:id="1"/>
      <w:r>
        <w:t xml:space="preserve"> Под</w:t>
      </w:r>
      <w:r w:rsidRPr="009F5BFA">
        <w:t xml:space="preserve"> закупк</w:t>
      </w:r>
      <w:r>
        <w:t>ой товаров, работ, услуг</w:t>
      </w:r>
      <w:r w:rsidRPr="009F5BFA">
        <w:t xml:space="preserve"> понимается заключение любых возмездных гражданско-правовых договоров с юридическими и физическими лицами, а также </w:t>
      </w:r>
      <w:r>
        <w:t xml:space="preserve">с объединениями этих лиц,  для </w:t>
      </w:r>
      <w:r w:rsidRPr="009F5BFA">
        <w:t xml:space="preserve">которых </w:t>
      </w:r>
      <w:r>
        <w:t>учреждение</w:t>
      </w:r>
      <w:r w:rsidRPr="009F5BFA">
        <w:t xml:space="preserve"> выступает в качестве плательщика денежных средств другой стороне по такому договору.</w:t>
      </w:r>
      <w:bookmarkEnd w:id="2"/>
    </w:p>
    <w:p w:rsidR="00342D5B" w:rsidRDefault="00342D5B" w:rsidP="003507C8">
      <w:pPr>
        <w:autoSpaceDE w:val="0"/>
        <w:autoSpaceDN w:val="0"/>
        <w:adjustRightInd w:val="0"/>
        <w:jc w:val="both"/>
        <w:outlineLvl w:val="0"/>
      </w:pPr>
      <w:r>
        <w:t>1.4</w:t>
      </w:r>
      <w:r w:rsidRPr="00C5715C">
        <w:t xml:space="preserve"> </w:t>
      </w:r>
      <w:r>
        <w:t>Настоящее Положение не регулирует отношения, определенные в ч.4 ст.1 Закона 223-ФЗ.</w:t>
      </w:r>
    </w:p>
    <w:p w:rsidR="00342D5B" w:rsidRDefault="00342D5B" w:rsidP="003507C8">
      <w:pPr>
        <w:pStyle w:val="3"/>
        <w:numPr>
          <w:ilvl w:val="0"/>
          <w:numId w:val="0"/>
        </w:numPr>
        <w:spacing w:line="240" w:lineRule="auto"/>
        <w:ind w:left="1"/>
        <w:jc w:val="left"/>
        <w:rPr>
          <w:sz w:val="24"/>
          <w:szCs w:val="24"/>
        </w:rPr>
      </w:pPr>
      <w:r>
        <w:rPr>
          <w:sz w:val="24"/>
          <w:szCs w:val="24"/>
        </w:rPr>
        <w:t>1.5.</w:t>
      </w:r>
      <w:r w:rsidRPr="009F5BFA">
        <w:rPr>
          <w:sz w:val="24"/>
          <w:szCs w:val="24"/>
        </w:rPr>
        <w:t xml:space="preserve"> Решением</w:t>
      </w:r>
      <w:r>
        <w:rPr>
          <w:sz w:val="24"/>
          <w:szCs w:val="24"/>
        </w:rPr>
        <w:t xml:space="preserve"> Наблюдательного совета учреждения, принятым </w:t>
      </w:r>
      <w:r w:rsidRPr="009F5BFA">
        <w:rPr>
          <w:sz w:val="24"/>
          <w:szCs w:val="24"/>
        </w:rPr>
        <w:t xml:space="preserve"> в соответствии с действующим законодательством Российской Федерации и Уставом </w:t>
      </w:r>
      <w:r>
        <w:rPr>
          <w:sz w:val="24"/>
          <w:szCs w:val="24"/>
        </w:rPr>
        <w:t xml:space="preserve"> учреждения</w:t>
      </w:r>
      <w:r w:rsidRPr="009F5BFA">
        <w:rPr>
          <w:sz w:val="24"/>
          <w:szCs w:val="24"/>
        </w:rPr>
        <w:t>, может быть предусмотрен особый порядок отдельных закупок, который может предусматривать отклонения от настоящего Положения.</w:t>
      </w:r>
    </w:p>
    <w:p w:rsidR="00342D5B" w:rsidRPr="00BD3A8A" w:rsidRDefault="00342D5B" w:rsidP="003507C8">
      <w:pPr>
        <w:autoSpaceDE w:val="0"/>
        <w:autoSpaceDN w:val="0"/>
        <w:adjustRightInd w:val="0"/>
        <w:ind w:firstLine="540"/>
        <w:jc w:val="center"/>
        <w:outlineLvl w:val="0"/>
        <w:rPr>
          <w:b/>
          <w:bCs/>
        </w:rPr>
      </w:pPr>
      <w:r>
        <w:rPr>
          <w:b/>
          <w:bCs/>
        </w:rPr>
        <w:t xml:space="preserve">2. </w:t>
      </w:r>
      <w:r w:rsidRPr="00BD3A8A">
        <w:rPr>
          <w:b/>
          <w:bCs/>
        </w:rPr>
        <w:t>Правовая основа закупки товаров, работ, услуг</w:t>
      </w:r>
    </w:p>
    <w:p w:rsidR="00342D5B" w:rsidRDefault="00342D5B" w:rsidP="003507C8">
      <w:pPr>
        <w:autoSpaceDE w:val="0"/>
        <w:autoSpaceDN w:val="0"/>
        <w:adjustRightInd w:val="0"/>
        <w:ind w:firstLine="540"/>
        <w:jc w:val="both"/>
        <w:outlineLvl w:val="0"/>
      </w:pPr>
      <w:r>
        <w:t xml:space="preserve">2.1. При закупке товаров, работ, услуг Заказчик руководствуется </w:t>
      </w:r>
      <w:hyperlink r:id="rId7" w:history="1">
        <w:r w:rsidRPr="00BD3A8A">
          <w:t>Конституцией</w:t>
        </w:r>
      </w:hyperlink>
      <w:r>
        <w:t xml:space="preserve"> Российской Федерации, Гражданским </w:t>
      </w:r>
      <w:hyperlink r:id="rId8" w:history="1">
        <w:r w:rsidRPr="00BD3A8A">
          <w:t>кодексом</w:t>
        </w:r>
      </w:hyperlink>
      <w:r>
        <w:t xml:space="preserve"> Российской Федерации, ФЗ № 223от 18.07.2011г, другими федеральными законами и иными нормативными правовыми актами Российской Федерации, а также настоящим Положением.</w:t>
      </w:r>
    </w:p>
    <w:p w:rsidR="00342D5B" w:rsidRDefault="00342D5B" w:rsidP="003507C8">
      <w:pPr>
        <w:autoSpaceDE w:val="0"/>
        <w:autoSpaceDN w:val="0"/>
        <w:adjustRightInd w:val="0"/>
        <w:ind w:firstLine="540"/>
        <w:jc w:val="both"/>
        <w:outlineLvl w:val="0"/>
      </w:pPr>
      <w:r>
        <w:t>2.2. Данное положение утверждается Наблюдательным советом учреждения.</w:t>
      </w:r>
    </w:p>
    <w:p w:rsidR="00342D5B" w:rsidRPr="00BD3A8A" w:rsidRDefault="00342D5B" w:rsidP="003507C8">
      <w:pPr>
        <w:autoSpaceDE w:val="0"/>
        <w:autoSpaceDN w:val="0"/>
        <w:adjustRightInd w:val="0"/>
        <w:ind w:firstLine="540"/>
        <w:jc w:val="center"/>
        <w:outlineLvl w:val="0"/>
        <w:rPr>
          <w:b/>
          <w:bCs/>
        </w:rPr>
      </w:pPr>
      <w:r>
        <w:rPr>
          <w:b/>
          <w:bCs/>
        </w:rPr>
        <w:t xml:space="preserve">3. </w:t>
      </w:r>
      <w:r w:rsidRPr="00BD3A8A">
        <w:rPr>
          <w:b/>
          <w:bCs/>
        </w:rPr>
        <w:t>Принципы закупки товаров, работ, услуг</w:t>
      </w:r>
    </w:p>
    <w:p w:rsidR="00342D5B" w:rsidRDefault="00342D5B" w:rsidP="003507C8">
      <w:pPr>
        <w:autoSpaceDE w:val="0"/>
        <w:autoSpaceDN w:val="0"/>
        <w:adjustRightInd w:val="0"/>
        <w:ind w:firstLine="540"/>
        <w:jc w:val="both"/>
        <w:outlineLvl w:val="0"/>
      </w:pPr>
      <w:r>
        <w:t>3.1. При закупке товаров, работ, услуг Заказчик руководствуется следующими принципами:</w:t>
      </w:r>
    </w:p>
    <w:p w:rsidR="00342D5B" w:rsidRDefault="00342D5B" w:rsidP="003507C8">
      <w:pPr>
        <w:autoSpaceDE w:val="0"/>
        <w:autoSpaceDN w:val="0"/>
        <w:adjustRightInd w:val="0"/>
        <w:ind w:firstLine="540"/>
        <w:jc w:val="both"/>
        <w:outlineLvl w:val="0"/>
      </w:pPr>
      <w:r>
        <w:t>1) информационная открытость закупки;</w:t>
      </w:r>
    </w:p>
    <w:p w:rsidR="00342D5B" w:rsidRDefault="00342D5B" w:rsidP="003507C8">
      <w:pPr>
        <w:autoSpaceDE w:val="0"/>
        <w:autoSpaceDN w:val="0"/>
        <w:adjustRightInd w:val="0"/>
        <w:ind w:firstLine="540"/>
        <w:jc w:val="both"/>
        <w:outlineLvl w:val="0"/>
      </w:pPr>
      <w:r>
        <w:t>2) равноправие, справедливость, отсутствие дискриминации и необоснованных ограничений конкуренции по отношению к участникам закупки;</w:t>
      </w:r>
    </w:p>
    <w:p w:rsidR="00342D5B" w:rsidRDefault="00342D5B" w:rsidP="003507C8">
      <w:pPr>
        <w:autoSpaceDE w:val="0"/>
        <w:autoSpaceDN w:val="0"/>
        <w:adjustRightInd w:val="0"/>
        <w:ind w:firstLine="540"/>
        <w:jc w:val="both"/>
        <w:outlineLvl w:val="0"/>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342D5B" w:rsidRDefault="00342D5B" w:rsidP="003507C8">
      <w:pPr>
        <w:autoSpaceDE w:val="0"/>
        <w:autoSpaceDN w:val="0"/>
        <w:adjustRightInd w:val="0"/>
        <w:ind w:firstLine="540"/>
        <w:jc w:val="both"/>
        <w:outlineLvl w:val="0"/>
      </w:pPr>
      <w:r>
        <w:t>4) отсутствие ограничения допуска к участию в закупке путем установления не измеряемых требований к участникам закупки.</w:t>
      </w:r>
    </w:p>
    <w:p w:rsidR="00342D5B" w:rsidRPr="00BD3A8A" w:rsidRDefault="00342D5B" w:rsidP="003507C8">
      <w:pPr>
        <w:autoSpaceDE w:val="0"/>
        <w:autoSpaceDN w:val="0"/>
        <w:adjustRightInd w:val="0"/>
        <w:ind w:firstLine="540"/>
        <w:jc w:val="center"/>
        <w:outlineLvl w:val="0"/>
        <w:rPr>
          <w:b/>
          <w:bCs/>
        </w:rPr>
      </w:pPr>
      <w:r>
        <w:rPr>
          <w:b/>
          <w:bCs/>
        </w:rPr>
        <w:t xml:space="preserve">4. </w:t>
      </w:r>
      <w:r w:rsidRPr="00BD3A8A">
        <w:rPr>
          <w:b/>
          <w:bCs/>
        </w:rPr>
        <w:t>Информационное обеспечение закупки</w:t>
      </w:r>
    </w:p>
    <w:p w:rsidR="00342D5B" w:rsidRDefault="00342D5B" w:rsidP="003507C8">
      <w:pPr>
        <w:autoSpaceDE w:val="0"/>
        <w:autoSpaceDN w:val="0"/>
        <w:adjustRightInd w:val="0"/>
        <w:ind w:firstLine="540"/>
        <w:jc w:val="both"/>
        <w:outlineLvl w:val="0"/>
      </w:pPr>
      <w:r>
        <w:t>4.1. Настоящее Положение, изменения, вносимые в настоящее Положение, подлежат обязательному размещению на официальном сайте в информационно-телекоммуникационной сети "Интернет" (zakupki.gov.ru) (далее - официальный сайт) не позднее чем в течение пятнадцати дней со дня утверждения.</w:t>
      </w:r>
    </w:p>
    <w:p w:rsidR="00342D5B" w:rsidRPr="00D774F3" w:rsidRDefault="00342D5B" w:rsidP="003507C8">
      <w:pPr>
        <w:autoSpaceDE w:val="0"/>
        <w:autoSpaceDN w:val="0"/>
        <w:adjustRightInd w:val="0"/>
        <w:ind w:firstLine="540"/>
        <w:jc w:val="both"/>
        <w:outlineLvl w:val="0"/>
      </w:pPr>
      <w:r>
        <w:t xml:space="preserve">4.2. Заказчик размещает на официальном сайте план закупки товаров, работ, услуг на срок не менее чем один год. </w:t>
      </w:r>
    </w:p>
    <w:p w:rsidR="00342D5B" w:rsidRDefault="00342D5B" w:rsidP="003507C8">
      <w:pPr>
        <w:autoSpaceDE w:val="0"/>
        <w:autoSpaceDN w:val="0"/>
        <w:adjustRightInd w:val="0"/>
        <w:ind w:firstLine="540"/>
        <w:jc w:val="both"/>
        <w:outlineLvl w:val="0"/>
      </w:pPr>
      <w:r>
        <w:t xml:space="preserve">4.3. 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Законом </w:t>
      </w:r>
    </w:p>
    <w:p w:rsidR="00342D5B" w:rsidRDefault="00342D5B" w:rsidP="003507C8">
      <w:pPr>
        <w:autoSpaceDE w:val="0"/>
        <w:autoSpaceDN w:val="0"/>
        <w:adjustRightInd w:val="0"/>
        <w:ind w:firstLine="540"/>
        <w:jc w:val="both"/>
        <w:outlineLvl w:val="0"/>
      </w:pPr>
      <w:r>
        <w:t xml:space="preserve">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w:t>
      </w:r>
      <w:r w:rsidRPr="00E42115">
        <w:rPr>
          <w:b/>
          <w:bCs/>
        </w:rPr>
        <w:t>десяти дней</w:t>
      </w:r>
      <w:r>
        <w:t xml:space="preserve"> со дня внесения изменений в договор на официальном сайте размещается информация об изменении договора с указанием измененных условий.</w:t>
      </w:r>
    </w:p>
    <w:p w:rsidR="00342D5B" w:rsidRDefault="00342D5B" w:rsidP="003507C8">
      <w:pPr>
        <w:autoSpaceDE w:val="0"/>
        <w:autoSpaceDN w:val="0"/>
        <w:adjustRightInd w:val="0"/>
        <w:ind w:firstLine="540"/>
        <w:jc w:val="both"/>
        <w:outlineLvl w:val="0"/>
      </w:pPr>
      <w:r>
        <w:t>4.5. Заказчик дополнительно вправе разместить указанную в настоящем положении информацию на сайте заказчика в информационно-телекоммуникационной сети "Интернет".</w:t>
      </w:r>
    </w:p>
    <w:p w:rsidR="00342D5B" w:rsidRDefault="00342D5B" w:rsidP="003507C8">
      <w:pPr>
        <w:autoSpaceDE w:val="0"/>
        <w:autoSpaceDN w:val="0"/>
        <w:adjustRightInd w:val="0"/>
        <w:ind w:firstLine="540"/>
        <w:jc w:val="both"/>
        <w:outlineLvl w:val="0"/>
      </w:pPr>
      <w:r>
        <w:t>4.6.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 содержащиеся в извещении о закупке, должны соответствовать сведениям , содержащимся в документации о закупке.</w:t>
      </w:r>
    </w:p>
    <w:p w:rsidR="00342D5B" w:rsidRDefault="00342D5B" w:rsidP="003507C8">
      <w:pPr>
        <w:autoSpaceDE w:val="0"/>
        <w:autoSpaceDN w:val="0"/>
        <w:adjustRightInd w:val="0"/>
        <w:ind w:firstLine="540"/>
        <w:jc w:val="both"/>
        <w:outlineLvl w:val="0"/>
      </w:pPr>
      <w:r>
        <w:t>4.7. В извещении о закупке  должны быть указаны следующие сведения:</w:t>
      </w:r>
    </w:p>
    <w:p w:rsidR="00342D5B" w:rsidRDefault="00342D5B" w:rsidP="003507C8">
      <w:pPr>
        <w:autoSpaceDE w:val="0"/>
        <w:autoSpaceDN w:val="0"/>
        <w:adjustRightInd w:val="0"/>
        <w:ind w:firstLine="540"/>
        <w:jc w:val="both"/>
        <w:outlineLvl w:val="0"/>
      </w:pPr>
      <w:r>
        <w:t>1) способ закупки (открытый конкурс  или открытый аукцион,  или иной, предусмотренный  настоящим положением о закупке способ);</w:t>
      </w:r>
    </w:p>
    <w:p w:rsidR="00342D5B" w:rsidRDefault="00342D5B" w:rsidP="003507C8">
      <w:pPr>
        <w:autoSpaceDE w:val="0"/>
        <w:autoSpaceDN w:val="0"/>
        <w:adjustRightInd w:val="0"/>
        <w:ind w:firstLine="540"/>
        <w:jc w:val="both"/>
        <w:outlineLvl w:val="0"/>
      </w:pPr>
      <w:r>
        <w:t>2) наименование, место нахождения, почтовый адрес, адрес электронной почты, номер контактного телефона заказчика;</w:t>
      </w:r>
    </w:p>
    <w:p w:rsidR="00342D5B" w:rsidRDefault="00342D5B" w:rsidP="003507C8">
      <w:pPr>
        <w:autoSpaceDE w:val="0"/>
        <w:autoSpaceDN w:val="0"/>
        <w:adjustRightInd w:val="0"/>
        <w:ind w:firstLine="540"/>
        <w:jc w:val="both"/>
        <w:outlineLvl w:val="0"/>
      </w:pPr>
      <w:r>
        <w:t>3) предмет договора с указанием количества поставляемого товара, объема выполняемых работ, оказываемых услуг;</w:t>
      </w:r>
    </w:p>
    <w:p w:rsidR="00342D5B" w:rsidRDefault="00342D5B" w:rsidP="003507C8">
      <w:pPr>
        <w:autoSpaceDE w:val="0"/>
        <w:autoSpaceDN w:val="0"/>
        <w:adjustRightInd w:val="0"/>
        <w:ind w:firstLine="540"/>
        <w:jc w:val="both"/>
        <w:outlineLvl w:val="0"/>
      </w:pPr>
      <w:r>
        <w:t>4) место поставки товара, выполнения работ, оказания услуг;</w:t>
      </w:r>
    </w:p>
    <w:p w:rsidR="00342D5B" w:rsidRPr="00C81777" w:rsidRDefault="00342D5B" w:rsidP="003507C8">
      <w:pPr>
        <w:autoSpaceDE w:val="0"/>
        <w:autoSpaceDN w:val="0"/>
        <w:adjustRightInd w:val="0"/>
        <w:ind w:firstLine="540"/>
        <w:jc w:val="both"/>
        <w:outlineLvl w:val="0"/>
      </w:pPr>
      <w:r>
        <w:t>5) сведения о начальной (максимальной) цене договора (цене лота) и (или) цене единицы товара, работы, услуги;</w:t>
      </w:r>
    </w:p>
    <w:p w:rsidR="00342D5B" w:rsidRPr="005E543A" w:rsidRDefault="00342D5B" w:rsidP="003507C8">
      <w:pPr>
        <w:autoSpaceDE w:val="0"/>
        <w:autoSpaceDN w:val="0"/>
        <w:adjustRightInd w:val="0"/>
        <w:ind w:firstLine="540"/>
        <w:jc w:val="both"/>
        <w:outlineLvl w:val="0"/>
      </w:pPr>
      <w:r>
        <w:t xml:space="preserve">6) размер, срок и порядок внесения денежных средств в качестве обеспечения заявки на участие в закупке </w:t>
      </w:r>
      <w:r w:rsidRPr="00EC0EC3">
        <w:t>(</w:t>
      </w:r>
      <w:r>
        <w:t>если требование о внесении обеспечения заявки на участие в закупке устанавливается З</w:t>
      </w:r>
      <w:r w:rsidRPr="00EC0EC3">
        <w:t>аказчик</w:t>
      </w:r>
      <w:r>
        <w:t>ом в соответствии с настоящим Положением);</w:t>
      </w:r>
    </w:p>
    <w:p w:rsidR="00342D5B" w:rsidRDefault="00342D5B" w:rsidP="003507C8">
      <w:pPr>
        <w:autoSpaceDE w:val="0"/>
        <w:autoSpaceDN w:val="0"/>
        <w:adjustRightInd w:val="0"/>
        <w:ind w:firstLine="540"/>
        <w:jc w:val="both"/>
        <w:outlineLvl w:val="0"/>
      </w:pPr>
      <w:r>
        <w:t>7)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42D5B" w:rsidRDefault="00342D5B" w:rsidP="003507C8">
      <w:pPr>
        <w:autoSpaceDE w:val="0"/>
        <w:autoSpaceDN w:val="0"/>
        <w:adjustRightInd w:val="0"/>
        <w:ind w:firstLine="540"/>
        <w:jc w:val="both"/>
        <w:outlineLvl w:val="0"/>
      </w:pPr>
      <w:r w:rsidRPr="004475F2">
        <w:t>8) дата, время окончания подачи предложений (заявок) на участие в закупке, место подачи предложений (заявок) на участие в закупке</w:t>
      </w:r>
      <w:r>
        <w:t>, в том числе предложений о выполнении работ, оказании услуг.</w:t>
      </w:r>
    </w:p>
    <w:p w:rsidR="00342D5B" w:rsidRPr="00D774F3" w:rsidRDefault="00342D5B" w:rsidP="003507C8">
      <w:pPr>
        <w:autoSpaceDE w:val="0"/>
        <w:autoSpaceDN w:val="0"/>
        <w:adjustRightInd w:val="0"/>
        <w:ind w:firstLine="540"/>
        <w:jc w:val="both"/>
        <w:outlineLvl w:val="0"/>
      </w:pPr>
      <w:r>
        <w:t>9) место и дата рассмотрения предложений (заявок) участников закупки и подведения итогов закупки, в том числе, предложений о выполнении работ, оказании услуг ;</w:t>
      </w:r>
    </w:p>
    <w:p w:rsidR="00342D5B" w:rsidRDefault="00342D5B" w:rsidP="003507C8">
      <w:pPr>
        <w:autoSpaceDE w:val="0"/>
        <w:autoSpaceDN w:val="0"/>
        <w:adjustRightInd w:val="0"/>
        <w:ind w:firstLine="540"/>
        <w:jc w:val="both"/>
        <w:outlineLvl w:val="0"/>
      </w:pPr>
      <w:r>
        <w:t>10) дата оценки и сопоставления заявок на участие в конкурсе (при проведении открытого конкурса);</w:t>
      </w:r>
    </w:p>
    <w:p w:rsidR="00342D5B" w:rsidRPr="00952924" w:rsidRDefault="00342D5B" w:rsidP="003507C8">
      <w:pPr>
        <w:autoSpaceDE w:val="0"/>
        <w:autoSpaceDN w:val="0"/>
        <w:adjustRightInd w:val="0"/>
        <w:ind w:firstLine="540"/>
        <w:jc w:val="both"/>
        <w:outlineLvl w:val="0"/>
      </w:pPr>
      <w:r>
        <w:t>11) дата, время и место проведения аукциона (при проведении открытого аукциона);</w:t>
      </w:r>
    </w:p>
    <w:p w:rsidR="00342D5B" w:rsidRDefault="00342D5B" w:rsidP="003507C8">
      <w:pPr>
        <w:autoSpaceDE w:val="0"/>
        <w:autoSpaceDN w:val="0"/>
        <w:adjustRightInd w:val="0"/>
        <w:ind w:firstLine="540"/>
        <w:jc w:val="both"/>
        <w:outlineLvl w:val="0"/>
      </w:pPr>
      <w:r>
        <w:t>12) срок, в течение которого заказчик вправе отказаться от проведения торгов.</w:t>
      </w:r>
    </w:p>
    <w:p w:rsidR="00342D5B" w:rsidRDefault="00342D5B" w:rsidP="003507C8">
      <w:pPr>
        <w:autoSpaceDE w:val="0"/>
        <w:autoSpaceDN w:val="0"/>
        <w:adjustRightInd w:val="0"/>
        <w:ind w:firstLine="540"/>
        <w:jc w:val="both"/>
        <w:outlineLvl w:val="0"/>
      </w:pPr>
      <w:r>
        <w:t>4.8. В документации о закупке (в том числе, в конкурсной документации или документации об аукционе) должны быть указаны следующие сведения:</w:t>
      </w:r>
    </w:p>
    <w:p w:rsidR="00342D5B" w:rsidRDefault="00342D5B" w:rsidP="003507C8">
      <w:pPr>
        <w:autoSpaceDE w:val="0"/>
        <w:autoSpaceDN w:val="0"/>
        <w:adjustRightInd w:val="0"/>
        <w:ind w:firstLine="540"/>
        <w:jc w:val="both"/>
        <w:outlineLvl w:val="0"/>
      </w:pPr>
      <w:r>
        <w:t>1) предмет договора с указанием количества поставляемого товара, объема выполняемых работ, оказываемых услуг;</w:t>
      </w:r>
    </w:p>
    <w:p w:rsidR="00342D5B" w:rsidRDefault="00342D5B" w:rsidP="003507C8">
      <w:pPr>
        <w:autoSpaceDE w:val="0"/>
        <w:autoSpaceDN w:val="0"/>
        <w:adjustRightInd w:val="0"/>
        <w:ind w:firstLine="540"/>
        <w:jc w:val="both"/>
        <w:outlineLvl w:val="0"/>
      </w:pPr>
      <w:r>
        <w:t>2)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2D5B" w:rsidRDefault="00342D5B" w:rsidP="003507C8">
      <w:pPr>
        <w:autoSpaceDE w:val="0"/>
        <w:autoSpaceDN w:val="0"/>
        <w:adjustRightInd w:val="0"/>
        <w:ind w:firstLine="540"/>
        <w:jc w:val="both"/>
        <w:outlineLvl w:val="0"/>
      </w:pPr>
      <w:r>
        <w:t>3) требования к содержанию, форме, оформлению и составу заявки на участие в закупке;</w:t>
      </w:r>
    </w:p>
    <w:p w:rsidR="00342D5B" w:rsidRDefault="00342D5B" w:rsidP="003507C8">
      <w:pPr>
        <w:autoSpaceDE w:val="0"/>
        <w:autoSpaceDN w:val="0"/>
        <w:adjustRightInd w:val="0"/>
        <w:ind w:firstLine="540"/>
        <w:jc w:val="both"/>
        <w:outlineLvl w:val="0"/>
      </w:pPr>
      <w:r>
        <w:t>4) требования к содержанию предложения о выполнении работ, оказании услуг;</w:t>
      </w:r>
    </w:p>
    <w:p w:rsidR="00342D5B" w:rsidRDefault="00342D5B" w:rsidP="003507C8">
      <w:pPr>
        <w:autoSpaceDE w:val="0"/>
        <w:autoSpaceDN w:val="0"/>
        <w:adjustRightInd w:val="0"/>
        <w:ind w:firstLine="540"/>
        <w:jc w:val="both"/>
        <w:outlineLvl w:val="0"/>
      </w:pPr>
      <w:r>
        <w:t>5)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42D5B" w:rsidRDefault="00342D5B" w:rsidP="003507C8">
      <w:pPr>
        <w:autoSpaceDE w:val="0"/>
        <w:autoSpaceDN w:val="0"/>
        <w:adjustRightInd w:val="0"/>
        <w:ind w:firstLine="540"/>
        <w:jc w:val="both"/>
        <w:outlineLvl w:val="0"/>
      </w:pPr>
      <w:r>
        <w:t>6) место, условия и сроки (периоды) поставки товара, выполнения работы, оказания услуги;</w:t>
      </w:r>
    </w:p>
    <w:p w:rsidR="00342D5B" w:rsidRDefault="00342D5B" w:rsidP="003507C8">
      <w:pPr>
        <w:autoSpaceDE w:val="0"/>
        <w:autoSpaceDN w:val="0"/>
        <w:adjustRightInd w:val="0"/>
        <w:ind w:firstLine="540"/>
        <w:jc w:val="both"/>
        <w:outlineLvl w:val="0"/>
      </w:pPr>
      <w:r>
        <w:t>7) сведения о начальной (максимальной) цене договора (цене лота)</w:t>
      </w:r>
      <w:r w:rsidRPr="00EC0EC3">
        <w:t xml:space="preserve"> </w:t>
      </w:r>
      <w:r>
        <w:t>и (или) цене единицы товара, работы, услуги;</w:t>
      </w:r>
    </w:p>
    <w:p w:rsidR="00342D5B" w:rsidRDefault="00342D5B" w:rsidP="003507C8">
      <w:pPr>
        <w:autoSpaceDE w:val="0"/>
        <w:autoSpaceDN w:val="0"/>
        <w:adjustRightInd w:val="0"/>
        <w:ind w:firstLine="540"/>
        <w:jc w:val="both"/>
        <w:outlineLvl w:val="0"/>
      </w:pPr>
      <w:r>
        <w:t>8) форма, сроки и порядок оплаты товара, работы, услуги;</w:t>
      </w:r>
    </w:p>
    <w:p w:rsidR="00342D5B" w:rsidRDefault="00342D5B" w:rsidP="003507C8">
      <w:pPr>
        <w:autoSpaceDE w:val="0"/>
        <w:autoSpaceDN w:val="0"/>
        <w:adjustRightInd w:val="0"/>
        <w:ind w:firstLine="540"/>
        <w:jc w:val="both"/>
        <w:outlineLvl w:val="0"/>
      </w:pPr>
      <w:r>
        <w:t>9) порядок формирования цены договора (цены лота)</w:t>
      </w:r>
      <w:r w:rsidRPr="00EC0EC3">
        <w:t xml:space="preserve"> </w:t>
      </w:r>
      <w:r>
        <w:t>и (или) цене единицы товара, работы, услуги (с учетом или без учета расходов на перевозку, страхование, уплату таможенных пошлин, налогов и других обязательных платежей);</w:t>
      </w:r>
    </w:p>
    <w:p w:rsidR="00342D5B" w:rsidRDefault="00342D5B" w:rsidP="003507C8">
      <w:pPr>
        <w:autoSpaceDE w:val="0"/>
        <w:autoSpaceDN w:val="0"/>
        <w:adjustRightInd w:val="0"/>
        <w:ind w:firstLine="540"/>
        <w:jc w:val="both"/>
        <w:outlineLvl w:val="0"/>
      </w:pPr>
      <w:r>
        <w:t>10) размер, срок и порядок внесения денежных средств в качестве обеспечения заявки на участие в закупке, а также сроки и порядок возврата обеспечения такой заявки (если требование о внесении денежных средств в качестве обеспечения заявки на участие в закупке устанавливается заказчиком в соответствии с настоящим Положением);</w:t>
      </w:r>
    </w:p>
    <w:p w:rsidR="00342D5B" w:rsidRDefault="00342D5B" w:rsidP="003507C8">
      <w:pPr>
        <w:autoSpaceDE w:val="0"/>
        <w:autoSpaceDN w:val="0"/>
        <w:adjustRightInd w:val="0"/>
        <w:ind w:firstLine="540"/>
        <w:jc w:val="both"/>
        <w:outlineLvl w:val="0"/>
      </w:pPr>
      <w:r>
        <w:t>11) порядок, место, дата начала и дата окончания срока подачи заявок на участие в закупке;</w:t>
      </w:r>
    </w:p>
    <w:p w:rsidR="00342D5B" w:rsidRDefault="00342D5B" w:rsidP="003507C8">
      <w:pPr>
        <w:autoSpaceDE w:val="0"/>
        <w:autoSpaceDN w:val="0"/>
        <w:adjustRightInd w:val="0"/>
        <w:ind w:firstLine="540"/>
        <w:jc w:val="both"/>
        <w:outlineLvl w:val="0"/>
      </w:pPr>
      <w:r>
        <w:t>12) срок и порядок отзыва, изменения заявок на участие в закупке;</w:t>
      </w:r>
    </w:p>
    <w:p w:rsidR="00342D5B" w:rsidRDefault="00342D5B" w:rsidP="003507C8">
      <w:pPr>
        <w:autoSpaceDE w:val="0"/>
        <w:autoSpaceDN w:val="0"/>
        <w:adjustRightInd w:val="0"/>
        <w:ind w:firstLine="540"/>
        <w:jc w:val="both"/>
        <w:outlineLvl w:val="0"/>
      </w:pPr>
      <w:r>
        <w:t>13)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42D5B" w:rsidRDefault="00342D5B" w:rsidP="003507C8">
      <w:pPr>
        <w:autoSpaceDE w:val="0"/>
        <w:autoSpaceDN w:val="0"/>
        <w:adjustRightInd w:val="0"/>
        <w:ind w:firstLine="540"/>
        <w:jc w:val="both"/>
        <w:outlineLvl w:val="0"/>
      </w:pPr>
      <w:r>
        <w:t>14) формы, порядок, дата начала и дата окончания срока предоставления участникам закупки разъяснений положений документации о закупке;</w:t>
      </w:r>
    </w:p>
    <w:p w:rsidR="00342D5B" w:rsidRDefault="00342D5B" w:rsidP="003507C8">
      <w:pPr>
        <w:autoSpaceDE w:val="0"/>
        <w:autoSpaceDN w:val="0"/>
        <w:adjustRightInd w:val="0"/>
        <w:ind w:firstLine="540"/>
        <w:jc w:val="both"/>
        <w:outlineLvl w:val="0"/>
      </w:pPr>
      <w:r>
        <w:t>15) место и дата рассмотрения предложений (заявок) участников закупки и подведения итогов закупки;</w:t>
      </w:r>
    </w:p>
    <w:p w:rsidR="00342D5B" w:rsidRDefault="00342D5B" w:rsidP="003507C8">
      <w:pPr>
        <w:autoSpaceDE w:val="0"/>
        <w:autoSpaceDN w:val="0"/>
        <w:adjustRightInd w:val="0"/>
        <w:ind w:firstLine="540"/>
        <w:jc w:val="both"/>
        <w:outlineLvl w:val="0"/>
      </w:pPr>
      <w:r>
        <w:t>16) критерии оценки и сопоставления заявок на участие в закупке (например, при проведении конкурса);</w:t>
      </w:r>
    </w:p>
    <w:p w:rsidR="00342D5B" w:rsidRDefault="00342D5B" w:rsidP="003507C8">
      <w:pPr>
        <w:autoSpaceDE w:val="0"/>
        <w:autoSpaceDN w:val="0"/>
        <w:adjustRightInd w:val="0"/>
        <w:ind w:firstLine="540"/>
        <w:jc w:val="both"/>
        <w:outlineLvl w:val="0"/>
      </w:pPr>
      <w:r>
        <w:t>17) порядок оценки и сопоставления заявок на участие в закупке (например, при проведении конкурса);</w:t>
      </w:r>
    </w:p>
    <w:p w:rsidR="00342D5B" w:rsidRDefault="00342D5B" w:rsidP="003507C8">
      <w:pPr>
        <w:autoSpaceDE w:val="0"/>
        <w:autoSpaceDN w:val="0"/>
        <w:adjustRightInd w:val="0"/>
        <w:ind w:firstLine="540"/>
        <w:jc w:val="both"/>
        <w:outlineLvl w:val="0"/>
      </w:pPr>
      <w:r>
        <w:t>18) порядок проведения аукциона (при проведении аукциона);</w:t>
      </w:r>
    </w:p>
    <w:p w:rsidR="00342D5B" w:rsidRDefault="00342D5B" w:rsidP="003507C8">
      <w:pPr>
        <w:autoSpaceDE w:val="0"/>
        <w:autoSpaceDN w:val="0"/>
        <w:adjustRightInd w:val="0"/>
        <w:ind w:firstLine="540"/>
        <w:jc w:val="both"/>
        <w:outlineLvl w:val="0"/>
      </w:pPr>
      <w:r>
        <w:t xml:space="preserve">19) размер, вид и порядок предоставления обеспечения исполнения договора (если требование </w:t>
      </w:r>
      <w:r w:rsidRPr="002A7572">
        <w:t>о</w:t>
      </w:r>
      <w:r>
        <w:t xml:space="preserve"> предоставлении обеспечения исполнения договора установлено заказчиком);</w:t>
      </w:r>
    </w:p>
    <w:p w:rsidR="00342D5B" w:rsidRDefault="00342D5B" w:rsidP="003507C8">
      <w:pPr>
        <w:autoSpaceDE w:val="0"/>
        <w:autoSpaceDN w:val="0"/>
        <w:adjustRightInd w:val="0"/>
        <w:ind w:firstLine="540"/>
        <w:jc w:val="both"/>
        <w:outlineLvl w:val="0"/>
      </w:pPr>
      <w:r>
        <w:t xml:space="preserve">20) срок и порядок заключения договора; </w:t>
      </w:r>
    </w:p>
    <w:p w:rsidR="00342D5B" w:rsidRPr="00105233" w:rsidRDefault="00342D5B" w:rsidP="003507C8">
      <w:pPr>
        <w:autoSpaceDE w:val="0"/>
        <w:autoSpaceDN w:val="0"/>
        <w:adjustRightInd w:val="0"/>
        <w:ind w:firstLine="539"/>
        <w:jc w:val="both"/>
        <w:outlineLvl w:val="1"/>
      </w:pPr>
      <w:r>
        <w:t>21) проект договора</w:t>
      </w:r>
      <w:r w:rsidRPr="00105233">
        <w:t xml:space="preserve"> (в случае проведения конкурса</w:t>
      </w:r>
      <w:r>
        <w:t>, аукциона</w:t>
      </w:r>
      <w:r w:rsidRPr="00105233">
        <w:t xml:space="preserve"> по нес</w:t>
      </w:r>
      <w:r>
        <w:t>кольким лотам - проект договора</w:t>
      </w:r>
      <w:r w:rsidRPr="00105233">
        <w:t xml:space="preserve"> в отношении каждого лота).</w:t>
      </w:r>
    </w:p>
    <w:p w:rsidR="00342D5B" w:rsidRDefault="00342D5B" w:rsidP="003507C8">
      <w:pPr>
        <w:autoSpaceDE w:val="0"/>
        <w:autoSpaceDN w:val="0"/>
        <w:adjustRightInd w:val="0"/>
        <w:ind w:firstLine="540"/>
        <w:jc w:val="both"/>
        <w:outlineLvl w:val="0"/>
      </w:pPr>
      <w:r>
        <w:t>4.9. Изменения, вносимые в извещение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если изменения в извещение о проведении открытого конкурса, аукциона, конкурсную документацию, документацию об аукционе внесены заказчиком позднее чем за пятнадцать дней до даты окончания подачи заявок на участие в торгах, срок подачи заявок на участие в торгах продлевается так, чтобы со дня размещения на официальном сайте внесенных в извещение о проведении открытого конкурса, аукциона, конкурсную документацию, документацию об аукционе изменений до даты окончания подачи заявок на участие в торгах такой срок составлял не менее чем пятнадцать дней.</w:t>
      </w:r>
    </w:p>
    <w:p w:rsidR="00342D5B" w:rsidRPr="00105233" w:rsidRDefault="00342D5B" w:rsidP="003507C8">
      <w:pPr>
        <w:autoSpaceDE w:val="0"/>
        <w:autoSpaceDN w:val="0"/>
        <w:adjustRightInd w:val="0"/>
        <w:ind w:firstLine="539"/>
        <w:jc w:val="both"/>
        <w:outlineLvl w:val="1"/>
      </w:pPr>
      <w:r>
        <w:t>4.10</w:t>
      </w:r>
      <w:r w:rsidRPr="00105233">
        <w:t>. Со дня размещения извещения о проведении открытого конкурса</w:t>
      </w:r>
      <w:r>
        <w:t>, открытого аукциона, конкурсной документации, документации об аукционе З</w:t>
      </w:r>
      <w:r w:rsidRPr="00105233">
        <w:t xml:space="preserve">аказчик на основании заявления любого заинтересованного лица, поданного в </w:t>
      </w:r>
      <w:r>
        <w:t>письменной форме, в течение трех</w:t>
      </w:r>
      <w:r w:rsidRPr="00105233">
        <w:t xml:space="preserve"> рабочих дней со дня получения соответствующего заявления обяз</w:t>
      </w:r>
      <w:r>
        <w:t>ан</w:t>
      </w:r>
      <w:r w:rsidRPr="00105233">
        <w:t xml:space="preserve"> </w:t>
      </w:r>
      <w:r w:rsidRPr="0053009C">
        <w:t>предоставить т</w:t>
      </w:r>
      <w:r w:rsidRPr="00105233">
        <w:t>акому лицу конкурсную документацию</w:t>
      </w:r>
      <w:r>
        <w:t>, документацию об аукционе</w:t>
      </w:r>
      <w:r w:rsidRPr="00105233">
        <w:t xml:space="preserve"> в порядке, указанном в извещении о проведении открытого конкурса</w:t>
      </w:r>
      <w:r>
        <w:t>, открытого аукциона</w:t>
      </w:r>
      <w:r w:rsidRPr="00105233">
        <w:t>. При этом конкурсная документация</w:t>
      </w:r>
      <w:r>
        <w:t>, документация об аукционе</w:t>
      </w:r>
      <w:r w:rsidRPr="00105233">
        <w:t xml:space="preserve"> предоставляется в письменной форме после внесения таким лицом платы за предоставление конкурсной документации</w:t>
      </w:r>
      <w:r>
        <w:t>, документации об аукционе, если такая плата установлена З</w:t>
      </w:r>
      <w:r w:rsidRPr="00105233">
        <w:t>аказчиком и указание об этом содержится в извещении о проведении открытого конкурса</w:t>
      </w:r>
      <w:r>
        <w:t>, открытого аукциона</w:t>
      </w:r>
      <w:r w:rsidRPr="0053009C">
        <w:t>, за исключением случаев предоставления конкурсной документации</w:t>
      </w:r>
      <w:r>
        <w:t>, документации об аукционе</w:t>
      </w:r>
      <w:r w:rsidRPr="0053009C">
        <w:t xml:space="preserve"> в форме электронного документа.</w:t>
      </w:r>
      <w:r w:rsidRPr="00105233">
        <w:t xml:space="preserve"> Размер указанной пла</w:t>
      </w:r>
      <w:r>
        <w:t>ты не должен превышать расходы З</w:t>
      </w:r>
      <w:r w:rsidRPr="00105233">
        <w:t>аказчика на изготовление копии конкурсной документации</w:t>
      </w:r>
      <w:r>
        <w:t>, документации об аукционе</w:t>
      </w:r>
      <w:r w:rsidRPr="00105233">
        <w:t xml:space="preserve"> и доставку ее лицу, подавшему указанное заявление, посредством почтовой связи. Предоставление конкурсной документации</w:t>
      </w:r>
      <w:r>
        <w:t>, документации об аукционе</w:t>
      </w:r>
      <w:r w:rsidRPr="00105233">
        <w:t xml:space="preserve"> в форме электронного документа осуществляется без взимания платы.</w:t>
      </w:r>
    </w:p>
    <w:p w:rsidR="00342D5B" w:rsidRDefault="00342D5B" w:rsidP="003507C8">
      <w:pPr>
        <w:autoSpaceDE w:val="0"/>
        <w:autoSpaceDN w:val="0"/>
        <w:adjustRightInd w:val="0"/>
        <w:ind w:firstLine="539"/>
        <w:jc w:val="both"/>
        <w:outlineLvl w:val="1"/>
      </w:pPr>
      <w:r>
        <w:t>4.11.</w:t>
      </w:r>
      <w:r w:rsidRPr="00105233">
        <w:t xml:space="preserve"> Любой участник </w:t>
      </w:r>
      <w:r>
        <w:t>открытого конкурса</w:t>
      </w:r>
      <w:r w:rsidRPr="00105233">
        <w:t xml:space="preserve"> вправ</w:t>
      </w:r>
      <w:r>
        <w:t>е направить в письменной форме З</w:t>
      </w:r>
      <w:r w:rsidRPr="00105233">
        <w:t xml:space="preserve">аказчику </w:t>
      </w:r>
      <w:r w:rsidRPr="0053009C">
        <w:t>запрос о разъяснении</w:t>
      </w:r>
      <w:r w:rsidRPr="00105233">
        <w:t xml:space="preserve"> положений конкурсной документации</w:t>
      </w:r>
      <w:r>
        <w:t>, документации об аукционе</w:t>
      </w:r>
      <w:r w:rsidRPr="00105233">
        <w:t xml:space="preserve">. В течение двух рабочих дней со дня </w:t>
      </w:r>
      <w:r>
        <w:t>поступления указанного запроса З</w:t>
      </w:r>
      <w:r w:rsidRPr="00105233">
        <w:t>аказчик обязан направить в письменной форме или в форме электронного документа разъяснения положений конкурсной документации</w:t>
      </w:r>
      <w:r>
        <w:t>, документации об аукционе</w:t>
      </w:r>
      <w:r w:rsidRPr="00105233">
        <w:t xml:space="preserve">, если указанный запрос поступил </w:t>
      </w:r>
      <w:r>
        <w:t>к Заказчику не позднее чем за деся</w:t>
      </w:r>
      <w:r w:rsidRPr="00105233">
        <w:t>ть дней до дня окончания подачи заявок на участие в конкурсе</w:t>
      </w:r>
      <w:r>
        <w:t>, аукционе</w:t>
      </w:r>
      <w:r w:rsidRPr="00105233">
        <w:t>.</w:t>
      </w:r>
      <w:r w:rsidRPr="0053009C">
        <w:t xml:space="preserve"> </w:t>
      </w:r>
      <w:r w:rsidRPr="00105233">
        <w:t>Разъяснение положений конкурсной документации</w:t>
      </w:r>
      <w:r>
        <w:t>, документации об аукционе</w:t>
      </w:r>
      <w:r w:rsidRPr="00105233">
        <w:t xml:space="preserve"> не должно изменять ее суть.</w:t>
      </w:r>
    </w:p>
    <w:p w:rsidR="00342D5B" w:rsidRDefault="00342D5B" w:rsidP="003507C8">
      <w:pPr>
        <w:autoSpaceDE w:val="0"/>
        <w:autoSpaceDN w:val="0"/>
        <w:adjustRightInd w:val="0"/>
        <w:ind w:firstLine="539"/>
        <w:jc w:val="both"/>
        <w:outlineLvl w:val="1"/>
      </w:pPr>
      <w:r>
        <w:t>4</w:t>
      </w:r>
      <w:r w:rsidRPr="00105233">
        <w:t>.</w:t>
      </w:r>
      <w:r>
        <w:t>12. В течение трех</w:t>
      </w:r>
      <w:r w:rsidRPr="00105233">
        <w:t xml:space="preserve"> дн</w:t>
      </w:r>
      <w:r>
        <w:t>ей</w:t>
      </w:r>
      <w:r w:rsidRPr="00105233">
        <w:t xml:space="preserve"> со дня направления разъяснения положений конкурсной документации</w:t>
      </w:r>
      <w:r>
        <w:t>, документации об аукционе</w:t>
      </w:r>
      <w:r w:rsidRPr="00105233">
        <w:t xml:space="preserve"> такое </w:t>
      </w:r>
      <w:r w:rsidRPr="0053009C">
        <w:t>разъяснение</w:t>
      </w:r>
      <w:r w:rsidRPr="00105233">
        <w:t xml:space="preserve"> должно быть размещено </w:t>
      </w:r>
      <w:r>
        <w:t>З</w:t>
      </w:r>
      <w:r w:rsidRPr="00105233">
        <w:t xml:space="preserve">аказчиком </w:t>
      </w:r>
      <w:r>
        <w:t xml:space="preserve">на официальном сайте </w:t>
      </w:r>
      <w:r w:rsidRPr="00105233">
        <w:t xml:space="preserve">с указанием предмета запроса, но без указания лица, от которого поступил запрос. </w:t>
      </w:r>
    </w:p>
    <w:p w:rsidR="00342D5B" w:rsidRDefault="00342D5B" w:rsidP="003507C8">
      <w:pPr>
        <w:autoSpaceDE w:val="0"/>
        <w:autoSpaceDN w:val="0"/>
        <w:adjustRightInd w:val="0"/>
        <w:ind w:firstLine="540"/>
        <w:jc w:val="both"/>
        <w:outlineLvl w:val="0"/>
      </w:pPr>
      <w:r>
        <w:t xml:space="preserve">4.13. В </w:t>
      </w:r>
      <w:r w:rsidRPr="006A7990">
        <w:t>объявлении</w:t>
      </w:r>
      <w:r>
        <w:t xml:space="preserve"> о проведении запроса котировок должны быть указаны следующие сведения:</w:t>
      </w:r>
    </w:p>
    <w:p w:rsidR="00342D5B" w:rsidRDefault="00342D5B" w:rsidP="003507C8">
      <w:pPr>
        <w:autoSpaceDE w:val="0"/>
        <w:autoSpaceDN w:val="0"/>
        <w:adjustRightInd w:val="0"/>
        <w:ind w:firstLine="540"/>
        <w:jc w:val="both"/>
        <w:outlineLvl w:val="0"/>
      </w:pPr>
      <w:r>
        <w:t>1) наименование, место нахождения, почтовый адрес, адрес электронной почты, номер контактного телефона заказчика;</w:t>
      </w:r>
    </w:p>
    <w:p w:rsidR="00342D5B" w:rsidRDefault="00342D5B" w:rsidP="003507C8">
      <w:pPr>
        <w:autoSpaceDE w:val="0"/>
        <w:autoSpaceDN w:val="0"/>
        <w:adjustRightInd w:val="0"/>
        <w:ind w:firstLine="540"/>
        <w:jc w:val="both"/>
        <w:outlineLvl w:val="0"/>
      </w:pPr>
      <w:r>
        <w:t>2) предмет договора с указанием количества поставляемого товара, объема выполняемых работ, оказываемых услуг;</w:t>
      </w:r>
    </w:p>
    <w:p w:rsidR="00342D5B" w:rsidRPr="00C81777" w:rsidRDefault="00342D5B" w:rsidP="003507C8">
      <w:pPr>
        <w:autoSpaceDE w:val="0"/>
        <w:autoSpaceDN w:val="0"/>
        <w:adjustRightInd w:val="0"/>
        <w:ind w:firstLine="540"/>
        <w:jc w:val="both"/>
        <w:outlineLvl w:val="0"/>
      </w:pPr>
      <w:r>
        <w:t>3) сведения о начальной (максимальной) цене договора и (или) цене единицы товара, работы, услуги;</w:t>
      </w:r>
    </w:p>
    <w:p w:rsidR="00342D5B" w:rsidRDefault="00342D5B" w:rsidP="003507C8">
      <w:pPr>
        <w:autoSpaceDE w:val="0"/>
        <w:autoSpaceDN w:val="0"/>
        <w:adjustRightInd w:val="0"/>
        <w:ind w:firstLine="540"/>
        <w:jc w:val="both"/>
        <w:outlineLvl w:val="0"/>
      </w:pPr>
      <w:r>
        <w:t>4)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42D5B" w:rsidRDefault="00342D5B" w:rsidP="003507C8">
      <w:pPr>
        <w:autoSpaceDE w:val="0"/>
        <w:autoSpaceDN w:val="0"/>
        <w:adjustRightInd w:val="0"/>
        <w:ind w:firstLine="540"/>
        <w:jc w:val="both"/>
        <w:outlineLvl w:val="0"/>
      </w:pPr>
      <w:r>
        <w:t>5</w:t>
      </w:r>
      <w:r w:rsidRPr="004475F2">
        <w:t>) дата, врем</w:t>
      </w:r>
      <w:r>
        <w:t xml:space="preserve">я окончания подачи котировочных </w:t>
      </w:r>
      <w:r w:rsidRPr="004475F2">
        <w:t xml:space="preserve">заявок, место подачи </w:t>
      </w:r>
      <w:r>
        <w:t xml:space="preserve">котировочных </w:t>
      </w:r>
      <w:r w:rsidRPr="004475F2">
        <w:t>заявок;</w:t>
      </w:r>
    </w:p>
    <w:p w:rsidR="00342D5B" w:rsidRDefault="00342D5B" w:rsidP="003507C8">
      <w:pPr>
        <w:autoSpaceDE w:val="0"/>
        <w:autoSpaceDN w:val="0"/>
        <w:adjustRightInd w:val="0"/>
        <w:ind w:firstLine="540"/>
        <w:jc w:val="both"/>
        <w:outlineLvl w:val="0"/>
      </w:pPr>
      <w:r>
        <w:t>6) место и дата рассмотрения и оценки котировочных заявок;</w:t>
      </w:r>
    </w:p>
    <w:p w:rsidR="00342D5B" w:rsidRDefault="00342D5B" w:rsidP="003507C8">
      <w:pPr>
        <w:autoSpaceDE w:val="0"/>
        <w:autoSpaceDN w:val="0"/>
        <w:adjustRightInd w:val="0"/>
        <w:ind w:firstLine="540"/>
        <w:jc w:val="both"/>
        <w:outlineLvl w:val="0"/>
      </w:pPr>
      <w:r>
        <w:t>7) срок, в течение которого заказчик вправе отказаться от проведения запроса котировок;</w:t>
      </w:r>
    </w:p>
    <w:p w:rsidR="00342D5B" w:rsidRDefault="00342D5B" w:rsidP="003507C8">
      <w:pPr>
        <w:autoSpaceDE w:val="0"/>
        <w:autoSpaceDN w:val="0"/>
        <w:adjustRightInd w:val="0"/>
        <w:ind w:firstLine="540"/>
        <w:jc w:val="both"/>
        <w:outlineLvl w:val="0"/>
      </w:pPr>
      <w:r>
        <w:t xml:space="preserve">8) срок и порядок заключения договора; </w:t>
      </w:r>
    </w:p>
    <w:p w:rsidR="00342D5B" w:rsidRDefault="00342D5B" w:rsidP="003507C8">
      <w:pPr>
        <w:autoSpaceDE w:val="0"/>
        <w:autoSpaceDN w:val="0"/>
        <w:adjustRightInd w:val="0"/>
        <w:ind w:firstLine="539"/>
        <w:outlineLvl w:val="1"/>
      </w:pPr>
      <w:r>
        <w:t>9) проект договора</w:t>
      </w:r>
      <w:r w:rsidRPr="00105233">
        <w:t>.</w:t>
      </w:r>
    </w:p>
    <w:p w:rsidR="00342D5B" w:rsidRDefault="00342D5B" w:rsidP="003507C8">
      <w:pPr>
        <w:autoSpaceDE w:val="0"/>
        <w:autoSpaceDN w:val="0"/>
        <w:adjustRightInd w:val="0"/>
        <w:ind w:firstLine="540"/>
        <w:jc w:val="both"/>
        <w:outlineLvl w:val="1"/>
      </w:pPr>
      <w:r>
        <w:t>4.14. Протоколы, составленные в ходе проведения конкурса, аукциона, запроса котировок, заявки на участие в конкурсе, аукционе, котировочные заявки, извещение о проведении открытого конкурса, открытого аукциона, объявление о проведении запроса котировок, конкурсная документация, документация об аукционе, изменения, внесенные в конкурсную документацию, документацию об аукционе, разъяснения конкурсной документации, документации об аукционе, а также аудиозапись вскрытия конвертов с заявками на участие в конкурсе, аудиозапись проведения аукциона хранятся Заказчиком не менее чем три года.</w:t>
      </w:r>
    </w:p>
    <w:p w:rsidR="00342D5B" w:rsidRDefault="00342D5B" w:rsidP="003507C8">
      <w:pPr>
        <w:autoSpaceDE w:val="0"/>
        <w:autoSpaceDN w:val="0"/>
        <w:adjustRightInd w:val="0"/>
        <w:ind w:firstLine="540"/>
        <w:jc w:val="both"/>
        <w:outlineLvl w:val="1"/>
      </w:pPr>
      <w:r>
        <w:t xml:space="preserve">4.15. Заказчик вправе не размещать на официальном сайте сведения о закупке товаров, работ, услуг (в том числе соответствующий договор) стоимость которых не превышает сто тысяч рублей. </w:t>
      </w:r>
    </w:p>
    <w:p w:rsidR="00342D5B" w:rsidRDefault="00342D5B" w:rsidP="003507C8">
      <w:pPr>
        <w:autoSpaceDE w:val="0"/>
        <w:autoSpaceDN w:val="0"/>
        <w:adjustRightInd w:val="0"/>
        <w:ind w:firstLine="540"/>
        <w:jc w:val="both"/>
        <w:outlineLvl w:val="0"/>
      </w:pPr>
      <w:r>
        <w:t>4.16. 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342D5B" w:rsidRDefault="00342D5B" w:rsidP="003507C8">
      <w:pPr>
        <w:autoSpaceDE w:val="0"/>
        <w:autoSpaceDN w:val="0"/>
        <w:adjustRightInd w:val="0"/>
        <w:ind w:firstLine="540"/>
        <w:jc w:val="both"/>
        <w:outlineLvl w:val="0"/>
      </w:pPr>
      <w:r>
        <w:t>4.17. Заказчик не позднее 10-го числа месяца, следующего  за отчетным месяцем, размещает на официальном сайте:</w:t>
      </w:r>
    </w:p>
    <w:p w:rsidR="00342D5B" w:rsidRDefault="00342D5B" w:rsidP="003507C8">
      <w:pPr>
        <w:autoSpaceDE w:val="0"/>
        <w:autoSpaceDN w:val="0"/>
        <w:adjustRightInd w:val="0"/>
        <w:ind w:firstLine="540"/>
        <w:jc w:val="both"/>
        <w:outlineLvl w:val="0"/>
      </w:pPr>
      <w:r>
        <w:t>1.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342D5B" w:rsidRDefault="00342D5B" w:rsidP="003507C8">
      <w:pPr>
        <w:autoSpaceDE w:val="0"/>
        <w:autoSpaceDN w:val="0"/>
        <w:adjustRightInd w:val="0"/>
        <w:ind w:firstLine="540"/>
        <w:jc w:val="both"/>
        <w:outlineLvl w:val="0"/>
      </w:pPr>
      <w:r>
        <w:t>2. сведения о количестве и об общей стоимости договоров, заключенных Заказчиком по результатам  проведенных и законченных процедур закупок товаров, работ, услуг.</w:t>
      </w:r>
    </w:p>
    <w:p w:rsidR="00342D5B" w:rsidRDefault="00342D5B" w:rsidP="00B10AF4">
      <w:pPr>
        <w:autoSpaceDE w:val="0"/>
        <w:autoSpaceDN w:val="0"/>
        <w:adjustRightInd w:val="0"/>
        <w:ind w:firstLine="540"/>
        <w:jc w:val="both"/>
        <w:outlineLvl w:val="0"/>
      </w:pPr>
      <w:r>
        <w:t>4.18. План закупок товаров, работ, услуг не менее, чем на один год заказчик размещает на официальном сайте  в срок не позднее 31 декабря текущего года.</w:t>
      </w:r>
    </w:p>
    <w:p w:rsidR="00342D5B" w:rsidRDefault="00342D5B" w:rsidP="003507C8">
      <w:pPr>
        <w:autoSpaceDE w:val="0"/>
        <w:autoSpaceDN w:val="0"/>
        <w:adjustRightInd w:val="0"/>
        <w:ind w:firstLine="540"/>
        <w:jc w:val="both"/>
        <w:outlineLvl w:val="0"/>
      </w:pPr>
      <w:r w:rsidRPr="00B10AF4">
        <w:rPr>
          <w:b/>
          <w:bCs/>
        </w:rPr>
        <w:t>5. Закупки на сумму, менее требуемой для применения настоящего Положения</w:t>
      </w:r>
      <w:r>
        <w:t>.</w:t>
      </w:r>
    </w:p>
    <w:p w:rsidR="00342D5B" w:rsidRDefault="00342D5B" w:rsidP="003507C8">
      <w:pPr>
        <w:autoSpaceDE w:val="0"/>
        <w:autoSpaceDN w:val="0"/>
        <w:adjustRightInd w:val="0"/>
        <w:ind w:firstLine="540"/>
        <w:jc w:val="both"/>
        <w:outlineLvl w:val="0"/>
      </w:pPr>
      <w:r>
        <w:t>В отдельных случаях, которые могут быть обоснованы спецификой основной деятельности и особенностями финансирования, Заказчик  может дробить закупки по какой-либо номенклатуре в пределах одного финансового года по кварталам. Такие закупки до ста тысяч рублей могут осуществляться как в соответствии с предусмотренными настоящим положением процедурами, так и иными способами.</w:t>
      </w:r>
    </w:p>
    <w:p w:rsidR="00342D5B" w:rsidRDefault="00342D5B" w:rsidP="003507C8">
      <w:pPr>
        <w:autoSpaceDE w:val="0"/>
        <w:autoSpaceDN w:val="0"/>
        <w:adjustRightInd w:val="0"/>
        <w:ind w:firstLine="540"/>
        <w:jc w:val="both"/>
        <w:outlineLvl w:val="0"/>
        <w:rPr>
          <w:b/>
          <w:bCs/>
        </w:rPr>
      </w:pPr>
      <w:r w:rsidRPr="00984A95">
        <w:rPr>
          <w:b/>
          <w:bCs/>
        </w:rPr>
        <w:t>6. О передаче сведений в реестр недобросовестных поставщиков и использовании сведений данного реестра.</w:t>
      </w:r>
    </w:p>
    <w:p w:rsidR="00342D5B" w:rsidRDefault="00342D5B" w:rsidP="00984A95">
      <w:pPr>
        <w:pStyle w:val="3"/>
        <w:numPr>
          <w:ilvl w:val="0"/>
          <w:numId w:val="0"/>
        </w:numPr>
        <w:spacing w:line="240" w:lineRule="auto"/>
        <w:ind w:left="1"/>
        <w:jc w:val="left"/>
        <w:rPr>
          <w:sz w:val="24"/>
          <w:szCs w:val="24"/>
        </w:rPr>
      </w:pPr>
      <w:r>
        <w:rPr>
          <w:sz w:val="24"/>
          <w:szCs w:val="24"/>
        </w:rPr>
        <w:t>6.1. Заказчик вправе ,при отказе победителя конкурса, аукциона заключить договор   на исполнение , подать о нем сведения в реестр недобросовестных поставщиков по установленной Правительством РФ форме.</w:t>
      </w:r>
    </w:p>
    <w:p w:rsidR="00342D5B" w:rsidRDefault="00342D5B" w:rsidP="00984A95">
      <w:pPr>
        <w:pStyle w:val="3"/>
        <w:numPr>
          <w:ilvl w:val="0"/>
          <w:numId w:val="0"/>
        </w:numPr>
        <w:spacing w:line="240" w:lineRule="auto"/>
        <w:ind w:left="1"/>
        <w:jc w:val="left"/>
        <w:rPr>
          <w:sz w:val="24"/>
          <w:szCs w:val="24"/>
        </w:rPr>
      </w:pPr>
      <w:r>
        <w:rPr>
          <w:sz w:val="24"/>
          <w:szCs w:val="24"/>
        </w:rPr>
        <w:t>6.2. При анализе заявок участников закупок на участие в закупке Заказчик ( в лице членов закупочной комиссии) должен проверить наличие участников в реестре недобросовестных поставщиков.</w:t>
      </w:r>
    </w:p>
    <w:p w:rsidR="00342D5B" w:rsidRDefault="00342D5B" w:rsidP="001E252A">
      <w:pPr>
        <w:pStyle w:val="1"/>
        <w:numPr>
          <w:ilvl w:val="0"/>
          <w:numId w:val="0"/>
        </w:numPr>
        <w:ind w:left="567" w:hanging="567"/>
        <w:rPr>
          <w:rFonts w:ascii="Times New Roman" w:hAnsi="Times New Roman" w:cs="Times New Roman"/>
          <w:sz w:val="24"/>
          <w:szCs w:val="24"/>
        </w:rPr>
      </w:pPr>
      <w:r>
        <w:rPr>
          <w:rFonts w:ascii="Times New Roman" w:hAnsi="Times New Roman" w:cs="Times New Roman"/>
          <w:sz w:val="28"/>
          <w:szCs w:val="28"/>
        </w:rPr>
        <w:t>7.</w:t>
      </w:r>
      <w:r w:rsidRPr="00F71419">
        <w:rPr>
          <w:rFonts w:ascii="Times New Roman" w:hAnsi="Times New Roman" w:cs="Times New Roman"/>
          <w:sz w:val="24"/>
          <w:szCs w:val="24"/>
        </w:rPr>
        <w:t>Управление закупочной деятельностью</w:t>
      </w:r>
      <w:r>
        <w:rPr>
          <w:rFonts w:ascii="Times New Roman" w:hAnsi="Times New Roman" w:cs="Times New Roman"/>
          <w:sz w:val="24"/>
          <w:szCs w:val="24"/>
        </w:rPr>
        <w:t>.</w:t>
      </w:r>
    </w:p>
    <w:p w:rsidR="00342D5B" w:rsidRDefault="00342D5B" w:rsidP="006F2EEE">
      <w:pPr>
        <w:pStyle w:val="3"/>
        <w:numPr>
          <w:ilvl w:val="0"/>
          <w:numId w:val="0"/>
        </w:numPr>
        <w:tabs>
          <w:tab w:val="num" w:pos="1134"/>
        </w:tabs>
        <w:spacing w:line="240" w:lineRule="auto"/>
        <w:ind w:left="1"/>
        <w:rPr>
          <w:sz w:val="24"/>
          <w:szCs w:val="24"/>
        </w:rPr>
      </w:pPr>
      <w:r>
        <w:rPr>
          <w:b/>
          <w:bCs/>
          <w:sz w:val="24"/>
          <w:szCs w:val="24"/>
        </w:rPr>
        <w:t xml:space="preserve">7.1. </w:t>
      </w:r>
      <w:r w:rsidRPr="00F71419">
        <w:rPr>
          <w:sz w:val="24"/>
          <w:szCs w:val="24"/>
        </w:rPr>
        <w:t>Организация закупочной деятельности предполагает осуществление  мероприятий, направленных на планирование закупочной деятельности и документирование потребностей в товарах, работах, услугах</w:t>
      </w:r>
      <w:r>
        <w:rPr>
          <w:sz w:val="24"/>
          <w:szCs w:val="24"/>
        </w:rPr>
        <w:t>, ко</w:t>
      </w:r>
      <w:r w:rsidRPr="00322F94">
        <w:rPr>
          <w:sz w:val="24"/>
          <w:szCs w:val="24"/>
        </w:rPr>
        <w:t>рр</w:t>
      </w:r>
      <w:r>
        <w:rPr>
          <w:sz w:val="24"/>
          <w:szCs w:val="24"/>
        </w:rPr>
        <w:t>ектировка годового плана закупок . Т</w:t>
      </w:r>
      <w:r w:rsidRPr="00322F94">
        <w:rPr>
          <w:sz w:val="24"/>
          <w:szCs w:val="24"/>
        </w:rPr>
        <w:t>екущий контроль и координация закупочной деятельности осуществляютс</w:t>
      </w:r>
      <w:r>
        <w:rPr>
          <w:sz w:val="24"/>
          <w:szCs w:val="24"/>
        </w:rPr>
        <w:t>я директором школы</w:t>
      </w:r>
      <w:r w:rsidRPr="00322F94">
        <w:rPr>
          <w:sz w:val="24"/>
          <w:szCs w:val="24"/>
        </w:rPr>
        <w:t>.</w:t>
      </w:r>
      <w:r>
        <w:rPr>
          <w:sz w:val="24"/>
          <w:szCs w:val="24"/>
        </w:rPr>
        <w:t xml:space="preserve"> Годовой план закупок согласовывается с Наблюдательным советом учреждения</w:t>
      </w:r>
      <w:r w:rsidRPr="00322F94">
        <w:rPr>
          <w:sz w:val="24"/>
          <w:szCs w:val="24"/>
        </w:rPr>
        <w:t xml:space="preserve"> </w:t>
      </w:r>
      <w:r>
        <w:rPr>
          <w:sz w:val="24"/>
          <w:szCs w:val="24"/>
        </w:rPr>
        <w:t>.</w:t>
      </w:r>
    </w:p>
    <w:p w:rsidR="00342D5B" w:rsidRDefault="00342D5B" w:rsidP="006F2EEE">
      <w:pPr>
        <w:pStyle w:val="3"/>
        <w:numPr>
          <w:ilvl w:val="0"/>
          <w:numId w:val="0"/>
        </w:numPr>
        <w:tabs>
          <w:tab w:val="num" w:pos="1134"/>
        </w:tabs>
        <w:spacing w:line="240" w:lineRule="auto"/>
        <w:ind w:left="1"/>
        <w:rPr>
          <w:sz w:val="24"/>
          <w:szCs w:val="24"/>
        </w:rPr>
      </w:pPr>
      <w:r>
        <w:rPr>
          <w:b/>
          <w:bCs/>
          <w:sz w:val="24"/>
          <w:szCs w:val="24"/>
        </w:rPr>
        <w:t xml:space="preserve">7.2. </w:t>
      </w:r>
      <w:r w:rsidRPr="00322F94">
        <w:rPr>
          <w:sz w:val="24"/>
          <w:szCs w:val="24"/>
        </w:rPr>
        <w:t>Выполнение функций по непосредственному проведению закупок возлагается</w:t>
      </w:r>
      <w:r>
        <w:rPr>
          <w:sz w:val="24"/>
          <w:szCs w:val="24"/>
        </w:rPr>
        <w:t xml:space="preserve">  на специально созданную в учреждении закупочную комиссию. В состав закупочной комиссии входят:</w:t>
      </w:r>
    </w:p>
    <w:p w:rsidR="00342D5B" w:rsidRPr="006F2EEE" w:rsidRDefault="00342D5B" w:rsidP="006F2EEE">
      <w:pPr>
        <w:pStyle w:val="3"/>
        <w:numPr>
          <w:ilvl w:val="0"/>
          <w:numId w:val="0"/>
        </w:numPr>
        <w:tabs>
          <w:tab w:val="num" w:pos="1134"/>
        </w:tabs>
        <w:spacing w:line="240" w:lineRule="auto"/>
        <w:ind w:left="1"/>
        <w:rPr>
          <w:sz w:val="24"/>
          <w:szCs w:val="24"/>
        </w:rPr>
      </w:pPr>
      <w:r w:rsidRPr="006F2EEE">
        <w:rPr>
          <w:sz w:val="24"/>
          <w:szCs w:val="24"/>
        </w:rPr>
        <w:t>Заместитель директора по  АХЧ</w:t>
      </w:r>
      <w:r>
        <w:rPr>
          <w:sz w:val="24"/>
          <w:szCs w:val="24"/>
        </w:rPr>
        <w:t xml:space="preserve"> </w:t>
      </w:r>
      <w:r w:rsidRPr="006F2EEE">
        <w:rPr>
          <w:sz w:val="24"/>
          <w:szCs w:val="24"/>
        </w:rPr>
        <w:t>- председатель комиссии.</w:t>
      </w:r>
    </w:p>
    <w:p w:rsidR="00342D5B" w:rsidRPr="006F2EEE" w:rsidRDefault="00342D5B" w:rsidP="006F2EEE">
      <w:pPr>
        <w:pStyle w:val="3"/>
        <w:numPr>
          <w:ilvl w:val="0"/>
          <w:numId w:val="0"/>
        </w:numPr>
        <w:tabs>
          <w:tab w:val="num" w:pos="1134"/>
        </w:tabs>
        <w:spacing w:line="240" w:lineRule="auto"/>
        <w:ind w:left="1"/>
        <w:rPr>
          <w:sz w:val="24"/>
          <w:szCs w:val="24"/>
        </w:rPr>
      </w:pPr>
      <w:r w:rsidRPr="006F2EEE">
        <w:rPr>
          <w:sz w:val="24"/>
          <w:szCs w:val="24"/>
        </w:rPr>
        <w:t>Главный бухгалтер- заместитель председателя</w:t>
      </w:r>
    </w:p>
    <w:p w:rsidR="00342D5B" w:rsidRPr="006F2EEE" w:rsidRDefault="00342D5B" w:rsidP="006F2EEE">
      <w:pPr>
        <w:pStyle w:val="3"/>
        <w:numPr>
          <w:ilvl w:val="0"/>
          <w:numId w:val="0"/>
        </w:numPr>
        <w:tabs>
          <w:tab w:val="num" w:pos="1134"/>
        </w:tabs>
        <w:spacing w:line="240" w:lineRule="auto"/>
        <w:ind w:left="1"/>
        <w:rPr>
          <w:sz w:val="24"/>
          <w:szCs w:val="24"/>
        </w:rPr>
      </w:pPr>
      <w:r w:rsidRPr="006F2EEE">
        <w:rPr>
          <w:sz w:val="24"/>
          <w:szCs w:val="24"/>
        </w:rPr>
        <w:t>Члены комиссии:</w:t>
      </w:r>
    </w:p>
    <w:p w:rsidR="00342D5B" w:rsidRPr="006F2EEE" w:rsidRDefault="00342D5B" w:rsidP="006F2EEE">
      <w:pPr>
        <w:pStyle w:val="3"/>
        <w:numPr>
          <w:ilvl w:val="0"/>
          <w:numId w:val="0"/>
        </w:numPr>
        <w:tabs>
          <w:tab w:val="num" w:pos="1134"/>
        </w:tabs>
        <w:spacing w:line="240" w:lineRule="auto"/>
        <w:ind w:left="1"/>
        <w:rPr>
          <w:sz w:val="24"/>
          <w:szCs w:val="24"/>
        </w:rPr>
      </w:pPr>
      <w:r w:rsidRPr="006F2EEE">
        <w:rPr>
          <w:sz w:val="24"/>
          <w:szCs w:val="24"/>
        </w:rPr>
        <w:t>Председатель ПК школы</w:t>
      </w:r>
    </w:p>
    <w:p w:rsidR="00342D5B" w:rsidRPr="006F2EEE" w:rsidRDefault="00342D5B" w:rsidP="006F2EEE">
      <w:pPr>
        <w:pStyle w:val="3"/>
        <w:numPr>
          <w:ilvl w:val="0"/>
          <w:numId w:val="0"/>
        </w:numPr>
        <w:tabs>
          <w:tab w:val="num" w:pos="1134"/>
        </w:tabs>
        <w:spacing w:line="240" w:lineRule="auto"/>
        <w:ind w:left="1"/>
        <w:rPr>
          <w:sz w:val="24"/>
          <w:szCs w:val="24"/>
        </w:rPr>
      </w:pPr>
      <w:r w:rsidRPr="006F2EEE">
        <w:rPr>
          <w:sz w:val="24"/>
          <w:szCs w:val="24"/>
        </w:rPr>
        <w:t>Бухгалтер по учету ТМЦ</w:t>
      </w:r>
      <w:r>
        <w:rPr>
          <w:sz w:val="24"/>
          <w:szCs w:val="24"/>
        </w:rPr>
        <w:t xml:space="preserve"> </w:t>
      </w:r>
      <w:r w:rsidRPr="006F2EEE">
        <w:rPr>
          <w:sz w:val="24"/>
          <w:szCs w:val="24"/>
        </w:rPr>
        <w:t>- секретарь комиссии.</w:t>
      </w:r>
    </w:p>
    <w:p w:rsidR="00342D5B" w:rsidRPr="006F2EEE" w:rsidRDefault="00342D5B" w:rsidP="006F2EEE">
      <w:pPr>
        <w:pStyle w:val="3"/>
        <w:numPr>
          <w:ilvl w:val="0"/>
          <w:numId w:val="0"/>
        </w:numPr>
        <w:tabs>
          <w:tab w:val="num" w:pos="1134"/>
        </w:tabs>
        <w:spacing w:line="240" w:lineRule="auto"/>
        <w:ind w:left="1"/>
        <w:rPr>
          <w:sz w:val="24"/>
          <w:szCs w:val="24"/>
        </w:rPr>
      </w:pPr>
      <w:r w:rsidRPr="006F2EEE">
        <w:rPr>
          <w:sz w:val="24"/>
          <w:szCs w:val="24"/>
        </w:rPr>
        <w:t>С учетом особенностей проводимых закупок в состав комиссии при проведении отдельных закупок могут вводиться специалисты. Знающие особенности предмета закупок.</w:t>
      </w:r>
    </w:p>
    <w:p w:rsidR="00342D5B" w:rsidRPr="007D6E15" w:rsidRDefault="00342D5B" w:rsidP="006F2EEE">
      <w:pPr>
        <w:pStyle w:val="2"/>
        <w:numPr>
          <w:ilvl w:val="0"/>
          <w:numId w:val="0"/>
        </w:numPr>
        <w:spacing w:before="0" w:after="0" w:line="240" w:lineRule="auto"/>
        <w:ind w:left="1"/>
        <w:rPr>
          <w:b w:val="0"/>
          <w:bCs w:val="0"/>
          <w:sz w:val="24"/>
          <w:szCs w:val="24"/>
        </w:rPr>
      </w:pPr>
      <w:r>
        <w:rPr>
          <w:sz w:val="24"/>
          <w:szCs w:val="24"/>
        </w:rPr>
        <w:t xml:space="preserve">7.2.1.  </w:t>
      </w:r>
      <w:r w:rsidRPr="007D6E15">
        <w:rPr>
          <w:b w:val="0"/>
          <w:bCs w:val="0"/>
          <w:sz w:val="24"/>
          <w:szCs w:val="24"/>
        </w:rPr>
        <w:t xml:space="preserve">Права и обязанности </w:t>
      </w:r>
      <w:r>
        <w:rPr>
          <w:b w:val="0"/>
          <w:bCs w:val="0"/>
          <w:sz w:val="24"/>
          <w:szCs w:val="24"/>
        </w:rPr>
        <w:t>членов закупочной комиссии</w:t>
      </w:r>
    </w:p>
    <w:p w:rsidR="00342D5B" w:rsidRPr="008016FD" w:rsidRDefault="00342D5B" w:rsidP="006F2EEE">
      <w:pPr>
        <w:pStyle w:val="3"/>
        <w:numPr>
          <w:ilvl w:val="0"/>
          <w:numId w:val="0"/>
        </w:numPr>
        <w:spacing w:line="240" w:lineRule="auto"/>
        <w:ind w:left="1"/>
        <w:rPr>
          <w:sz w:val="24"/>
          <w:szCs w:val="24"/>
        </w:rPr>
      </w:pPr>
      <w:r>
        <w:rPr>
          <w:sz w:val="24"/>
          <w:szCs w:val="24"/>
        </w:rPr>
        <w:t>Члены закупочной комиссии</w:t>
      </w:r>
      <w:r w:rsidRPr="008016FD">
        <w:rPr>
          <w:sz w:val="24"/>
          <w:szCs w:val="24"/>
        </w:rPr>
        <w:t xml:space="preserve"> обязаны:</w:t>
      </w:r>
    </w:p>
    <w:p w:rsidR="00342D5B" w:rsidRDefault="00342D5B" w:rsidP="006F2EEE">
      <w:pPr>
        <w:pStyle w:val="5ABCD"/>
        <w:numPr>
          <w:ilvl w:val="0"/>
          <w:numId w:val="0"/>
        </w:numPr>
        <w:spacing w:line="240" w:lineRule="auto"/>
        <w:rPr>
          <w:sz w:val="24"/>
          <w:szCs w:val="24"/>
        </w:rPr>
      </w:pPr>
      <w:r>
        <w:rPr>
          <w:sz w:val="24"/>
          <w:szCs w:val="24"/>
        </w:rPr>
        <w:t>-</w:t>
      </w:r>
      <w:r w:rsidRPr="008016FD">
        <w:rPr>
          <w:sz w:val="24"/>
          <w:szCs w:val="24"/>
        </w:rPr>
        <w:t>выполнять действия, предписанные настоящим Положением;</w:t>
      </w:r>
    </w:p>
    <w:p w:rsidR="00342D5B" w:rsidRDefault="00342D5B" w:rsidP="006F2EEE">
      <w:pPr>
        <w:pStyle w:val="5ABCD"/>
        <w:numPr>
          <w:ilvl w:val="0"/>
          <w:numId w:val="0"/>
        </w:numPr>
        <w:spacing w:line="240" w:lineRule="auto"/>
        <w:rPr>
          <w:sz w:val="24"/>
          <w:szCs w:val="24"/>
        </w:rPr>
      </w:pPr>
      <w:r>
        <w:rPr>
          <w:sz w:val="24"/>
          <w:szCs w:val="24"/>
        </w:rPr>
        <w:t xml:space="preserve">- внимательно изучать все обстоятельства закупки в целях предотвращения </w:t>
      </w:r>
      <w:r w:rsidRPr="008016FD">
        <w:rPr>
          <w:sz w:val="24"/>
          <w:szCs w:val="24"/>
        </w:rPr>
        <w:t>негативны</w:t>
      </w:r>
      <w:r>
        <w:rPr>
          <w:sz w:val="24"/>
          <w:szCs w:val="24"/>
        </w:rPr>
        <w:t>х</w:t>
      </w:r>
      <w:r w:rsidRPr="008016FD">
        <w:rPr>
          <w:sz w:val="24"/>
          <w:szCs w:val="24"/>
        </w:rPr>
        <w:t xml:space="preserve"> результат</w:t>
      </w:r>
      <w:r>
        <w:rPr>
          <w:sz w:val="24"/>
          <w:szCs w:val="24"/>
        </w:rPr>
        <w:t>ов</w:t>
      </w:r>
      <w:r w:rsidRPr="008016FD">
        <w:rPr>
          <w:sz w:val="24"/>
          <w:szCs w:val="24"/>
        </w:rPr>
        <w:t xml:space="preserve"> для Заказчика</w:t>
      </w:r>
      <w:r>
        <w:rPr>
          <w:sz w:val="24"/>
          <w:szCs w:val="24"/>
        </w:rPr>
        <w:t>;</w:t>
      </w:r>
    </w:p>
    <w:p w:rsidR="00342D5B" w:rsidRPr="008016FD" w:rsidRDefault="00342D5B" w:rsidP="006F2EEE">
      <w:pPr>
        <w:pStyle w:val="5ABCD"/>
        <w:numPr>
          <w:ilvl w:val="0"/>
          <w:numId w:val="0"/>
        </w:numPr>
        <w:spacing w:line="240" w:lineRule="auto"/>
        <w:rPr>
          <w:sz w:val="24"/>
          <w:szCs w:val="24"/>
        </w:rPr>
      </w:pPr>
      <w:r>
        <w:rPr>
          <w:sz w:val="24"/>
          <w:szCs w:val="24"/>
        </w:rPr>
        <w:t>-знать нормативную базу проведения закупки и данное Положение</w:t>
      </w:r>
      <w:r w:rsidRPr="008016FD">
        <w:rPr>
          <w:sz w:val="24"/>
          <w:szCs w:val="24"/>
        </w:rPr>
        <w:t>.</w:t>
      </w:r>
    </w:p>
    <w:p w:rsidR="00342D5B" w:rsidRPr="008016FD" w:rsidRDefault="00342D5B" w:rsidP="006F2EEE">
      <w:pPr>
        <w:pStyle w:val="3"/>
        <w:numPr>
          <w:ilvl w:val="0"/>
          <w:numId w:val="0"/>
        </w:numPr>
        <w:spacing w:line="240" w:lineRule="auto"/>
        <w:ind w:left="1"/>
        <w:rPr>
          <w:sz w:val="24"/>
          <w:szCs w:val="24"/>
        </w:rPr>
      </w:pPr>
      <w:r>
        <w:rPr>
          <w:sz w:val="24"/>
          <w:szCs w:val="24"/>
        </w:rPr>
        <w:t xml:space="preserve">Членам закупочной комиссии </w:t>
      </w:r>
      <w:r w:rsidRPr="008016FD">
        <w:rPr>
          <w:sz w:val="24"/>
          <w:szCs w:val="24"/>
        </w:rPr>
        <w:t>запрещается:</w:t>
      </w:r>
    </w:p>
    <w:p w:rsidR="00342D5B" w:rsidRPr="007D6E15" w:rsidRDefault="00342D5B" w:rsidP="006F2EEE">
      <w:pPr>
        <w:pStyle w:val="5ABCD"/>
        <w:numPr>
          <w:ilvl w:val="0"/>
          <w:numId w:val="0"/>
        </w:numPr>
        <w:ind w:left="360"/>
        <w:rPr>
          <w:sz w:val="24"/>
          <w:szCs w:val="24"/>
        </w:rPr>
      </w:pPr>
      <w:r>
        <w:rPr>
          <w:sz w:val="24"/>
          <w:szCs w:val="24"/>
        </w:rPr>
        <w:t>-</w:t>
      </w:r>
      <w:r w:rsidRPr="007D6E15">
        <w:rPr>
          <w:sz w:val="24"/>
          <w:szCs w:val="24"/>
        </w:rPr>
        <w:t xml:space="preserve">координировать деятельность участников закупки иначе, чем это предусмотрено </w:t>
      </w:r>
      <w:r>
        <w:rPr>
          <w:sz w:val="24"/>
          <w:szCs w:val="24"/>
        </w:rPr>
        <w:t>д</w:t>
      </w:r>
      <w:r w:rsidRPr="007D6E15">
        <w:rPr>
          <w:sz w:val="24"/>
          <w:szCs w:val="24"/>
        </w:rPr>
        <w:t>ействующим законодательством, настоящим Положением и закупочной документацией;</w:t>
      </w:r>
    </w:p>
    <w:p w:rsidR="00342D5B" w:rsidRPr="008016FD" w:rsidRDefault="00342D5B" w:rsidP="006F2EEE">
      <w:pPr>
        <w:pStyle w:val="5ABCD"/>
        <w:numPr>
          <w:ilvl w:val="0"/>
          <w:numId w:val="0"/>
        </w:numPr>
        <w:spacing w:line="240" w:lineRule="auto"/>
        <w:ind w:left="927" w:hanging="567"/>
        <w:rPr>
          <w:sz w:val="24"/>
          <w:szCs w:val="24"/>
        </w:rPr>
      </w:pPr>
      <w:r>
        <w:rPr>
          <w:sz w:val="24"/>
          <w:szCs w:val="24"/>
        </w:rPr>
        <w:t>-</w:t>
      </w:r>
      <w:r w:rsidRPr="008016FD">
        <w:rPr>
          <w:sz w:val="24"/>
          <w:szCs w:val="24"/>
        </w:rPr>
        <w:t>получать какие-либо выгоды от проведения закупки;</w:t>
      </w:r>
    </w:p>
    <w:p w:rsidR="00342D5B" w:rsidRPr="008016FD" w:rsidRDefault="00342D5B" w:rsidP="006F2EEE">
      <w:pPr>
        <w:pStyle w:val="5ABCD"/>
        <w:numPr>
          <w:ilvl w:val="0"/>
          <w:numId w:val="0"/>
        </w:numPr>
        <w:spacing w:line="240" w:lineRule="auto"/>
        <w:ind w:left="927" w:hanging="567"/>
        <w:rPr>
          <w:sz w:val="24"/>
          <w:szCs w:val="24"/>
        </w:rPr>
      </w:pPr>
      <w:r>
        <w:rPr>
          <w:sz w:val="24"/>
          <w:szCs w:val="24"/>
        </w:rPr>
        <w:t xml:space="preserve">- </w:t>
      </w:r>
      <w:r w:rsidRPr="008016FD">
        <w:rPr>
          <w:sz w:val="24"/>
          <w:szCs w:val="24"/>
        </w:rPr>
        <w:t>предоставлять кому бы то ни было (кроме ли</w:t>
      </w:r>
      <w:r>
        <w:rPr>
          <w:sz w:val="24"/>
          <w:szCs w:val="24"/>
        </w:rPr>
        <w:t>ц, имеющих официальное право на по</w:t>
      </w:r>
      <w:r w:rsidRPr="008016FD">
        <w:rPr>
          <w:sz w:val="24"/>
          <w:szCs w:val="24"/>
        </w:rPr>
        <w:t>лучение информации) любые сведения о ходе закупок, в том числе о рассмотрении, оценке и сопоставлении заявок;</w:t>
      </w:r>
    </w:p>
    <w:p w:rsidR="00342D5B" w:rsidRPr="008016FD" w:rsidRDefault="00342D5B" w:rsidP="006F2EEE">
      <w:pPr>
        <w:pStyle w:val="5ABCD"/>
        <w:numPr>
          <w:ilvl w:val="0"/>
          <w:numId w:val="0"/>
        </w:numPr>
        <w:spacing w:line="240" w:lineRule="auto"/>
        <w:ind w:left="927" w:hanging="567"/>
        <w:rPr>
          <w:sz w:val="24"/>
          <w:szCs w:val="24"/>
        </w:rPr>
      </w:pPr>
      <w:r>
        <w:rPr>
          <w:sz w:val="24"/>
          <w:szCs w:val="24"/>
        </w:rPr>
        <w:t xml:space="preserve">-  </w:t>
      </w:r>
      <w:r w:rsidRPr="008016FD">
        <w:rPr>
          <w:sz w:val="24"/>
          <w:szCs w:val="24"/>
        </w:rPr>
        <w:t>иметь с участниками процедур закупок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w:t>
      </w:r>
    </w:p>
    <w:p w:rsidR="00342D5B" w:rsidRDefault="00342D5B" w:rsidP="00A81213">
      <w:pPr>
        <w:pStyle w:val="5ABCD"/>
        <w:numPr>
          <w:ilvl w:val="0"/>
          <w:numId w:val="0"/>
        </w:numPr>
        <w:spacing w:line="240" w:lineRule="auto"/>
        <w:ind w:left="927" w:hanging="567"/>
        <w:rPr>
          <w:sz w:val="24"/>
          <w:szCs w:val="24"/>
        </w:rPr>
      </w:pPr>
      <w:r>
        <w:rPr>
          <w:sz w:val="24"/>
          <w:szCs w:val="24"/>
        </w:rPr>
        <w:t>-</w:t>
      </w:r>
      <w:r w:rsidRPr="008016FD">
        <w:rPr>
          <w:sz w:val="24"/>
          <w:szCs w:val="24"/>
        </w:rPr>
        <w:t>проводить не предусмотренные закупочной документацией переговоры с участниками процедур закупок.</w:t>
      </w:r>
    </w:p>
    <w:p w:rsidR="00342D5B" w:rsidRPr="007D6E15" w:rsidRDefault="00342D5B" w:rsidP="006F2EEE">
      <w:pPr>
        <w:pStyle w:val="5ABCD"/>
        <w:numPr>
          <w:ilvl w:val="0"/>
          <w:numId w:val="0"/>
        </w:numPr>
        <w:spacing w:line="240" w:lineRule="auto"/>
        <w:rPr>
          <w:sz w:val="24"/>
          <w:szCs w:val="24"/>
        </w:rPr>
      </w:pPr>
      <w:r>
        <w:rPr>
          <w:sz w:val="24"/>
          <w:szCs w:val="24"/>
        </w:rPr>
        <w:t xml:space="preserve">Члены закупочной комиссии  </w:t>
      </w:r>
      <w:r w:rsidRPr="007D6E15">
        <w:rPr>
          <w:sz w:val="24"/>
          <w:szCs w:val="24"/>
        </w:rPr>
        <w:t>вправе:</w:t>
      </w:r>
    </w:p>
    <w:p w:rsidR="00342D5B" w:rsidRDefault="00342D5B" w:rsidP="006F2EEE">
      <w:pPr>
        <w:pStyle w:val="1"/>
        <w:numPr>
          <w:ilvl w:val="0"/>
          <w:numId w:val="0"/>
        </w:numPr>
        <w:ind w:left="567" w:hanging="567"/>
        <w:jc w:val="left"/>
        <w:rPr>
          <w:rFonts w:ascii="Times New Roman" w:hAnsi="Times New Roman" w:cs="Times New Roman"/>
          <w:b w:val="0"/>
          <w:bCs w:val="0"/>
          <w:sz w:val="24"/>
          <w:szCs w:val="24"/>
        </w:rPr>
      </w:pPr>
      <w:r w:rsidRPr="007D6E15">
        <w:rPr>
          <w:rFonts w:ascii="Times New Roman" w:hAnsi="Times New Roman" w:cs="Times New Roman"/>
          <w:b w:val="0"/>
          <w:bCs w:val="0"/>
          <w:sz w:val="24"/>
          <w:szCs w:val="24"/>
        </w:rPr>
        <w:t>1.исходя из накопленного опыта проведения закупок рекомендовать руководству внесение изменений в документы, регламентирующие закупочную деятельность;</w:t>
      </w:r>
    </w:p>
    <w:p w:rsidR="00342D5B" w:rsidRPr="002A7806" w:rsidRDefault="00342D5B" w:rsidP="006F2EEE">
      <w:pPr>
        <w:pStyle w:val="1"/>
        <w:numPr>
          <w:ilvl w:val="0"/>
          <w:numId w:val="0"/>
        </w:numPr>
        <w:ind w:left="567" w:hanging="567"/>
        <w:jc w:val="left"/>
        <w:rPr>
          <w:rFonts w:ascii="Times New Roman" w:hAnsi="Times New Roman" w:cs="Times New Roman"/>
          <w:b w:val="0"/>
          <w:bCs w:val="0"/>
          <w:sz w:val="24"/>
          <w:szCs w:val="24"/>
        </w:rPr>
      </w:pPr>
      <w:r>
        <w:rPr>
          <w:rFonts w:ascii="Times New Roman" w:hAnsi="Times New Roman" w:cs="Times New Roman"/>
          <w:b w:val="0"/>
          <w:bCs w:val="0"/>
          <w:sz w:val="24"/>
          <w:szCs w:val="24"/>
        </w:rPr>
        <w:t>2.</w:t>
      </w:r>
      <w:r w:rsidRPr="002A7806">
        <w:rPr>
          <w:rFonts w:ascii="Times New Roman" w:hAnsi="Times New Roman" w:cs="Times New Roman"/>
          <w:b w:val="0"/>
          <w:bCs w:val="0"/>
          <w:sz w:val="24"/>
          <w:szCs w:val="24"/>
        </w:rPr>
        <w:t>повышать свою квалификацию в области закупочной деятельности самостоятельно либо, при наличии возможности, — на специализированных курсах.</w:t>
      </w:r>
    </w:p>
    <w:p w:rsidR="00342D5B" w:rsidRDefault="00342D5B" w:rsidP="006F2EEE">
      <w:pPr>
        <w:pStyle w:val="1"/>
        <w:numPr>
          <w:ilvl w:val="0"/>
          <w:numId w:val="0"/>
        </w:numPr>
        <w:ind w:left="567" w:hanging="567"/>
        <w:jc w:val="left"/>
        <w:rPr>
          <w:rFonts w:ascii="Times New Roman" w:hAnsi="Times New Roman" w:cs="Times New Roman"/>
          <w:b w:val="0"/>
          <w:bCs w:val="0"/>
          <w:sz w:val="24"/>
          <w:szCs w:val="24"/>
        </w:rPr>
      </w:pPr>
      <w:r>
        <w:rPr>
          <w:rFonts w:ascii="Times New Roman" w:hAnsi="Times New Roman" w:cs="Times New Roman"/>
          <w:b w:val="0"/>
          <w:bCs w:val="0"/>
          <w:sz w:val="24"/>
          <w:szCs w:val="24"/>
        </w:rPr>
        <w:t>3.н</w:t>
      </w:r>
      <w:r w:rsidRPr="002A7806">
        <w:rPr>
          <w:rFonts w:ascii="Times New Roman" w:hAnsi="Times New Roman" w:cs="Times New Roman"/>
          <w:b w:val="0"/>
          <w:bCs w:val="0"/>
          <w:sz w:val="24"/>
          <w:szCs w:val="24"/>
        </w:rPr>
        <w:t>а закупающих сотрудников возлагается персональная ответственность за исполнение действий, связанных с проведением закупки.</w:t>
      </w:r>
    </w:p>
    <w:p w:rsidR="00342D5B" w:rsidRDefault="00342D5B" w:rsidP="006F2EEE">
      <w:pPr>
        <w:pStyle w:val="1"/>
        <w:numPr>
          <w:ilvl w:val="0"/>
          <w:numId w:val="0"/>
        </w:numPr>
        <w:ind w:left="567" w:hanging="567"/>
        <w:jc w:val="left"/>
        <w:rPr>
          <w:rFonts w:ascii="Times New Roman" w:hAnsi="Times New Roman" w:cs="Times New Roman"/>
          <w:b w:val="0"/>
          <w:bCs w:val="0"/>
          <w:sz w:val="24"/>
          <w:szCs w:val="24"/>
        </w:rPr>
      </w:pPr>
      <w:r>
        <w:rPr>
          <w:rFonts w:ascii="Times New Roman" w:hAnsi="Times New Roman" w:cs="Times New Roman"/>
          <w:b w:val="0"/>
          <w:bCs w:val="0"/>
          <w:sz w:val="24"/>
          <w:szCs w:val="24"/>
        </w:rPr>
        <w:t>4. принимать решения на основе имеющейся документации. в том числе на основе видео и аудио записей решения о том, состоялся ли конкурс или аукцион, принимать решения о его отмене в случае обнаружения каких-либо нарушений.</w:t>
      </w:r>
    </w:p>
    <w:p w:rsidR="00342D5B" w:rsidRPr="00017F27" w:rsidRDefault="00342D5B" w:rsidP="006F2EEE">
      <w:pPr>
        <w:pStyle w:val="1"/>
        <w:numPr>
          <w:ilvl w:val="0"/>
          <w:numId w:val="0"/>
        </w:numPr>
        <w:ind w:left="567" w:hanging="567"/>
        <w:jc w:val="left"/>
        <w:rPr>
          <w:rFonts w:ascii="Times New Roman" w:hAnsi="Times New Roman" w:cs="Times New Roman"/>
          <w:b w:val="0"/>
          <w:bCs w:val="0"/>
          <w:sz w:val="24"/>
          <w:szCs w:val="24"/>
        </w:rPr>
      </w:pPr>
      <w:r>
        <w:rPr>
          <w:rFonts w:ascii="Times New Roman" w:hAnsi="Times New Roman" w:cs="Times New Roman"/>
          <w:b w:val="0"/>
          <w:bCs w:val="0"/>
          <w:sz w:val="24"/>
          <w:szCs w:val="24"/>
        </w:rPr>
        <w:t>5.</w:t>
      </w:r>
      <w:r w:rsidRPr="00017F2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з</w:t>
      </w:r>
      <w:r w:rsidRPr="00017F27">
        <w:rPr>
          <w:rFonts w:ascii="Times New Roman" w:hAnsi="Times New Roman" w:cs="Times New Roman"/>
          <w:b w:val="0"/>
          <w:bCs w:val="0"/>
          <w:sz w:val="24"/>
          <w:szCs w:val="24"/>
        </w:rPr>
        <w:t>амена члена комиссии допускается только по решению заказчика, принявшего решение о создании комиссии.</w:t>
      </w:r>
    </w:p>
    <w:p w:rsidR="00342D5B" w:rsidRDefault="00342D5B" w:rsidP="00A81213">
      <w:pPr>
        <w:autoSpaceDE w:val="0"/>
        <w:autoSpaceDN w:val="0"/>
        <w:adjustRightInd w:val="0"/>
        <w:jc w:val="both"/>
        <w:outlineLvl w:val="1"/>
      </w:pPr>
      <w:r>
        <w:t xml:space="preserve">7.2.3. </w:t>
      </w:r>
      <w:r w:rsidRPr="00105233">
        <w:t xml:space="preserve"> Комиссия правомочна осуществлять свои функции, если на заседании комиссии присутствует не менее </w:t>
      </w:r>
      <w:r>
        <w:t>половины</w:t>
      </w:r>
      <w:r w:rsidRPr="00105233">
        <w:t xml:space="preserve"> ее членов. Члены комиссии должны быть своевременно уведомлены </w:t>
      </w:r>
      <w:r>
        <w:t xml:space="preserve">председателем комиссии </w:t>
      </w:r>
      <w:r w:rsidRPr="00105233">
        <w:t>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42D5B" w:rsidRDefault="00342D5B" w:rsidP="00A81213">
      <w:pPr>
        <w:autoSpaceDE w:val="0"/>
        <w:autoSpaceDN w:val="0"/>
        <w:adjustRightInd w:val="0"/>
        <w:jc w:val="both"/>
        <w:outlineLvl w:val="1"/>
        <w:rPr>
          <w:b/>
          <w:bCs/>
        </w:rPr>
      </w:pPr>
      <w:r>
        <w:t xml:space="preserve">7.3. </w:t>
      </w:r>
      <w:r>
        <w:rPr>
          <w:b/>
          <w:bCs/>
        </w:rPr>
        <w:t>Регламентация закупочной деятельности.</w:t>
      </w:r>
    </w:p>
    <w:p w:rsidR="00342D5B" w:rsidRPr="002A7806" w:rsidRDefault="00342D5B" w:rsidP="001E252A">
      <w:pPr>
        <w:pStyle w:val="5ABCD"/>
        <w:numPr>
          <w:ilvl w:val="0"/>
          <w:numId w:val="0"/>
        </w:numPr>
        <w:spacing w:line="240" w:lineRule="auto"/>
        <w:ind w:left="927" w:hanging="567"/>
        <w:rPr>
          <w:b/>
          <w:bCs/>
          <w:sz w:val="24"/>
          <w:szCs w:val="24"/>
        </w:rPr>
      </w:pPr>
      <w:r>
        <w:rPr>
          <w:sz w:val="24"/>
          <w:szCs w:val="24"/>
        </w:rPr>
        <w:t xml:space="preserve">Заместитель директора пол АХЧ обязан </w:t>
      </w:r>
      <w:r w:rsidRPr="009F5BFA">
        <w:rPr>
          <w:sz w:val="24"/>
          <w:szCs w:val="24"/>
        </w:rPr>
        <w:t>тщательно планирова</w:t>
      </w:r>
      <w:r>
        <w:rPr>
          <w:sz w:val="24"/>
          <w:szCs w:val="24"/>
        </w:rPr>
        <w:t>ть</w:t>
      </w:r>
      <w:r w:rsidRPr="009F5BFA">
        <w:rPr>
          <w:sz w:val="24"/>
          <w:szCs w:val="24"/>
        </w:rPr>
        <w:t xml:space="preserve"> потребност</w:t>
      </w:r>
      <w:r>
        <w:rPr>
          <w:sz w:val="24"/>
          <w:szCs w:val="24"/>
        </w:rPr>
        <w:t>ь</w:t>
      </w:r>
      <w:r w:rsidRPr="009F5BFA">
        <w:rPr>
          <w:sz w:val="24"/>
          <w:szCs w:val="24"/>
        </w:rPr>
        <w:t xml:space="preserve"> в</w:t>
      </w:r>
      <w:r>
        <w:rPr>
          <w:sz w:val="24"/>
          <w:szCs w:val="24"/>
        </w:rPr>
        <w:t xml:space="preserve"> товарах, работах и услугах,  проводить </w:t>
      </w:r>
      <w:r w:rsidRPr="009F5BFA">
        <w:rPr>
          <w:sz w:val="24"/>
          <w:szCs w:val="24"/>
        </w:rPr>
        <w:t>анализ рынка</w:t>
      </w:r>
      <w:r>
        <w:rPr>
          <w:sz w:val="24"/>
          <w:szCs w:val="24"/>
        </w:rPr>
        <w:t xml:space="preserve"> для  достижения </w:t>
      </w:r>
      <w:r w:rsidRPr="009F5BFA">
        <w:rPr>
          <w:sz w:val="24"/>
          <w:szCs w:val="24"/>
        </w:rPr>
        <w:t>разумного уровня конкуренции среди потенциальных поставщиков там, где э</w:t>
      </w:r>
      <w:r>
        <w:rPr>
          <w:sz w:val="24"/>
          <w:szCs w:val="24"/>
        </w:rPr>
        <w:t xml:space="preserve">то возможно, а где невозможно  осуществлять </w:t>
      </w:r>
      <w:r w:rsidRPr="009F5BFA">
        <w:rPr>
          <w:sz w:val="24"/>
          <w:szCs w:val="24"/>
        </w:rPr>
        <w:t>повышенный внутренний контроль</w:t>
      </w:r>
      <w:r>
        <w:rPr>
          <w:sz w:val="24"/>
          <w:szCs w:val="24"/>
        </w:rPr>
        <w:t xml:space="preserve">(особенно при заключении договоров с единственными поставщиками). Для осуществления </w:t>
      </w:r>
      <w:r>
        <w:rPr>
          <w:sz w:val="24"/>
          <w:szCs w:val="24"/>
        </w:rPr>
        <w:tab/>
        <w:t xml:space="preserve">честного </w:t>
      </w:r>
      <w:r w:rsidRPr="009F5BFA">
        <w:rPr>
          <w:sz w:val="24"/>
          <w:szCs w:val="24"/>
        </w:rPr>
        <w:t xml:space="preserve"> и разумн</w:t>
      </w:r>
      <w:r>
        <w:rPr>
          <w:sz w:val="24"/>
          <w:szCs w:val="24"/>
        </w:rPr>
        <w:t>ого</w:t>
      </w:r>
      <w:r w:rsidRPr="009F5BFA">
        <w:rPr>
          <w:sz w:val="24"/>
          <w:szCs w:val="24"/>
        </w:rPr>
        <w:t xml:space="preserve"> выбор</w:t>
      </w:r>
      <w:r>
        <w:rPr>
          <w:sz w:val="24"/>
          <w:szCs w:val="24"/>
        </w:rPr>
        <w:t>а</w:t>
      </w:r>
      <w:r w:rsidRPr="009F5BFA">
        <w:rPr>
          <w:sz w:val="24"/>
          <w:szCs w:val="24"/>
        </w:rPr>
        <w:t xml:space="preserve"> наиболее предпочтительных предложений </w:t>
      </w:r>
      <w:r>
        <w:rPr>
          <w:sz w:val="24"/>
          <w:szCs w:val="24"/>
        </w:rPr>
        <w:t>представлять в закупочную комиссию не менее 3- 5 коммерческих предложений. Осуществлять постоянный контроль за исполнением договоров</w:t>
      </w:r>
      <w:r w:rsidRPr="007E6035">
        <w:rPr>
          <w:sz w:val="24"/>
          <w:szCs w:val="24"/>
        </w:rPr>
        <w:t xml:space="preserve"> и</w:t>
      </w:r>
      <w:r>
        <w:rPr>
          <w:sz w:val="24"/>
          <w:szCs w:val="24"/>
        </w:rPr>
        <w:t xml:space="preserve"> установленных в них сроках гарантии на</w:t>
      </w:r>
      <w:r w:rsidRPr="007E6035">
        <w:rPr>
          <w:sz w:val="24"/>
          <w:szCs w:val="24"/>
        </w:rPr>
        <w:t xml:space="preserve"> использование приобретенной продук</w:t>
      </w:r>
      <w:r>
        <w:rPr>
          <w:sz w:val="24"/>
          <w:szCs w:val="24"/>
        </w:rPr>
        <w:t>ции.</w:t>
      </w:r>
    </w:p>
    <w:p w:rsidR="00342D5B" w:rsidRPr="001E252A" w:rsidRDefault="00342D5B" w:rsidP="001E252A">
      <w:pPr>
        <w:pStyle w:val="2"/>
        <w:numPr>
          <w:ilvl w:val="0"/>
          <w:numId w:val="0"/>
        </w:numPr>
        <w:spacing w:before="0" w:after="0" w:line="240" w:lineRule="auto"/>
        <w:ind w:left="1"/>
        <w:rPr>
          <w:sz w:val="24"/>
          <w:szCs w:val="24"/>
        </w:rPr>
      </w:pPr>
      <w:r>
        <w:rPr>
          <w:b w:val="0"/>
          <w:bCs w:val="0"/>
          <w:sz w:val="24"/>
          <w:szCs w:val="24"/>
        </w:rPr>
        <w:t xml:space="preserve">7.4. </w:t>
      </w:r>
      <w:r w:rsidRPr="002A7806">
        <w:rPr>
          <w:b w:val="0"/>
          <w:bCs w:val="0"/>
          <w:sz w:val="24"/>
          <w:szCs w:val="24"/>
        </w:rPr>
        <w:t xml:space="preserve"> </w:t>
      </w:r>
      <w:r w:rsidRPr="001E252A">
        <w:rPr>
          <w:sz w:val="24"/>
          <w:szCs w:val="24"/>
        </w:rPr>
        <w:t>Контроль</w:t>
      </w:r>
    </w:p>
    <w:p w:rsidR="00342D5B" w:rsidRDefault="00342D5B" w:rsidP="001E252A">
      <w:pPr>
        <w:pStyle w:val="3"/>
        <w:numPr>
          <w:ilvl w:val="0"/>
          <w:numId w:val="0"/>
        </w:numPr>
        <w:spacing w:line="240" w:lineRule="auto"/>
        <w:ind w:left="1"/>
      </w:pPr>
      <w:r w:rsidRPr="00B654E1">
        <w:rPr>
          <w:sz w:val="24"/>
          <w:szCs w:val="24"/>
        </w:rPr>
        <w:t>В случае получения информации (жалоб, претензий) о нарушении настоящего Положения Заказчик обязан провести служебное расследование и вынести результаты расследования на рассмотрение Наблюдательного совета школы. Директор школы  предоставляет отчет Наблюдательному совету о результатах рассмотрения  поступивших жалоб, претензий и иной информации о нарушениях настоящего Положения .</w:t>
      </w:r>
    </w:p>
    <w:p w:rsidR="00342D5B" w:rsidRPr="00471761" w:rsidRDefault="00342D5B" w:rsidP="00A81213">
      <w:pPr>
        <w:pStyle w:val="2"/>
        <w:numPr>
          <w:ilvl w:val="0"/>
          <w:numId w:val="0"/>
        </w:numPr>
        <w:spacing w:before="0" w:after="0" w:line="240" w:lineRule="auto"/>
        <w:ind w:left="1"/>
        <w:rPr>
          <w:b w:val="0"/>
          <w:bCs w:val="0"/>
          <w:sz w:val="24"/>
          <w:szCs w:val="24"/>
        </w:rPr>
      </w:pPr>
      <w:bookmarkStart w:id="3" w:name="_Toc194744007"/>
      <w:r w:rsidRPr="00A81213">
        <w:rPr>
          <w:sz w:val="24"/>
          <w:szCs w:val="24"/>
        </w:rPr>
        <w:t>7.5</w:t>
      </w:r>
      <w:r>
        <w:rPr>
          <w:sz w:val="24"/>
          <w:szCs w:val="24"/>
        </w:rPr>
        <w:t>.</w:t>
      </w:r>
      <w:r w:rsidRPr="00A81213">
        <w:rPr>
          <w:sz w:val="24"/>
          <w:szCs w:val="24"/>
        </w:rPr>
        <w:t xml:space="preserve"> Раздел «Закупки» на официальном </w:t>
      </w:r>
      <w:r>
        <w:rPr>
          <w:sz w:val="24"/>
          <w:szCs w:val="24"/>
        </w:rPr>
        <w:t xml:space="preserve">Интернет </w:t>
      </w:r>
      <w:r w:rsidRPr="00A81213">
        <w:rPr>
          <w:sz w:val="24"/>
          <w:szCs w:val="24"/>
        </w:rPr>
        <w:t>-</w:t>
      </w:r>
      <w:r>
        <w:rPr>
          <w:sz w:val="24"/>
          <w:szCs w:val="24"/>
        </w:rPr>
        <w:t xml:space="preserve"> </w:t>
      </w:r>
      <w:r w:rsidRPr="00A81213">
        <w:rPr>
          <w:sz w:val="24"/>
          <w:szCs w:val="24"/>
        </w:rPr>
        <w:t>сайте школы</w:t>
      </w:r>
      <w:bookmarkEnd w:id="3"/>
      <w:r>
        <w:rPr>
          <w:b w:val="0"/>
          <w:bCs w:val="0"/>
          <w:sz w:val="24"/>
          <w:szCs w:val="24"/>
        </w:rPr>
        <w:t>.</w:t>
      </w:r>
    </w:p>
    <w:p w:rsidR="00342D5B" w:rsidRPr="00322F94" w:rsidRDefault="00342D5B" w:rsidP="00A81213">
      <w:pPr>
        <w:pStyle w:val="3"/>
        <w:numPr>
          <w:ilvl w:val="0"/>
          <w:numId w:val="0"/>
        </w:numPr>
        <w:spacing w:line="240" w:lineRule="auto"/>
        <w:ind w:left="1"/>
        <w:rPr>
          <w:sz w:val="24"/>
          <w:szCs w:val="24"/>
        </w:rPr>
      </w:pPr>
      <w:r w:rsidRPr="00322F94">
        <w:rPr>
          <w:sz w:val="24"/>
          <w:szCs w:val="24"/>
        </w:rPr>
        <w:t xml:space="preserve">В целях обеспечения прозрачности закупочной деятельности ссылка на раздел «Закупки» на официальном </w:t>
      </w:r>
      <w:r>
        <w:rPr>
          <w:sz w:val="24"/>
          <w:szCs w:val="24"/>
        </w:rPr>
        <w:t xml:space="preserve">Интернет </w:t>
      </w:r>
      <w:r w:rsidRPr="00322F94">
        <w:rPr>
          <w:sz w:val="24"/>
          <w:szCs w:val="24"/>
        </w:rPr>
        <w:t>-</w:t>
      </w:r>
      <w:r>
        <w:rPr>
          <w:sz w:val="24"/>
          <w:szCs w:val="24"/>
        </w:rPr>
        <w:t xml:space="preserve"> </w:t>
      </w:r>
      <w:r w:rsidRPr="00322F94">
        <w:rPr>
          <w:sz w:val="24"/>
          <w:szCs w:val="24"/>
        </w:rPr>
        <w:t xml:space="preserve">сайте </w:t>
      </w:r>
      <w:r>
        <w:rPr>
          <w:sz w:val="24"/>
          <w:szCs w:val="24"/>
        </w:rPr>
        <w:t xml:space="preserve">школы </w:t>
      </w:r>
      <w:r w:rsidRPr="00322F94">
        <w:rPr>
          <w:sz w:val="24"/>
          <w:szCs w:val="24"/>
        </w:rPr>
        <w:t xml:space="preserve">должна </w:t>
      </w:r>
      <w:r>
        <w:rPr>
          <w:sz w:val="24"/>
          <w:szCs w:val="24"/>
        </w:rPr>
        <w:t>размещаться на главной странице</w:t>
      </w:r>
      <w:r w:rsidRPr="00322F94">
        <w:rPr>
          <w:sz w:val="24"/>
          <w:szCs w:val="24"/>
        </w:rPr>
        <w:t xml:space="preserve">. Раздел должен называться «Закупки». </w:t>
      </w:r>
    </w:p>
    <w:p w:rsidR="00342D5B" w:rsidRPr="00322F94" w:rsidRDefault="00342D5B" w:rsidP="00A81213">
      <w:pPr>
        <w:pStyle w:val="TOC4"/>
        <w:numPr>
          <w:ilvl w:val="0"/>
          <w:numId w:val="0"/>
        </w:numPr>
        <w:rPr>
          <w:sz w:val="24"/>
          <w:szCs w:val="24"/>
        </w:rPr>
      </w:pPr>
      <w:bookmarkStart w:id="4" w:name="_Ref165300700"/>
      <w:r w:rsidRPr="00322F94">
        <w:rPr>
          <w:sz w:val="24"/>
          <w:szCs w:val="24"/>
        </w:rPr>
        <w:t>В разделе «Закупки» должны быть отражены:</w:t>
      </w:r>
      <w:bookmarkEnd w:id="4"/>
    </w:p>
    <w:p w:rsidR="00342D5B" w:rsidRPr="00322F94" w:rsidRDefault="00342D5B" w:rsidP="00A81213">
      <w:pPr>
        <w:pStyle w:val="5ABCD"/>
        <w:numPr>
          <w:ilvl w:val="0"/>
          <w:numId w:val="0"/>
        </w:numPr>
        <w:spacing w:line="240" w:lineRule="auto"/>
        <w:rPr>
          <w:sz w:val="24"/>
          <w:szCs w:val="24"/>
        </w:rPr>
      </w:pPr>
      <w:r>
        <w:rPr>
          <w:sz w:val="24"/>
          <w:szCs w:val="24"/>
        </w:rPr>
        <w:t>-план закупок на год</w:t>
      </w:r>
      <w:r w:rsidRPr="00322F94">
        <w:rPr>
          <w:sz w:val="24"/>
          <w:szCs w:val="24"/>
        </w:rPr>
        <w:t>;</w:t>
      </w:r>
    </w:p>
    <w:p w:rsidR="00342D5B" w:rsidRDefault="00342D5B" w:rsidP="00A81213">
      <w:pPr>
        <w:pStyle w:val="5ABCD"/>
        <w:numPr>
          <w:ilvl w:val="0"/>
          <w:numId w:val="0"/>
        </w:numPr>
        <w:spacing w:line="240" w:lineRule="auto"/>
        <w:rPr>
          <w:sz w:val="24"/>
          <w:szCs w:val="24"/>
        </w:rPr>
      </w:pPr>
      <w:r>
        <w:rPr>
          <w:sz w:val="24"/>
          <w:szCs w:val="24"/>
        </w:rPr>
        <w:t>- положение о закупке</w:t>
      </w:r>
      <w:r w:rsidRPr="00322F94">
        <w:rPr>
          <w:sz w:val="24"/>
          <w:szCs w:val="24"/>
        </w:rPr>
        <w:t>;</w:t>
      </w:r>
    </w:p>
    <w:p w:rsidR="00342D5B" w:rsidRPr="00322F94" w:rsidRDefault="00342D5B" w:rsidP="00A81213">
      <w:pPr>
        <w:pStyle w:val="5ABCD"/>
        <w:numPr>
          <w:ilvl w:val="0"/>
          <w:numId w:val="0"/>
        </w:numPr>
        <w:spacing w:line="240" w:lineRule="auto"/>
        <w:rPr>
          <w:sz w:val="24"/>
          <w:szCs w:val="24"/>
        </w:rPr>
      </w:pPr>
      <w:r>
        <w:rPr>
          <w:sz w:val="24"/>
          <w:szCs w:val="24"/>
        </w:rPr>
        <w:t>-анализ проведенных закупок за квартал текущего года</w:t>
      </w:r>
    </w:p>
    <w:p w:rsidR="00342D5B" w:rsidRPr="00322F94" w:rsidRDefault="00342D5B" w:rsidP="00A81213">
      <w:pPr>
        <w:pStyle w:val="5ABCD"/>
        <w:numPr>
          <w:ilvl w:val="0"/>
          <w:numId w:val="0"/>
        </w:numPr>
        <w:spacing w:line="240" w:lineRule="auto"/>
        <w:rPr>
          <w:sz w:val="24"/>
          <w:szCs w:val="24"/>
        </w:rPr>
      </w:pPr>
      <w:r>
        <w:rPr>
          <w:sz w:val="24"/>
          <w:szCs w:val="24"/>
        </w:rPr>
        <w:t>-</w:t>
      </w:r>
      <w:r w:rsidRPr="00322F94">
        <w:rPr>
          <w:sz w:val="24"/>
          <w:szCs w:val="24"/>
        </w:rPr>
        <w:t>архив опубликованной информации о закупках;</w:t>
      </w:r>
    </w:p>
    <w:p w:rsidR="00342D5B" w:rsidRPr="00322F94" w:rsidRDefault="00342D5B" w:rsidP="00A81213">
      <w:pPr>
        <w:pStyle w:val="3"/>
        <w:numPr>
          <w:ilvl w:val="0"/>
          <w:numId w:val="0"/>
        </w:numPr>
        <w:spacing w:line="240" w:lineRule="auto"/>
        <w:ind w:left="1"/>
        <w:rPr>
          <w:sz w:val="24"/>
          <w:szCs w:val="24"/>
        </w:rPr>
      </w:pPr>
      <w:r>
        <w:rPr>
          <w:sz w:val="24"/>
          <w:szCs w:val="24"/>
        </w:rPr>
        <w:t>Хранение информации в разделе</w:t>
      </w:r>
      <w:r w:rsidRPr="00322F94">
        <w:rPr>
          <w:sz w:val="24"/>
          <w:szCs w:val="24"/>
        </w:rPr>
        <w:t xml:space="preserve"> «Информация о результатах закупок», должно обеспечивать любому заинтересованному лицу доступ к этой информации по крайней мере за 3 предыдущих года</w:t>
      </w:r>
      <w:r>
        <w:rPr>
          <w:sz w:val="24"/>
          <w:szCs w:val="24"/>
        </w:rPr>
        <w:t>.</w:t>
      </w:r>
    </w:p>
    <w:p w:rsidR="00342D5B" w:rsidRDefault="00342D5B" w:rsidP="00A81213">
      <w:pPr>
        <w:pStyle w:val="3"/>
        <w:numPr>
          <w:ilvl w:val="0"/>
          <w:numId w:val="0"/>
        </w:numPr>
        <w:spacing w:line="240" w:lineRule="auto"/>
        <w:ind w:left="1"/>
        <w:rPr>
          <w:sz w:val="24"/>
          <w:szCs w:val="24"/>
        </w:rPr>
      </w:pPr>
      <w:r>
        <w:rPr>
          <w:sz w:val="24"/>
          <w:szCs w:val="24"/>
        </w:rPr>
        <w:t>План</w:t>
      </w:r>
      <w:r w:rsidRPr="00322F94">
        <w:rPr>
          <w:sz w:val="24"/>
          <w:szCs w:val="24"/>
        </w:rPr>
        <w:t xml:space="preserve"> закупок хранится в архиве два года после окончания своего действи</w:t>
      </w:r>
      <w:r>
        <w:rPr>
          <w:sz w:val="24"/>
          <w:szCs w:val="24"/>
        </w:rPr>
        <w:t>я, после чего может быть удален</w:t>
      </w:r>
      <w:r w:rsidRPr="00322F94">
        <w:rPr>
          <w:sz w:val="24"/>
          <w:szCs w:val="24"/>
        </w:rPr>
        <w:t xml:space="preserve"> из системы.</w:t>
      </w:r>
    </w:p>
    <w:p w:rsidR="00342D5B" w:rsidRPr="002A44A0" w:rsidRDefault="00342D5B" w:rsidP="0011735F">
      <w:pPr>
        <w:pStyle w:val="3"/>
        <w:numPr>
          <w:ilvl w:val="1"/>
          <w:numId w:val="7"/>
        </w:numPr>
        <w:spacing w:line="240" w:lineRule="auto"/>
        <w:rPr>
          <w:b/>
          <w:bCs/>
          <w:sz w:val="24"/>
          <w:szCs w:val="24"/>
        </w:rPr>
      </w:pPr>
      <w:r>
        <w:rPr>
          <w:b/>
          <w:bCs/>
          <w:sz w:val="24"/>
          <w:szCs w:val="24"/>
        </w:rPr>
        <w:t xml:space="preserve">. </w:t>
      </w:r>
      <w:r w:rsidRPr="002A44A0">
        <w:rPr>
          <w:b/>
          <w:bCs/>
          <w:sz w:val="24"/>
          <w:szCs w:val="24"/>
        </w:rPr>
        <w:t>Права и обязанности сторон при закупках.</w:t>
      </w:r>
    </w:p>
    <w:p w:rsidR="00342D5B" w:rsidRPr="002A44A0" w:rsidRDefault="00342D5B" w:rsidP="0011735F">
      <w:pPr>
        <w:pStyle w:val="2"/>
        <w:numPr>
          <w:ilvl w:val="0"/>
          <w:numId w:val="0"/>
        </w:numPr>
        <w:spacing w:before="0" w:after="0" w:line="240" w:lineRule="auto"/>
        <w:ind w:left="360" w:hanging="360"/>
        <w:rPr>
          <w:sz w:val="24"/>
          <w:szCs w:val="24"/>
        </w:rPr>
      </w:pPr>
      <w:bookmarkStart w:id="5" w:name="_Ref94246265"/>
      <w:bookmarkStart w:id="6" w:name="_Toc194744010"/>
      <w:r w:rsidRPr="002A44A0">
        <w:rPr>
          <w:sz w:val="24"/>
          <w:szCs w:val="24"/>
        </w:rPr>
        <w:t>7.6.1</w:t>
      </w:r>
      <w:r>
        <w:rPr>
          <w:sz w:val="24"/>
          <w:szCs w:val="24"/>
        </w:rPr>
        <w:t xml:space="preserve">. </w:t>
      </w:r>
      <w:r w:rsidRPr="002A44A0">
        <w:rPr>
          <w:sz w:val="24"/>
          <w:szCs w:val="24"/>
        </w:rPr>
        <w:t xml:space="preserve">Права и обязанности </w:t>
      </w:r>
      <w:bookmarkEnd w:id="5"/>
      <w:bookmarkEnd w:id="6"/>
      <w:r w:rsidRPr="002A44A0">
        <w:rPr>
          <w:sz w:val="24"/>
          <w:szCs w:val="24"/>
        </w:rPr>
        <w:t>Заказчика</w:t>
      </w:r>
    </w:p>
    <w:p w:rsidR="00342D5B" w:rsidRPr="002A44A0" w:rsidRDefault="00342D5B" w:rsidP="0011735F">
      <w:pPr>
        <w:pStyle w:val="TOC4"/>
        <w:numPr>
          <w:ilvl w:val="0"/>
          <w:numId w:val="0"/>
        </w:numPr>
        <w:rPr>
          <w:sz w:val="24"/>
          <w:szCs w:val="24"/>
        </w:rPr>
      </w:pPr>
      <w:r w:rsidRPr="002A44A0">
        <w:rPr>
          <w:sz w:val="24"/>
          <w:szCs w:val="24"/>
        </w:rPr>
        <w:t>А) Заказчик  обязан обеспечить участникам возможность реализации их прав, предусмотренных действующим законодательством Российской Федерации и настоящим Положением</w:t>
      </w:r>
    </w:p>
    <w:p w:rsidR="00342D5B" w:rsidRPr="002A44A0" w:rsidRDefault="00342D5B" w:rsidP="0011735F">
      <w:pPr>
        <w:pStyle w:val="TOC4"/>
        <w:numPr>
          <w:ilvl w:val="0"/>
          <w:numId w:val="0"/>
        </w:numPr>
        <w:rPr>
          <w:sz w:val="24"/>
          <w:szCs w:val="24"/>
        </w:rPr>
      </w:pPr>
      <w:r>
        <w:rPr>
          <w:sz w:val="24"/>
          <w:szCs w:val="24"/>
        </w:rPr>
        <w:t xml:space="preserve">Б) </w:t>
      </w:r>
      <w:r w:rsidRPr="002A44A0">
        <w:rPr>
          <w:sz w:val="24"/>
          <w:szCs w:val="24"/>
        </w:rPr>
        <w:t>Организатор закупки вправе отказаться от проведения любой процедуры закупок после ее объявления:</w:t>
      </w:r>
    </w:p>
    <w:p w:rsidR="00342D5B" w:rsidRPr="002A44A0" w:rsidRDefault="00342D5B" w:rsidP="0011735F">
      <w:pPr>
        <w:pStyle w:val="5ABCD"/>
        <w:numPr>
          <w:ilvl w:val="0"/>
          <w:numId w:val="0"/>
        </w:numPr>
        <w:spacing w:line="240" w:lineRule="auto"/>
        <w:ind w:left="360"/>
        <w:rPr>
          <w:sz w:val="24"/>
          <w:szCs w:val="24"/>
        </w:rPr>
      </w:pPr>
      <w:r w:rsidRPr="002A44A0">
        <w:rPr>
          <w:sz w:val="24"/>
          <w:szCs w:val="24"/>
        </w:rPr>
        <w:t>- при открытых конкурсах — в соответствии со сроками, опубликованными в извещении о проведении конкурса, на основе требований действующего законодательства</w:t>
      </w:r>
    </w:p>
    <w:p w:rsidR="00342D5B" w:rsidRPr="002A44A0" w:rsidRDefault="00342D5B" w:rsidP="0011735F">
      <w:pPr>
        <w:pStyle w:val="5ABCD"/>
        <w:numPr>
          <w:ilvl w:val="0"/>
          <w:numId w:val="0"/>
        </w:numPr>
        <w:spacing w:line="240" w:lineRule="auto"/>
        <w:ind w:left="927" w:hanging="567"/>
        <w:rPr>
          <w:sz w:val="24"/>
          <w:szCs w:val="24"/>
        </w:rPr>
      </w:pPr>
      <w:r w:rsidRPr="002A44A0">
        <w:rPr>
          <w:sz w:val="24"/>
          <w:szCs w:val="24"/>
        </w:rPr>
        <w:t>- при неконкурсных способах — в любое время, если иное прямо не указано в закупочной документации.</w:t>
      </w:r>
    </w:p>
    <w:p w:rsidR="00342D5B" w:rsidRPr="002A44A0" w:rsidRDefault="00342D5B" w:rsidP="0011735F">
      <w:pPr>
        <w:pStyle w:val="3"/>
        <w:numPr>
          <w:ilvl w:val="0"/>
          <w:numId w:val="0"/>
        </w:numPr>
        <w:spacing w:line="240" w:lineRule="auto"/>
        <w:ind w:left="1"/>
        <w:rPr>
          <w:sz w:val="24"/>
          <w:szCs w:val="24"/>
        </w:rPr>
      </w:pPr>
      <w:r w:rsidRPr="002A44A0">
        <w:rPr>
          <w:sz w:val="24"/>
          <w:szCs w:val="24"/>
        </w:rPr>
        <w:t>В)</w:t>
      </w:r>
      <w:r>
        <w:rPr>
          <w:sz w:val="24"/>
          <w:szCs w:val="24"/>
        </w:rPr>
        <w:t xml:space="preserve"> </w:t>
      </w:r>
      <w:r w:rsidRPr="002A44A0">
        <w:rPr>
          <w:sz w:val="24"/>
          <w:szCs w:val="24"/>
        </w:rPr>
        <w:t xml:space="preserve">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 </w:t>
      </w:r>
    </w:p>
    <w:p w:rsidR="00342D5B" w:rsidRPr="002A44A0" w:rsidRDefault="00342D5B" w:rsidP="0011735F">
      <w:pPr>
        <w:pStyle w:val="3"/>
        <w:numPr>
          <w:ilvl w:val="0"/>
          <w:numId w:val="0"/>
        </w:numPr>
        <w:spacing w:line="240" w:lineRule="auto"/>
        <w:ind w:left="1"/>
        <w:rPr>
          <w:sz w:val="24"/>
          <w:szCs w:val="24"/>
        </w:rPr>
      </w:pPr>
      <w:r w:rsidRPr="002A44A0">
        <w:rPr>
          <w:sz w:val="24"/>
          <w:szCs w:val="24"/>
        </w:rPr>
        <w:t>Г) Заказчик вправе устанавливать требования к участникам процедур закупки, закупаемой продукции, условиям ее поставки и определить необходимые документы, подтверждающие (декларирующие) соответствие этим требованиям.</w:t>
      </w:r>
    </w:p>
    <w:p w:rsidR="00342D5B" w:rsidRPr="002A44A0" w:rsidRDefault="00342D5B" w:rsidP="0011735F">
      <w:pPr>
        <w:pStyle w:val="3"/>
        <w:numPr>
          <w:ilvl w:val="0"/>
          <w:numId w:val="0"/>
        </w:numPr>
        <w:spacing w:line="240" w:lineRule="auto"/>
        <w:ind w:left="1"/>
        <w:rPr>
          <w:sz w:val="24"/>
          <w:szCs w:val="24"/>
        </w:rPr>
      </w:pPr>
      <w:r w:rsidRPr="002A44A0">
        <w:rPr>
          <w:sz w:val="24"/>
          <w:szCs w:val="24"/>
        </w:rPr>
        <w:t>Д) Заказчик вправе требовать от участников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Заказчик не вправе устанавливать в качестве отборочного критерия наличие сертификата добровольных систем сертификации.</w:t>
      </w:r>
    </w:p>
    <w:p w:rsidR="00342D5B" w:rsidRPr="002A44A0" w:rsidRDefault="00342D5B" w:rsidP="00A81213">
      <w:pPr>
        <w:pStyle w:val="3"/>
        <w:numPr>
          <w:ilvl w:val="0"/>
          <w:numId w:val="0"/>
        </w:numPr>
        <w:spacing w:line="240" w:lineRule="auto"/>
        <w:ind w:left="1"/>
        <w:rPr>
          <w:sz w:val="24"/>
          <w:szCs w:val="24"/>
        </w:rPr>
      </w:pPr>
      <w:r w:rsidRPr="002A44A0">
        <w:rPr>
          <w:sz w:val="24"/>
          <w:szCs w:val="24"/>
        </w:rPr>
        <w:t>Е)</w:t>
      </w:r>
      <w:r>
        <w:rPr>
          <w:sz w:val="24"/>
          <w:szCs w:val="24"/>
        </w:rPr>
        <w:t xml:space="preserve"> </w:t>
      </w:r>
      <w:r w:rsidRPr="002A44A0">
        <w:rPr>
          <w:sz w:val="24"/>
          <w:szCs w:val="24"/>
        </w:rPr>
        <w:t>В случае обнаружения нарушений действующего законодательства в документации о проведении закупки, либо нарушений в процессе проведения конкурса или аукциона. Заказчик-организатор торгов вправе рекомендовать закупочной комиссии отменить торги. считать торги не состоявшимися.</w:t>
      </w:r>
    </w:p>
    <w:p w:rsidR="00342D5B" w:rsidRPr="002A44A0" w:rsidRDefault="00342D5B" w:rsidP="00A81213">
      <w:pPr>
        <w:pStyle w:val="2"/>
        <w:numPr>
          <w:ilvl w:val="0"/>
          <w:numId w:val="0"/>
        </w:numPr>
        <w:spacing w:before="0" w:after="0" w:line="240" w:lineRule="auto"/>
        <w:ind w:left="1"/>
        <w:rPr>
          <w:sz w:val="24"/>
          <w:szCs w:val="24"/>
        </w:rPr>
      </w:pPr>
      <w:bookmarkStart w:id="7" w:name="_Toc93230219"/>
      <w:bookmarkStart w:id="8" w:name="_Toc93230352"/>
      <w:bookmarkStart w:id="9" w:name="_Toc194744012"/>
      <w:r w:rsidRPr="002A44A0">
        <w:rPr>
          <w:sz w:val="24"/>
          <w:szCs w:val="24"/>
        </w:rPr>
        <w:t>7.6.2. Права и обязанности участника</w:t>
      </w:r>
      <w:bookmarkEnd w:id="7"/>
      <w:bookmarkEnd w:id="8"/>
      <w:bookmarkEnd w:id="9"/>
    </w:p>
    <w:p w:rsidR="00342D5B" w:rsidRPr="002A44A0" w:rsidRDefault="00342D5B" w:rsidP="00A81213">
      <w:pPr>
        <w:pStyle w:val="3"/>
        <w:numPr>
          <w:ilvl w:val="0"/>
          <w:numId w:val="0"/>
        </w:numPr>
        <w:spacing w:line="240" w:lineRule="auto"/>
        <w:ind w:left="1"/>
        <w:rPr>
          <w:sz w:val="24"/>
          <w:szCs w:val="24"/>
        </w:rPr>
      </w:pPr>
      <w:r w:rsidRPr="002A44A0">
        <w:rPr>
          <w:sz w:val="24"/>
          <w:szCs w:val="24"/>
        </w:rPr>
        <w:t>А)  Заявку на участие в открытых процедурах вправе подать любое лицо.</w:t>
      </w:r>
    </w:p>
    <w:p w:rsidR="00342D5B" w:rsidRPr="002A44A0" w:rsidRDefault="00342D5B" w:rsidP="0011735F">
      <w:pPr>
        <w:pStyle w:val="ConsPlusNormal"/>
        <w:ind w:firstLine="0"/>
        <w:jc w:val="both"/>
        <w:outlineLvl w:val="0"/>
        <w:rPr>
          <w:rFonts w:ascii="Times New Roman" w:hAnsi="Times New Roman" w:cs="Times New Roman"/>
          <w:sz w:val="24"/>
          <w:szCs w:val="24"/>
        </w:rPr>
      </w:pPr>
      <w:r w:rsidRPr="002A44A0">
        <w:rPr>
          <w:rFonts w:ascii="Times New Roman" w:hAnsi="Times New Roman" w:cs="Times New Roman"/>
          <w:sz w:val="24"/>
          <w:szCs w:val="24"/>
        </w:rPr>
        <w:t>Б)</w:t>
      </w:r>
      <w:r>
        <w:rPr>
          <w:rFonts w:ascii="Times New Roman" w:hAnsi="Times New Roman" w:cs="Times New Roman"/>
          <w:sz w:val="24"/>
          <w:szCs w:val="24"/>
        </w:rPr>
        <w:t xml:space="preserve"> </w:t>
      </w:r>
      <w:r w:rsidRPr="002A44A0">
        <w:rPr>
          <w:rFonts w:ascii="Times New Roman" w:hAnsi="Times New Roman" w:cs="Times New Roman"/>
          <w:sz w:val="24"/>
          <w:szCs w:val="24"/>
        </w:rPr>
        <w:t>Заинтересованным лицом в заключении договора поставки товаров, выполнения работ, оказания услуг для удовлетворения потребностей заказчика (далее – заинтересованное лицо) может быть любое юридическое лицо или несколько юридических лиц, выступающих на стороне одного заинтересованного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заинтересованного лица, в том числе индивидуальный предприниматель или несколько индивидуальных предпринимателей, выступающих на стороне одного заинтересованного лица.</w:t>
      </w:r>
    </w:p>
    <w:p w:rsidR="00342D5B" w:rsidRPr="002A44A0" w:rsidRDefault="00342D5B" w:rsidP="0011735F">
      <w:pPr>
        <w:pStyle w:val="ConsPlusNormal"/>
        <w:ind w:firstLine="0"/>
        <w:jc w:val="both"/>
        <w:outlineLvl w:val="0"/>
      </w:pPr>
      <w:r w:rsidRPr="002A44A0">
        <w:rPr>
          <w:rFonts w:ascii="Times New Roman" w:hAnsi="Times New Roman" w:cs="Times New Roman"/>
          <w:sz w:val="24"/>
          <w:szCs w:val="24"/>
        </w:rPr>
        <w:t>В)Участником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r w:rsidRPr="002A44A0">
        <w:t>.</w:t>
      </w:r>
    </w:p>
    <w:p w:rsidR="00342D5B" w:rsidRPr="002A44A0" w:rsidRDefault="00342D5B" w:rsidP="0011735F">
      <w:pPr>
        <w:pStyle w:val="ConsPlusNormal"/>
        <w:ind w:firstLine="0"/>
        <w:jc w:val="both"/>
        <w:outlineLvl w:val="0"/>
        <w:rPr>
          <w:rFonts w:ascii="Times New Roman" w:hAnsi="Times New Roman" w:cs="Times New Roman"/>
          <w:sz w:val="24"/>
          <w:szCs w:val="24"/>
        </w:rPr>
      </w:pPr>
      <w:r w:rsidRPr="002A44A0">
        <w:rPr>
          <w:rFonts w:ascii="Times New Roman" w:hAnsi="Times New Roman" w:cs="Times New Roman"/>
          <w:sz w:val="24"/>
          <w:szCs w:val="24"/>
        </w:rPr>
        <w:t>Г) При рассмотрении заявок (предложений) на участие в конкурсе, заявок на участие в аукционе, рассмотрении и оценке котировочных заявок заинтересованное лицо не допускается к участию в соответствующей закупке в случае:</w:t>
      </w:r>
    </w:p>
    <w:p w:rsidR="00342D5B" w:rsidRPr="002A44A0" w:rsidRDefault="00342D5B" w:rsidP="00A81213">
      <w:pPr>
        <w:pStyle w:val="ConsPlusNormal"/>
        <w:ind w:firstLine="540"/>
        <w:jc w:val="both"/>
        <w:outlineLvl w:val="0"/>
        <w:rPr>
          <w:rFonts w:ascii="Times New Roman" w:hAnsi="Times New Roman" w:cs="Times New Roman"/>
          <w:sz w:val="24"/>
          <w:szCs w:val="24"/>
        </w:rPr>
      </w:pPr>
      <w:r w:rsidRPr="002A44A0">
        <w:rPr>
          <w:rFonts w:ascii="Times New Roman" w:hAnsi="Times New Roman" w:cs="Times New Roman"/>
          <w:sz w:val="24"/>
          <w:szCs w:val="24"/>
        </w:rPr>
        <w:t>- несоответствия заявки на участие в соответствующей закупке требованиям документации о закупке, объявлении о проведении запроса котировок;</w:t>
      </w:r>
    </w:p>
    <w:p w:rsidR="00342D5B" w:rsidRPr="002A44A0" w:rsidRDefault="00342D5B" w:rsidP="00A81213">
      <w:pPr>
        <w:pStyle w:val="ConsPlusNormal"/>
        <w:ind w:firstLine="540"/>
        <w:jc w:val="both"/>
        <w:outlineLvl w:val="0"/>
        <w:rPr>
          <w:rFonts w:ascii="Times New Roman" w:hAnsi="Times New Roman" w:cs="Times New Roman"/>
          <w:sz w:val="24"/>
          <w:szCs w:val="24"/>
        </w:rPr>
      </w:pPr>
      <w:r w:rsidRPr="002A44A0">
        <w:rPr>
          <w:rFonts w:ascii="Times New Roman" w:hAnsi="Times New Roman" w:cs="Times New Roman"/>
          <w:sz w:val="24"/>
          <w:szCs w:val="24"/>
        </w:rPr>
        <w:t>- несоответствия заинтересованного лица требованиям к участникам закупки, установленным в документации о закупке, объявлении о проведении запроса котировок, в соответствии с настоящим Положением;</w:t>
      </w:r>
    </w:p>
    <w:p w:rsidR="00342D5B" w:rsidRPr="002A44A0" w:rsidRDefault="00342D5B" w:rsidP="0011735F">
      <w:pPr>
        <w:pStyle w:val="ConsPlusNormal"/>
        <w:ind w:firstLine="540"/>
        <w:jc w:val="both"/>
        <w:outlineLvl w:val="0"/>
        <w:rPr>
          <w:rFonts w:ascii="Times New Roman" w:hAnsi="Times New Roman" w:cs="Times New Roman"/>
          <w:sz w:val="24"/>
          <w:szCs w:val="24"/>
        </w:rPr>
      </w:pPr>
      <w:r w:rsidRPr="002A44A0">
        <w:rPr>
          <w:rFonts w:ascii="Times New Roman" w:hAnsi="Times New Roman" w:cs="Times New Roman"/>
          <w:sz w:val="24"/>
          <w:szCs w:val="24"/>
        </w:rPr>
        <w:t>-наличия в заявке на участие в закупке недостоверных (в том числе неполных, противоречивых) сведений.</w:t>
      </w:r>
    </w:p>
    <w:p w:rsidR="00342D5B" w:rsidRPr="002A44A0" w:rsidRDefault="00342D5B" w:rsidP="0011735F">
      <w:pPr>
        <w:pStyle w:val="ConsPlusNormal"/>
        <w:ind w:firstLine="0"/>
        <w:jc w:val="both"/>
        <w:outlineLvl w:val="0"/>
        <w:rPr>
          <w:rFonts w:ascii="Times New Roman" w:hAnsi="Times New Roman" w:cs="Times New Roman"/>
          <w:sz w:val="22"/>
          <w:szCs w:val="22"/>
        </w:rPr>
      </w:pPr>
      <w:r w:rsidRPr="002A44A0">
        <w:t>Д)</w:t>
      </w:r>
      <w:r>
        <w:t xml:space="preserve"> </w:t>
      </w:r>
      <w:r w:rsidRPr="002A44A0">
        <w:rPr>
          <w:rFonts w:ascii="Times New Roman" w:hAnsi="Times New Roman" w:cs="Times New Roman"/>
          <w:sz w:val="22"/>
          <w:szCs w:val="22"/>
        </w:rPr>
        <w:t>Не допускается взимание платы с заинтересованных лиц, участников закупок за участие в закупках, за исключением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42D5B" w:rsidRPr="002A44A0" w:rsidRDefault="00342D5B" w:rsidP="00A81213">
      <w:pPr>
        <w:pStyle w:val="3"/>
        <w:numPr>
          <w:ilvl w:val="0"/>
          <w:numId w:val="0"/>
        </w:numPr>
        <w:spacing w:line="240" w:lineRule="auto"/>
        <w:ind w:left="1"/>
        <w:rPr>
          <w:sz w:val="24"/>
          <w:szCs w:val="24"/>
        </w:rPr>
      </w:pPr>
      <w:r w:rsidRPr="002A44A0">
        <w:rPr>
          <w:sz w:val="24"/>
          <w:szCs w:val="24"/>
        </w:rPr>
        <w:t>Е)</w:t>
      </w:r>
      <w:r>
        <w:rPr>
          <w:sz w:val="24"/>
          <w:szCs w:val="24"/>
        </w:rPr>
        <w:t xml:space="preserve"> </w:t>
      </w:r>
      <w:r w:rsidRPr="002A44A0">
        <w:rPr>
          <w:sz w:val="24"/>
          <w:szCs w:val="24"/>
        </w:rPr>
        <w:t>Участник любых процедур имеет право:</w:t>
      </w:r>
    </w:p>
    <w:p w:rsidR="00342D5B" w:rsidRPr="002A44A0" w:rsidRDefault="00342D5B" w:rsidP="00A81213">
      <w:pPr>
        <w:pStyle w:val="5ABCD"/>
        <w:numPr>
          <w:ilvl w:val="0"/>
          <w:numId w:val="0"/>
        </w:numPr>
        <w:spacing w:line="240" w:lineRule="auto"/>
        <w:ind w:left="360"/>
        <w:rPr>
          <w:sz w:val="24"/>
          <w:szCs w:val="24"/>
        </w:rPr>
      </w:pPr>
      <w:r w:rsidRPr="002A44A0">
        <w:rPr>
          <w:sz w:val="24"/>
          <w:szCs w:val="24"/>
        </w:rPr>
        <w:t>- получать от организатора закупки исчерпывающую информацию по условиям и порядку проведения закупок (за исключением информации, носящий конфиденциальный характер или составляющую коммерческую тайну);</w:t>
      </w:r>
    </w:p>
    <w:p w:rsidR="00342D5B" w:rsidRPr="002A44A0" w:rsidRDefault="00342D5B" w:rsidP="00A81213">
      <w:pPr>
        <w:pStyle w:val="5ABCD"/>
        <w:numPr>
          <w:ilvl w:val="0"/>
          <w:numId w:val="0"/>
        </w:numPr>
        <w:spacing w:line="240" w:lineRule="auto"/>
        <w:ind w:left="927" w:hanging="567"/>
        <w:rPr>
          <w:sz w:val="24"/>
          <w:szCs w:val="24"/>
        </w:rPr>
      </w:pPr>
      <w:r w:rsidRPr="002A44A0">
        <w:rPr>
          <w:sz w:val="24"/>
          <w:szCs w:val="24"/>
        </w:rPr>
        <w:t>-изменять, дополнять или отзывать свою заявку до истечения срока подачи, если иное прямо не оговорено в закупочной документации;</w:t>
      </w:r>
    </w:p>
    <w:p w:rsidR="00342D5B" w:rsidRPr="002A44A0" w:rsidRDefault="00342D5B" w:rsidP="00A81213">
      <w:pPr>
        <w:pStyle w:val="5ABCD"/>
        <w:numPr>
          <w:ilvl w:val="0"/>
          <w:numId w:val="0"/>
        </w:numPr>
        <w:spacing w:line="240" w:lineRule="auto"/>
        <w:ind w:left="927" w:hanging="567"/>
        <w:rPr>
          <w:sz w:val="24"/>
          <w:szCs w:val="24"/>
        </w:rPr>
      </w:pPr>
      <w:r w:rsidRPr="002A44A0">
        <w:rPr>
          <w:sz w:val="24"/>
          <w:szCs w:val="24"/>
        </w:rPr>
        <w:t>-обращаться к организатору закупки с вопросами о разъяснении закупочной документации, а также просьбой о продлении установленного срока подачи заявок;</w:t>
      </w:r>
    </w:p>
    <w:p w:rsidR="00342D5B" w:rsidRPr="002A44A0" w:rsidRDefault="00342D5B" w:rsidP="00A81213">
      <w:pPr>
        <w:pStyle w:val="5ABCD"/>
        <w:numPr>
          <w:ilvl w:val="0"/>
          <w:numId w:val="0"/>
        </w:numPr>
        <w:spacing w:line="240" w:lineRule="auto"/>
        <w:ind w:left="927" w:hanging="567"/>
        <w:rPr>
          <w:sz w:val="24"/>
          <w:szCs w:val="24"/>
        </w:rPr>
      </w:pPr>
      <w:r w:rsidRPr="002A44A0">
        <w:rPr>
          <w:sz w:val="24"/>
          <w:szCs w:val="24"/>
        </w:rPr>
        <w:t xml:space="preserve">-получать от организатора закупки краткую информацию о причинах отклонения и /или проигрыша своей заявки. При использовании этого пункта Участник не вправе требовать предоставления сведений о лицах, принимавших те или иные решения. </w:t>
      </w:r>
    </w:p>
    <w:p w:rsidR="00342D5B" w:rsidRPr="002A44A0" w:rsidRDefault="00342D5B" w:rsidP="00A81213">
      <w:pPr>
        <w:pStyle w:val="3"/>
        <w:numPr>
          <w:ilvl w:val="0"/>
          <w:numId w:val="0"/>
        </w:numPr>
        <w:spacing w:line="240" w:lineRule="auto"/>
        <w:ind w:left="1"/>
        <w:rPr>
          <w:sz w:val="24"/>
          <w:szCs w:val="24"/>
        </w:rPr>
      </w:pPr>
      <w:r w:rsidRPr="002A44A0">
        <w:rPr>
          <w:sz w:val="24"/>
          <w:szCs w:val="24"/>
        </w:rPr>
        <w:t xml:space="preserve">-      претендовать на заключение договора с заказчиком (организатором закупки), либо на реализацию иного права, возникающее в результате выбора победителем, могут только квалифицированные участники. </w:t>
      </w:r>
    </w:p>
    <w:p w:rsidR="00342D5B" w:rsidRPr="002A44A0" w:rsidRDefault="00342D5B" w:rsidP="00A81213">
      <w:pPr>
        <w:pStyle w:val="3"/>
        <w:numPr>
          <w:ilvl w:val="0"/>
          <w:numId w:val="0"/>
        </w:numPr>
        <w:spacing w:line="240" w:lineRule="auto"/>
        <w:ind w:left="1"/>
        <w:rPr>
          <w:sz w:val="24"/>
          <w:szCs w:val="24"/>
        </w:rPr>
      </w:pPr>
      <w:r w:rsidRPr="002A44A0">
        <w:rPr>
          <w:sz w:val="24"/>
          <w:szCs w:val="24"/>
        </w:rPr>
        <w:t xml:space="preserve">Квалификационные отборочные критерии не должны накладывать на конкурентную борьбу участников излишних ограничений. При необходимости комиссия по закупочной деятельности вправе устанавливать исчерпывающий перечень условий, невыполнение которых исключает возможность победы участника в конкурсе или иной конкурентной закупке. </w:t>
      </w:r>
    </w:p>
    <w:p w:rsidR="00342D5B" w:rsidRPr="002A44A0" w:rsidRDefault="00342D5B" w:rsidP="00A81213">
      <w:pPr>
        <w:pStyle w:val="3"/>
        <w:numPr>
          <w:ilvl w:val="0"/>
          <w:numId w:val="0"/>
        </w:numPr>
        <w:spacing w:line="240" w:lineRule="auto"/>
        <w:ind w:left="1"/>
        <w:rPr>
          <w:sz w:val="24"/>
          <w:szCs w:val="24"/>
        </w:rPr>
      </w:pPr>
      <w:r w:rsidRPr="002A44A0">
        <w:rPr>
          <w:sz w:val="24"/>
          <w:szCs w:val="24"/>
        </w:rPr>
        <w:t xml:space="preserve">Иные права и обязанности участников устанавливаются закупочной документацией. </w:t>
      </w:r>
    </w:p>
    <w:p w:rsidR="00342D5B" w:rsidRPr="002A44A0" w:rsidRDefault="00342D5B" w:rsidP="00A81213">
      <w:pPr>
        <w:pStyle w:val="2"/>
        <w:numPr>
          <w:ilvl w:val="0"/>
          <w:numId w:val="0"/>
        </w:numPr>
        <w:spacing w:before="0" w:after="0" w:line="240" w:lineRule="auto"/>
        <w:ind w:left="1"/>
        <w:rPr>
          <w:b w:val="0"/>
          <w:bCs w:val="0"/>
          <w:sz w:val="24"/>
          <w:szCs w:val="24"/>
        </w:rPr>
      </w:pPr>
      <w:bookmarkStart w:id="10" w:name="_Toc93230220"/>
      <w:bookmarkStart w:id="11" w:name="_Toc93230353"/>
      <w:bookmarkStart w:id="12" w:name="_Toc194744013"/>
      <w:r w:rsidRPr="002A44A0">
        <w:rPr>
          <w:b w:val="0"/>
          <w:bCs w:val="0"/>
          <w:sz w:val="24"/>
          <w:szCs w:val="24"/>
        </w:rPr>
        <w:t>Ж) Объем прав и обязанностей, возникающих у победителя</w:t>
      </w:r>
      <w:bookmarkEnd w:id="10"/>
      <w:bookmarkEnd w:id="11"/>
      <w:bookmarkEnd w:id="12"/>
    </w:p>
    <w:p w:rsidR="00342D5B" w:rsidRPr="002A44A0" w:rsidRDefault="00342D5B" w:rsidP="00A81213">
      <w:pPr>
        <w:pStyle w:val="3"/>
        <w:numPr>
          <w:ilvl w:val="0"/>
          <w:numId w:val="0"/>
        </w:numPr>
        <w:spacing w:line="240" w:lineRule="auto"/>
        <w:ind w:left="1"/>
        <w:rPr>
          <w:sz w:val="24"/>
          <w:szCs w:val="24"/>
        </w:rPr>
      </w:pPr>
      <w:r w:rsidRPr="002A44A0">
        <w:rPr>
          <w:sz w:val="24"/>
          <w:szCs w:val="24"/>
        </w:rPr>
        <w:t>Объем прав и обязанностей, возникающих у победителя конкурса или иной процедуры (обычно — право на заключение договора), должен быть четко оговорен в закупочной документации.</w:t>
      </w:r>
    </w:p>
    <w:p w:rsidR="00342D5B" w:rsidRPr="002A44A0" w:rsidRDefault="00342D5B" w:rsidP="00A81213">
      <w:pPr>
        <w:pStyle w:val="a"/>
        <w:spacing w:before="0" w:after="0"/>
      </w:pPr>
      <w:r w:rsidRPr="002A44A0">
        <w:rPr>
          <w:b/>
          <w:bCs/>
          <w:spacing w:val="40"/>
        </w:rPr>
        <w:t>Примечание</w:t>
      </w:r>
      <w:r w:rsidRPr="002A44A0">
        <w:rPr>
          <w:spacing w:val="40"/>
        </w:rPr>
        <w:t xml:space="preserve"> —</w:t>
      </w:r>
      <w:r w:rsidRPr="002A44A0">
        <w:t xml:space="preserve"> При проведении конкурса, предметом которого было право на заключение договора, договор с победителем конкурса заключается в обязательном порядке согласно части 5 статьи 448 Гражданского кодекса РФ. При проведении запроса предложений, запроса цен, конкурентных переговоров победитель получает право на заключение договора, но у организатора закупки нет обязанности это делать (возможен отказ от закупки и заключения договора с победителем). </w:t>
      </w:r>
    </w:p>
    <w:p w:rsidR="00342D5B" w:rsidRPr="002A44A0" w:rsidRDefault="00342D5B" w:rsidP="00A81213">
      <w:pPr>
        <w:pStyle w:val="TOC4"/>
        <w:numPr>
          <w:ilvl w:val="0"/>
          <w:numId w:val="0"/>
        </w:numPr>
        <w:rPr>
          <w:sz w:val="24"/>
          <w:szCs w:val="24"/>
        </w:rPr>
      </w:pPr>
      <w:r w:rsidRPr="002A44A0">
        <w:rPr>
          <w:sz w:val="24"/>
          <w:szCs w:val="24"/>
        </w:rPr>
        <w:t xml:space="preserve">Если в результате конкурса или иной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 </w:t>
      </w:r>
    </w:p>
    <w:p w:rsidR="00342D5B" w:rsidRPr="002A44A0" w:rsidRDefault="00342D5B" w:rsidP="00A81213">
      <w:pPr>
        <w:pStyle w:val="2"/>
        <w:numPr>
          <w:ilvl w:val="0"/>
          <w:numId w:val="0"/>
        </w:numPr>
        <w:spacing w:before="0" w:after="0" w:line="240" w:lineRule="auto"/>
        <w:ind w:left="1"/>
        <w:rPr>
          <w:sz w:val="24"/>
          <w:szCs w:val="24"/>
        </w:rPr>
      </w:pPr>
      <w:bookmarkStart w:id="13" w:name="_Toc93230221"/>
      <w:bookmarkStart w:id="14" w:name="_Toc93230354"/>
      <w:bookmarkStart w:id="15" w:name="_Toc194744014"/>
      <w:r w:rsidRPr="002A44A0">
        <w:rPr>
          <w:b w:val="0"/>
          <w:bCs w:val="0"/>
          <w:sz w:val="24"/>
          <w:szCs w:val="24"/>
        </w:rPr>
        <w:t>7.6.3</w:t>
      </w:r>
      <w:r>
        <w:rPr>
          <w:b w:val="0"/>
          <w:bCs w:val="0"/>
          <w:sz w:val="24"/>
          <w:szCs w:val="24"/>
        </w:rPr>
        <w:t>.</w:t>
      </w:r>
      <w:r w:rsidRPr="002A44A0">
        <w:rPr>
          <w:b w:val="0"/>
          <w:bCs w:val="0"/>
          <w:sz w:val="24"/>
          <w:szCs w:val="24"/>
        </w:rPr>
        <w:t xml:space="preserve">  </w:t>
      </w:r>
      <w:r w:rsidRPr="002A44A0">
        <w:rPr>
          <w:sz w:val="24"/>
          <w:szCs w:val="24"/>
        </w:rPr>
        <w:t>Преференции</w:t>
      </w:r>
      <w:bookmarkEnd w:id="13"/>
      <w:bookmarkEnd w:id="14"/>
      <w:bookmarkEnd w:id="15"/>
    </w:p>
    <w:p w:rsidR="00342D5B" w:rsidRPr="002A44A0" w:rsidRDefault="00342D5B" w:rsidP="00A81213">
      <w:pPr>
        <w:pStyle w:val="3"/>
        <w:numPr>
          <w:ilvl w:val="0"/>
          <w:numId w:val="0"/>
        </w:numPr>
        <w:spacing w:line="240" w:lineRule="auto"/>
        <w:ind w:left="1"/>
        <w:rPr>
          <w:sz w:val="24"/>
          <w:szCs w:val="24"/>
        </w:rPr>
      </w:pPr>
      <w:r w:rsidRPr="002A44A0">
        <w:rPr>
          <w:sz w:val="24"/>
          <w:szCs w:val="24"/>
        </w:rPr>
        <w:t>Заказчик  вправе применять преференции только , если об их наличии и способе применения в данной закупке было прямо объявлено в закупочной документации, а при проведении конкурса — и в извещении.</w:t>
      </w:r>
      <w:bookmarkStart w:id="16" w:name="_Ref55491153"/>
    </w:p>
    <w:p w:rsidR="00342D5B" w:rsidRPr="002A44A0" w:rsidRDefault="00342D5B" w:rsidP="00A81213">
      <w:pPr>
        <w:pStyle w:val="2"/>
        <w:numPr>
          <w:ilvl w:val="0"/>
          <w:numId w:val="0"/>
        </w:numPr>
        <w:spacing w:before="0" w:after="0" w:line="240" w:lineRule="auto"/>
        <w:ind w:left="1"/>
        <w:rPr>
          <w:sz w:val="24"/>
          <w:szCs w:val="24"/>
        </w:rPr>
      </w:pPr>
      <w:bookmarkStart w:id="17" w:name="_Ref78633090"/>
      <w:bookmarkStart w:id="18" w:name="_Toc93230222"/>
      <w:bookmarkStart w:id="19" w:name="_Toc93230355"/>
      <w:bookmarkStart w:id="20" w:name="_Toc194744015"/>
      <w:bookmarkEnd w:id="16"/>
      <w:r w:rsidRPr="002A44A0">
        <w:rPr>
          <w:sz w:val="24"/>
          <w:szCs w:val="24"/>
        </w:rPr>
        <w:t>7.6.4</w:t>
      </w:r>
      <w:r>
        <w:rPr>
          <w:sz w:val="24"/>
          <w:szCs w:val="24"/>
        </w:rPr>
        <w:t>.</w:t>
      </w:r>
      <w:r w:rsidRPr="002A44A0">
        <w:rPr>
          <w:sz w:val="24"/>
          <w:szCs w:val="24"/>
        </w:rPr>
        <w:t>Требования к участникам закупок</w:t>
      </w:r>
      <w:bookmarkEnd w:id="17"/>
      <w:bookmarkEnd w:id="18"/>
      <w:bookmarkEnd w:id="19"/>
      <w:bookmarkEnd w:id="20"/>
    </w:p>
    <w:p w:rsidR="00342D5B" w:rsidRPr="002A44A0" w:rsidRDefault="00342D5B" w:rsidP="00A81213">
      <w:pPr>
        <w:pStyle w:val="3"/>
        <w:numPr>
          <w:ilvl w:val="0"/>
          <w:numId w:val="0"/>
        </w:numPr>
        <w:spacing w:line="240" w:lineRule="auto"/>
        <w:ind w:left="1"/>
        <w:rPr>
          <w:sz w:val="24"/>
          <w:szCs w:val="24"/>
        </w:rPr>
      </w:pPr>
      <w:r w:rsidRPr="002A44A0">
        <w:rPr>
          <w:sz w:val="24"/>
          <w:szCs w:val="24"/>
        </w:rPr>
        <w:t>7.6.4.1</w:t>
      </w:r>
      <w:r>
        <w:rPr>
          <w:sz w:val="24"/>
          <w:szCs w:val="24"/>
        </w:rPr>
        <w:t>.</w:t>
      </w:r>
      <w:r w:rsidRPr="002A44A0">
        <w:rPr>
          <w:sz w:val="24"/>
          <w:szCs w:val="24"/>
        </w:rPr>
        <w:t xml:space="preserve"> Участник закупки должен быть зарегистрированным в качестве юридического лица или предпринимателя без образования юридического лица в установленном порядке, а для видов деятельности, требующих в соответствии с законодательством РФ специальных разрешений (лицензий) — иметь их. При закупках продукции творческого характера допускается участие правоспособных граждан, не зарегистрированных в качестве предпринимателя без образования юридического лица.</w:t>
      </w:r>
    </w:p>
    <w:p w:rsidR="00342D5B" w:rsidRPr="002A44A0" w:rsidRDefault="00342D5B" w:rsidP="00A81213">
      <w:pPr>
        <w:pStyle w:val="3"/>
        <w:numPr>
          <w:ilvl w:val="0"/>
          <w:numId w:val="0"/>
        </w:numPr>
        <w:spacing w:line="240" w:lineRule="auto"/>
        <w:ind w:left="1"/>
        <w:rPr>
          <w:sz w:val="24"/>
          <w:szCs w:val="24"/>
        </w:rPr>
      </w:pPr>
      <w:r w:rsidRPr="002A44A0">
        <w:rPr>
          <w:sz w:val="24"/>
          <w:szCs w:val="24"/>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 Участник должен составлять заявку по форме, установленной в предоставленной ему закупочной документации. Из текста заявки должно ясно следовать, что ее подача является принятием (акцептом) всех условий заказчика (организатора закупки), в том числе согласием исполнять обязанности участника.</w:t>
      </w:r>
    </w:p>
    <w:p w:rsidR="00342D5B" w:rsidRPr="002A44A0" w:rsidRDefault="00342D5B" w:rsidP="00A81213"/>
    <w:p w:rsidR="00342D5B" w:rsidRPr="002A44A0" w:rsidRDefault="00342D5B" w:rsidP="00A81213">
      <w:pPr>
        <w:jc w:val="both"/>
      </w:pPr>
      <w:r w:rsidRPr="002A44A0">
        <w:t>7.6.4.2</w:t>
      </w:r>
      <w:r>
        <w:t>.</w:t>
      </w:r>
      <w:r w:rsidRPr="002A44A0">
        <w:t xml:space="preserve"> При осуществлении закупок Заказчик устанавливает следующие единые обязательные требования к участникам закупок:</w:t>
      </w:r>
    </w:p>
    <w:p w:rsidR="00342D5B" w:rsidRPr="002A44A0" w:rsidRDefault="00342D5B" w:rsidP="00A81213">
      <w:pPr>
        <w:jc w:val="both"/>
      </w:pPr>
      <w:r w:rsidRPr="002A44A0">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42D5B" w:rsidRPr="002A44A0" w:rsidRDefault="00342D5B" w:rsidP="00A81213">
      <w:pPr>
        <w:jc w:val="both"/>
      </w:pPr>
      <w:r w:rsidRPr="002A44A0">
        <w:t>2) Участник закупки  должен не иметь решения  суда о ликвидации его как  юридического лица ,должен не иметь  решения арбитражного суда о признании его( юридического лица, индивидуального предпринимателя)  банкротом  и не должно быть открыто в отношении его судебное производство;</w:t>
      </w:r>
    </w:p>
    <w:p w:rsidR="00342D5B" w:rsidRPr="002A44A0" w:rsidRDefault="00342D5B" w:rsidP="00A81213">
      <w:pPr>
        <w:jc w:val="both"/>
      </w:pPr>
      <w:r w:rsidRPr="002A44A0">
        <w:t>3)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342D5B" w:rsidRPr="002A44A0" w:rsidRDefault="00342D5B" w:rsidP="00A81213">
      <w:pPr>
        <w:jc w:val="both"/>
      </w:pPr>
      <w:r w:rsidRPr="002A44A0">
        <w:t>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принято.</w:t>
      </w:r>
    </w:p>
    <w:p w:rsidR="00342D5B" w:rsidRPr="002A44A0" w:rsidRDefault="00342D5B" w:rsidP="002A44A0">
      <w:pPr>
        <w:jc w:val="both"/>
      </w:pPr>
      <w:r w:rsidRPr="002A44A0">
        <w:t>7.6.4.3. При осуществлении закупок путем проведения открытого конкурса,  открытого аукциона, запроса котировок , запроса предложений Заказчик вправе установить следующие единые  требования к участникам закупок:</w:t>
      </w:r>
    </w:p>
    <w:p w:rsidR="00342D5B" w:rsidRPr="002A44A0" w:rsidRDefault="00342D5B" w:rsidP="00A81213">
      <w:pPr>
        <w:ind w:firstLine="709"/>
        <w:jc w:val="both"/>
      </w:pPr>
      <w:r w:rsidRPr="002A44A0">
        <w:t>1) наличие необходимой профессиональной и технической квалификации;</w:t>
      </w:r>
    </w:p>
    <w:p w:rsidR="00342D5B" w:rsidRPr="002A44A0" w:rsidRDefault="00342D5B" w:rsidP="00A81213">
      <w:pPr>
        <w:ind w:firstLine="709"/>
        <w:jc w:val="both"/>
      </w:pPr>
      <w:r w:rsidRPr="002A44A0">
        <w:t>2) наличие необходимых финансовых ресурсов для исполнения договора;</w:t>
      </w:r>
    </w:p>
    <w:p w:rsidR="00342D5B" w:rsidRPr="002A44A0" w:rsidRDefault="00342D5B" w:rsidP="00A81213">
      <w:pPr>
        <w:ind w:firstLine="709"/>
        <w:jc w:val="both"/>
      </w:pPr>
      <w:r w:rsidRPr="002A44A0">
        <w:t>3) наличие  необходимого оборудования и других материальных ресурсов для исполнения договора;</w:t>
      </w:r>
    </w:p>
    <w:p w:rsidR="00342D5B" w:rsidRPr="002A44A0" w:rsidRDefault="00342D5B" w:rsidP="00A81213">
      <w:pPr>
        <w:ind w:firstLine="709"/>
        <w:jc w:val="both"/>
      </w:pPr>
      <w:r w:rsidRPr="002A44A0">
        <w:t>4) наличие необходимых трудовых ресурсов для исполнения договора;</w:t>
      </w:r>
    </w:p>
    <w:p w:rsidR="00342D5B" w:rsidRPr="002A44A0" w:rsidRDefault="00342D5B" w:rsidP="00A81213">
      <w:pPr>
        <w:ind w:firstLine="709"/>
        <w:jc w:val="both"/>
      </w:pPr>
      <w:r w:rsidRPr="002A44A0">
        <w:t>5) управленческая компетентность;</w:t>
      </w:r>
    </w:p>
    <w:p w:rsidR="00342D5B" w:rsidRPr="002A44A0" w:rsidRDefault="00342D5B" w:rsidP="00A81213">
      <w:pPr>
        <w:ind w:firstLine="709"/>
        <w:jc w:val="both"/>
      </w:pPr>
      <w:r w:rsidRPr="002A44A0">
        <w:t>5) опыт и деловая репутация;</w:t>
      </w:r>
    </w:p>
    <w:p w:rsidR="00342D5B" w:rsidRPr="002A44A0" w:rsidRDefault="00342D5B" w:rsidP="00A81213">
      <w:pPr>
        <w:ind w:firstLine="709"/>
        <w:jc w:val="both"/>
      </w:pPr>
      <w:r w:rsidRPr="002A44A0">
        <w:t>6) отсутствие в предусмотренном Законом реестре недобросовестных поставщиков сведений об участнике закупки;</w:t>
      </w:r>
    </w:p>
    <w:p w:rsidR="00342D5B" w:rsidRPr="002A44A0" w:rsidRDefault="00342D5B" w:rsidP="00A81213">
      <w:pPr>
        <w:ind w:firstLine="709"/>
        <w:jc w:val="both"/>
      </w:pPr>
      <w:r w:rsidRPr="002A44A0">
        <w:t>7) 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судимости за преступления, связанные с их профессиональной деятельностью или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342D5B" w:rsidRPr="002A44A0" w:rsidRDefault="00342D5B" w:rsidP="00A81213">
      <w:pPr>
        <w:jc w:val="both"/>
      </w:pPr>
      <w:r w:rsidRPr="002A44A0">
        <w:t>7.6.4.4</w:t>
      </w:r>
      <w:r>
        <w:t>.</w:t>
      </w:r>
      <w:r w:rsidRPr="002A44A0">
        <w:t xml:space="preserve"> Указанные в  п.7.6.4.1., п.7.6.4.2., 7.6.4.3 настоящего Положения требования предъявляются в равной мере ко всем участникам закупок.</w:t>
      </w:r>
    </w:p>
    <w:p w:rsidR="00342D5B" w:rsidRPr="002A44A0" w:rsidRDefault="00342D5B" w:rsidP="002A44A0">
      <w:pPr>
        <w:jc w:val="both"/>
      </w:pPr>
      <w:r w:rsidRPr="002A44A0">
        <w:t>7.6.4.5</w:t>
      </w:r>
      <w:r>
        <w:t>.</w:t>
      </w:r>
      <w:r w:rsidRPr="002A44A0">
        <w:t xml:space="preserve">  Комиссия по проведению закупок, Заказчик отстраняет участника закупок от участия в соответствующей  закупке в любой момент до заключения договора, если обнаружит, что участник закупки представил недостоверную (в том числе неполную, противоречивую) информацию в отношении его соответствия требованиям, указанным в данном разделе  настоящего Положения. </w:t>
      </w:r>
    </w:p>
    <w:p w:rsidR="00342D5B" w:rsidRPr="002A44A0" w:rsidRDefault="00342D5B" w:rsidP="00A81213">
      <w:pPr>
        <w:pStyle w:val="3"/>
        <w:numPr>
          <w:ilvl w:val="0"/>
          <w:numId w:val="0"/>
        </w:numPr>
        <w:spacing w:line="240" w:lineRule="auto"/>
        <w:ind w:left="1"/>
        <w:rPr>
          <w:sz w:val="24"/>
          <w:szCs w:val="24"/>
        </w:rPr>
      </w:pPr>
      <w:r w:rsidRPr="002A44A0">
        <w:rPr>
          <w:sz w:val="24"/>
          <w:szCs w:val="24"/>
        </w:rPr>
        <w:t>7.6.4.6</w:t>
      </w:r>
      <w:r>
        <w:rPr>
          <w:sz w:val="24"/>
          <w:szCs w:val="24"/>
        </w:rPr>
        <w:t>.</w:t>
      </w:r>
      <w:r w:rsidRPr="002A44A0">
        <w:rPr>
          <w:sz w:val="24"/>
          <w:szCs w:val="24"/>
        </w:rPr>
        <w:t xml:space="preserve"> Иные требования устанавливаются закупочной документацией</w:t>
      </w:r>
      <w:r>
        <w:rPr>
          <w:sz w:val="24"/>
          <w:szCs w:val="24"/>
        </w:rPr>
        <w:t>.</w:t>
      </w:r>
    </w:p>
    <w:p w:rsidR="00342D5B" w:rsidRDefault="00342D5B" w:rsidP="00950CA8">
      <w:pPr>
        <w:autoSpaceDE w:val="0"/>
        <w:autoSpaceDN w:val="0"/>
        <w:adjustRightInd w:val="0"/>
        <w:jc w:val="both"/>
        <w:outlineLvl w:val="0"/>
      </w:pPr>
      <w:r>
        <w:rPr>
          <w:b/>
          <w:bCs/>
        </w:rPr>
        <w:t>8.Сп</w:t>
      </w:r>
      <w:r w:rsidRPr="00D36FFD">
        <w:rPr>
          <w:b/>
          <w:bCs/>
        </w:rPr>
        <w:t>особы закупки и условия их применения</w:t>
      </w:r>
      <w:r>
        <w:t>.</w:t>
      </w:r>
    </w:p>
    <w:p w:rsidR="00342D5B" w:rsidRDefault="00342D5B" w:rsidP="00D36FFD">
      <w:pPr>
        <w:jc w:val="both"/>
      </w:pPr>
      <w:r>
        <w:t>8.1 Заказчик</w:t>
      </w:r>
      <w:r w:rsidRPr="00105233">
        <w:t xml:space="preserve"> при осуществлении закупок вправе использовать следующие способы:</w:t>
      </w:r>
    </w:p>
    <w:p w:rsidR="00342D5B" w:rsidRDefault="00342D5B" w:rsidP="00D36FFD">
      <w:pPr>
        <w:ind w:firstLine="540"/>
        <w:jc w:val="both"/>
      </w:pPr>
      <w:r>
        <w:t xml:space="preserve">1) </w:t>
      </w:r>
      <w:r w:rsidRPr="003738FB">
        <w:t>открыт</w:t>
      </w:r>
      <w:r>
        <w:t>ый</w:t>
      </w:r>
      <w:r w:rsidRPr="003738FB">
        <w:t xml:space="preserve"> конкурс</w:t>
      </w:r>
      <w:r>
        <w:t>;</w:t>
      </w:r>
    </w:p>
    <w:p w:rsidR="00342D5B" w:rsidRDefault="00342D5B" w:rsidP="00D36FFD">
      <w:pPr>
        <w:ind w:firstLine="540"/>
        <w:jc w:val="both"/>
      </w:pPr>
      <w:r>
        <w:t>2)</w:t>
      </w:r>
      <w:r w:rsidRPr="0079552D">
        <w:t xml:space="preserve"> </w:t>
      </w:r>
      <w:r>
        <w:t xml:space="preserve">открытый </w:t>
      </w:r>
      <w:r w:rsidRPr="003738FB">
        <w:t>аукцион</w:t>
      </w:r>
      <w:r>
        <w:t>;</w:t>
      </w:r>
    </w:p>
    <w:p w:rsidR="00342D5B" w:rsidRDefault="00342D5B" w:rsidP="00D36FFD">
      <w:pPr>
        <w:ind w:firstLine="540"/>
        <w:jc w:val="both"/>
      </w:pPr>
      <w:r>
        <w:t>3) запрос котировок;</w:t>
      </w:r>
    </w:p>
    <w:p w:rsidR="00342D5B" w:rsidRDefault="00342D5B" w:rsidP="00D36FFD">
      <w:pPr>
        <w:ind w:firstLine="540"/>
        <w:jc w:val="both"/>
      </w:pPr>
      <w:r>
        <w:t>4) у</w:t>
      </w:r>
      <w:r w:rsidRPr="00844C80">
        <w:t xml:space="preserve"> </w:t>
      </w:r>
      <w:r>
        <w:t>единственного источника(поставщика).</w:t>
      </w:r>
    </w:p>
    <w:p w:rsidR="00342D5B" w:rsidRDefault="00342D5B" w:rsidP="00D36FFD">
      <w:pPr>
        <w:pStyle w:val="5ABCD"/>
        <w:numPr>
          <w:ilvl w:val="0"/>
          <w:numId w:val="0"/>
        </w:numPr>
        <w:spacing w:line="240" w:lineRule="auto"/>
        <w:ind w:left="927" w:hanging="567"/>
        <w:rPr>
          <w:sz w:val="24"/>
          <w:szCs w:val="24"/>
        </w:rPr>
      </w:pPr>
      <w:r>
        <w:rPr>
          <w:sz w:val="24"/>
          <w:szCs w:val="24"/>
        </w:rPr>
        <w:t xml:space="preserve">  5)запрос цен.</w:t>
      </w:r>
    </w:p>
    <w:p w:rsidR="00342D5B" w:rsidRPr="00474F70" w:rsidRDefault="00342D5B" w:rsidP="00D36FFD">
      <w:pPr>
        <w:pStyle w:val="5ABCD"/>
        <w:numPr>
          <w:ilvl w:val="0"/>
          <w:numId w:val="0"/>
        </w:numPr>
        <w:spacing w:line="240" w:lineRule="auto"/>
        <w:ind w:left="927" w:hanging="567"/>
        <w:rPr>
          <w:sz w:val="24"/>
          <w:szCs w:val="24"/>
        </w:rPr>
      </w:pPr>
      <w:r>
        <w:rPr>
          <w:sz w:val="24"/>
          <w:szCs w:val="24"/>
        </w:rPr>
        <w:t xml:space="preserve">  6)запрос предложений.</w:t>
      </w:r>
    </w:p>
    <w:p w:rsidR="00342D5B" w:rsidRDefault="00342D5B" w:rsidP="00D36FFD">
      <w:pPr>
        <w:ind w:firstLine="540"/>
        <w:jc w:val="both"/>
      </w:pPr>
    </w:p>
    <w:p w:rsidR="00342D5B" w:rsidRDefault="00342D5B" w:rsidP="00D36FFD">
      <w:pPr>
        <w:jc w:val="both"/>
      </w:pPr>
      <w:r>
        <w:t>8.2.  Открытый конкурс и открытый аукцион, в том числе в электронной форме, могут применяться при закупках любых товаров, работ, услуг без каких-либо ограничений.</w:t>
      </w:r>
    </w:p>
    <w:p w:rsidR="00342D5B" w:rsidRDefault="00342D5B" w:rsidP="00D36FFD">
      <w:pPr>
        <w:jc w:val="both"/>
      </w:pPr>
      <w:r>
        <w:t xml:space="preserve">8.3. Запрос котировок может применяться при закупках любых товаров, работ, услуг при этом начальная (максимальная) цена договора на поставку товаров, выполнение работ, оказание услуг не может превышать двести пятьдесят тысяч рублей. При этом общая сумма начальных (максимальных) цен договоров на поставки товаров, выполнение работ, оказание услуг, заключенных по итогам проведения запросов котировок, не может превышать десять процентов от общей суммы начальных (максимальных) цен договоров на поставки товаров, выполнение работ, оказание услуг, заключенных заказчиком в течение календарного года. </w:t>
      </w:r>
    </w:p>
    <w:p w:rsidR="00342D5B" w:rsidRDefault="00342D5B" w:rsidP="00D36FFD">
      <w:pPr>
        <w:jc w:val="both"/>
      </w:pPr>
      <w:r>
        <w:t>8.4. Закупка товаров, работ, услуг у единственного источника может применяться в случае, если:</w:t>
      </w:r>
    </w:p>
    <w:p w:rsidR="00342D5B" w:rsidRDefault="00342D5B" w:rsidP="00D36FFD">
      <w:pPr>
        <w:ind w:firstLine="708"/>
        <w:jc w:val="both"/>
      </w:pPr>
      <w:r>
        <w:t>- начальная (максимальная) цена договора на поставку товаров, выполнение работ, оказание услуг не превышает сто тысяч рублей. При этом общая сумма начальных (максимальных) цен таких договоров не может превышать десять процентов от общей суммы начальных (максимальных) цен договоров на поставки товаров, выполнение работ, оказание услуг, заключенных заказчиком в течение календарного года;</w:t>
      </w:r>
    </w:p>
    <w:p w:rsidR="00342D5B" w:rsidRDefault="00342D5B" w:rsidP="00D36FFD">
      <w:pPr>
        <w:autoSpaceDE w:val="0"/>
        <w:autoSpaceDN w:val="0"/>
        <w:adjustRightInd w:val="0"/>
        <w:ind w:firstLine="540"/>
        <w:jc w:val="both"/>
        <w:outlineLvl w:val="1"/>
      </w:pPr>
      <w: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9" w:history="1">
        <w:r w:rsidRPr="00BD5BC1">
          <w:t>законом</w:t>
        </w:r>
      </w:hyperlink>
      <w:r>
        <w:t xml:space="preserve"> от 17 августа 1995 года № 147-ФЗ «О естественных монополиях»;</w:t>
      </w:r>
    </w:p>
    <w:p w:rsidR="00342D5B" w:rsidRDefault="00342D5B" w:rsidP="00D36FFD">
      <w:pPr>
        <w:autoSpaceDE w:val="0"/>
        <w:autoSpaceDN w:val="0"/>
        <w:adjustRightInd w:val="0"/>
        <w:ind w:firstLine="540"/>
        <w:jc w:val="both"/>
        <w:outlineLvl w:val="1"/>
      </w:pPr>
      <w:r>
        <w:t>- осуществляется оказание услуг водоснабжения, водоотведения, канализации, теплоснабжения,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342D5B" w:rsidRDefault="00342D5B" w:rsidP="00D36FFD">
      <w:pPr>
        <w:autoSpaceDE w:val="0"/>
        <w:autoSpaceDN w:val="0"/>
        <w:adjustRightInd w:val="0"/>
        <w:ind w:firstLine="540"/>
        <w:jc w:val="both"/>
        <w:outlineLvl w:val="1"/>
      </w:pPr>
      <w:r>
        <w:t>- заключается договор энергоснабжения или купли-продажи электрической энергии с гарантирующим поставщиком электрической энергии;</w:t>
      </w:r>
    </w:p>
    <w:p w:rsidR="00342D5B" w:rsidRDefault="00342D5B" w:rsidP="00D36FFD">
      <w:pPr>
        <w:autoSpaceDE w:val="0"/>
        <w:autoSpaceDN w:val="0"/>
        <w:adjustRightInd w:val="0"/>
        <w:ind w:firstLine="540"/>
        <w:jc w:val="both"/>
        <w:outlineLvl w:val="1"/>
      </w:pPr>
      <w:r>
        <w:t xml:space="preserve">-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342D5B" w:rsidRDefault="00342D5B" w:rsidP="00D36FFD">
      <w:pPr>
        <w:autoSpaceDE w:val="0"/>
        <w:autoSpaceDN w:val="0"/>
        <w:adjustRightInd w:val="0"/>
        <w:ind w:firstLine="540"/>
        <w:jc w:val="both"/>
        <w:outlineLvl w:val="1"/>
      </w:pPr>
      <w:r>
        <w:t xml:space="preserve">- возникла потребность в определенных товарах, работах, услугах вследствие непреодолимой силы,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 </w:t>
      </w:r>
    </w:p>
    <w:p w:rsidR="00342D5B" w:rsidRPr="00950CA8" w:rsidRDefault="00342D5B" w:rsidP="00D36FFD">
      <w:pPr>
        <w:autoSpaceDE w:val="0"/>
        <w:autoSpaceDN w:val="0"/>
        <w:adjustRightInd w:val="0"/>
        <w:ind w:firstLine="540"/>
        <w:jc w:val="both"/>
        <w:outlineLvl w:val="1"/>
      </w:pPr>
      <w:r w:rsidRPr="00D36FFD">
        <w:t xml:space="preserve">- </w:t>
      </w:r>
      <w:r w:rsidRPr="00950CA8">
        <w:t>только одно заинтересованное лицо, подавшее заявку на участие в конкурсе или заявку на участие в аукционе, признано участником конкурса или участником аукциона в соответствии с настоящим Положением. При этом договор с таким участникам конкурса заключается на условиях конкурсной документации и заявки на участие в конкурсе такого участника конкурса. Договор с таким участником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
    <w:p w:rsidR="00342D5B" w:rsidRDefault="00342D5B" w:rsidP="00D36FFD">
      <w:pPr>
        <w:autoSpaceDE w:val="0"/>
        <w:autoSpaceDN w:val="0"/>
        <w:adjustRightInd w:val="0"/>
        <w:ind w:firstLine="540"/>
        <w:jc w:val="both"/>
        <w:outlineLvl w:val="1"/>
      </w:pPr>
      <w:r>
        <w:t>- победитель в проведении запроса котировок, участник запроса котировок, предложивший такую же, как победитель в проведении запроса котировок, цену договора, участник запроса котировок, предложение о цене договора которого является следующим по степени выгодности после предложения о цене договора победителя в проведении запроса котировок признаны уклонившимся от заключения договора. 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
    <w:p w:rsidR="00342D5B" w:rsidRDefault="00342D5B" w:rsidP="00D36FFD">
      <w:pPr>
        <w:autoSpaceDE w:val="0"/>
        <w:autoSpaceDN w:val="0"/>
        <w:adjustRightInd w:val="0"/>
        <w:ind w:firstLine="540"/>
        <w:jc w:val="both"/>
        <w:outlineLvl w:val="1"/>
      </w:pPr>
      <w:r>
        <w:t>- при проведении запроса котировок в установленный срок не подана ни одна котировочная заявка. При этом договор может быть заключен с заинтересованным лицом, соответствующим требованиям, установленным в объявлении о проведении запроса котировок, на условиях объявления о проведении запроса котировок, по цене, не превышающей начальную (максимальную) цену договора, установленную в объявлении о проведении запроса котировок;</w:t>
      </w:r>
    </w:p>
    <w:p w:rsidR="00342D5B" w:rsidRDefault="00342D5B" w:rsidP="00D36FFD">
      <w:pPr>
        <w:autoSpaceDE w:val="0"/>
        <w:autoSpaceDN w:val="0"/>
        <w:adjustRightInd w:val="0"/>
        <w:ind w:firstLine="540"/>
        <w:jc w:val="both"/>
        <w:outlineLvl w:val="1"/>
      </w:pPr>
      <w:r>
        <w:t>- в аукционе участвовал только один участник аукциона в соответствии с настоящим Положением. При этом</w:t>
      </w:r>
      <w:r w:rsidRPr="00D67E5C">
        <w:t xml:space="preserve"> </w:t>
      </w:r>
      <w:r>
        <w:t>договор с таким участником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
    <w:p w:rsidR="00342D5B" w:rsidRDefault="00342D5B" w:rsidP="00D36FFD">
      <w:pPr>
        <w:autoSpaceDE w:val="0"/>
        <w:autoSpaceDN w:val="0"/>
        <w:adjustRightInd w:val="0"/>
        <w:ind w:firstLine="540"/>
        <w:jc w:val="both"/>
        <w:outlineLvl w:val="1"/>
      </w:pPr>
      <w:r>
        <w:t>- 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342D5B" w:rsidRDefault="00342D5B" w:rsidP="00D36FFD">
      <w:pPr>
        <w:autoSpaceDE w:val="0"/>
        <w:autoSpaceDN w:val="0"/>
        <w:adjustRightInd w:val="0"/>
        <w:ind w:firstLine="540"/>
        <w:jc w:val="both"/>
        <w:outlineLvl w:val="1"/>
      </w:pPr>
      <w:r>
        <w:t>- 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342D5B" w:rsidRDefault="00342D5B" w:rsidP="00D36FFD">
      <w:pPr>
        <w:autoSpaceDE w:val="0"/>
        <w:autoSpaceDN w:val="0"/>
        <w:adjustRightInd w:val="0"/>
        <w:ind w:firstLine="540"/>
        <w:jc w:val="both"/>
        <w:outlineLvl w:val="1"/>
      </w:pPr>
      <w:r>
        <w:t>- осуществляется закупка услуг (билетов) на посещение зоопарка, театра, кинотеатра, концерта, цирка, музея, выставки, спортивного мероприятия;</w:t>
      </w:r>
    </w:p>
    <w:p w:rsidR="00342D5B" w:rsidRDefault="00342D5B" w:rsidP="00D36FFD">
      <w:pPr>
        <w:autoSpaceDE w:val="0"/>
        <w:autoSpaceDN w:val="0"/>
        <w:adjustRightInd w:val="0"/>
        <w:ind w:firstLine="540"/>
        <w:jc w:val="both"/>
        <w:outlineLvl w:val="1"/>
      </w:pPr>
      <w:r>
        <w:t>- осуществляется закупка преподавательских услуг у физического лица;</w:t>
      </w:r>
    </w:p>
    <w:p w:rsidR="00342D5B" w:rsidRDefault="00342D5B" w:rsidP="00D36FFD">
      <w:pPr>
        <w:autoSpaceDE w:val="0"/>
        <w:autoSpaceDN w:val="0"/>
        <w:adjustRightInd w:val="0"/>
        <w:ind w:firstLine="540"/>
        <w:jc w:val="both"/>
        <w:outlineLvl w:val="1"/>
      </w:pPr>
      <w:r>
        <w:t>-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342D5B" w:rsidRDefault="00342D5B" w:rsidP="00D36FFD">
      <w:pPr>
        <w:autoSpaceDE w:val="0"/>
        <w:autoSpaceDN w:val="0"/>
        <w:adjustRightInd w:val="0"/>
        <w:ind w:firstLine="540"/>
        <w:jc w:val="both"/>
        <w:outlineLvl w:val="1"/>
      </w:pPr>
      <w:r>
        <w:t>- 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гражданами и юридическими лицами на проведение конкретных исследований на условиях, предусмотренных грантодателями.</w:t>
      </w:r>
    </w:p>
    <w:p w:rsidR="00342D5B" w:rsidRDefault="00342D5B" w:rsidP="00950CA8">
      <w:r>
        <w:t>8.5. Любой способ закупки, предусмотренный настоящим положением, может проводиться в электронной форме с использованием электронной цифровой подписи на электронной торговой площадке в соответствии с особенностями, предусмотренными регламентом работы ЭТП.</w:t>
      </w:r>
    </w:p>
    <w:p w:rsidR="00342D5B" w:rsidRDefault="00342D5B" w:rsidP="00950CA8">
      <w:r>
        <w:t>8.6. Проведение закупок в электронной форме обеспечивается оператором ЭТП на сайте в информационно-коммуникационной сети « Интернет» в соответствии с регламентом работы ЭТП.</w:t>
      </w:r>
    </w:p>
    <w:p w:rsidR="00342D5B" w:rsidRDefault="00342D5B" w:rsidP="00950CA8">
      <w:r>
        <w:t>8.7. Требования к проведению закупок в электронной форме , предусмотренные регламентом работы ЭТП, не должны противоречить настоящему Положению.</w:t>
      </w:r>
    </w:p>
    <w:p w:rsidR="00342D5B" w:rsidRDefault="00342D5B">
      <w:pPr>
        <w:rPr>
          <w:b/>
          <w:bCs/>
        </w:rPr>
      </w:pPr>
      <w:r w:rsidRPr="00243B4F">
        <w:rPr>
          <w:b/>
          <w:bCs/>
        </w:rPr>
        <w:t>9. Открытый конкурс</w:t>
      </w:r>
      <w:r>
        <w:rPr>
          <w:b/>
          <w:bCs/>
        </w:rPr>
        <w:t>.</w:t>
      </w:r>
    </w:p>
    <w:p w:rsidR="00342D5B" w:rsidRDefault="00342D5B" w:rsidP="00243B4F">
      <w:pPr>
        <w:autoSpaceDE w:val="0"/>
        <w:autoSpaceDN w:val="0"/>
        <w:adjustRightInd w:val="0"/>
        <w:ind w:firstLine="539"/>
        <w:jc w:val="both"/>
        <w:outlineLvl w:val="0"/>
      </w:pPr>
      <w:r>
        <w:t>9.</w:t>
      </w:r>
      <w:r w:rsidRPr="003F347E">
        <w:t>1. Под открытым конкурсом понимается способ осуществления закупок, при котором и</w:t>
      </w:r>
      <w:r>
        <w:t>нформация о закупке сообщается З</w:t>
      </w:r>
      <w:r w:rsidRPr="003F347E">
        <w:t xml:space="preserve">аказчиком неограниченному кругу лиц путем размещения извещения о проведении </w:t>
      </w:r>
      <w:r>
        <w:t xml:space="preserve">открытого </w:t>
      </w:r>
      <w:r w:rsidRPr="003F347E">
        <w:t xml:space="preserve">конкурса и конкурсной документации </w:t>
      </w:r>
      <w:r>
        <w:t xml:space="preserve">на официальном сайте, </w:t>
      </w:r>
      <w:r w:rsidRPr="003F347E">
        <w:t xml:space="preserve">и </w:t>
      </w:r>
      <w:r>
        <w:t>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342D5B" w:rsidRDefault="00342D5B" w:rsidP="00243B4F">
      <w:pPr>
        <w:ind w:firstLine="539"/>
        <w:jc w:val="both"/>
      </w:pPr>
      <w:r>
        <w:t>9.2. Извещение о проведении открытого конкурса, конкурсная документация должны соответствовать требованиям, установленным настоящим Положением.</w:t>
      </w:r>
    </w:p>
    <w:p w:rsidR="00342D5B" w:rsidRPr="00105233" w:rsidRDefault="00342D5B" w:rsidP="00243B4F">
      <w:pPr>
        <w:shd w:val="clear" w:color="auto" w:fill="FFFFFF"/>
        <w:autoSpaceDE w:val="0"/>
        <w:autoSpaceDN w:val="0"/>
        <w:adjustRightInd w:val="0"/>
        <w:ind w:firstLine="539"/>
        <w:jc w:val="both"/>
        <w:rPr>
          <w:color w:val="000000"/>
        </w:rPr>
      </w:pPr>
      <w:r>
        <w:t>9.3</w:t>
      </w:r>
      <w:r w:rsidRPr="00105233">
        <w:t>. Извещение о проведении открытого конкурса</w:t>
      </w:r>
      <w:r>
        <w:t>, конкурсная документация размещаются З</w:t>
      </w:r>
      <w:r w:rsidRPr="00105233">
        <w:t xml:space="preserve">аказчиком </w:t>
      </w:r>
      <w:r>
        <w:t xml:space="preserve">на официальном сайте </w:t>
      </w:r>
      <w:r w:rsidRPr="00950CA8">
        <w:rPr>
          <w:b/>
          <w:bCs/>
        </w:rPr>
        <w:t>не менее чем за двадцать дней</w:t>
      </w:r>
      <w:r w:rsidRPr="00105233">
        <w:t xml:space="preserve"> до дня </w:t>
      </w:r>
      <w:r>
        <w:t xml:space="preserve">окончания подачи </w:t>
      </w:r>
      <w:r w:rsidRPr="00105233">
        <w:t>заяв</w:t>
      </w:r>
      <w:r>
        <w:t>о</w:t>
      </w:r>
      <w:r w:rsidRPr="00105233">
        <w:t xml:space="preserve">к на участие в </w:t>
      </w:r>
      <w:r>
        <w:t xml:space="preserve">открытом </w:t>
      </w:r>
      <w:r w:rsidRPr="00105233">
        <w:t>конкурсе.</w:t>
      </w:r>
    </w:p>
    <w:p w:rsidR="00342D5B" w:rsidRPr="00105233" w:rsidRDefault="00342D5B" w:rsidP="00243B4F">
      <w:pPr>
        <w:shd w:val="clear" w:color="auto" w:fill="FFFFFF"/>
        <w:autoSpaceDE w:val="0"/>
        <w:autoSpaceDN w:val="0"/>
        <w:adjustRightInd w:val="0"/>
        <w:ind w:firstLine="539"/>
        <w:jc w:val="both"/>
        <w:rPr>
          <w:color w:val="000000"/>
        </w:rPr>
      </w:pPr>
      <w:r>
        <w:t>9.4</w:t>
      </w:r>
      <w:r w:rsidRPr="00105233">
        <w:t xml:space="preserve">. Заказчик также вправе </w:t>
      </w:r>
      <w:r>
        <w:t xml:space="preserve">дополнительно </w:t>
      </w:r>
      <w:r w:rsidRPr="00105233">
        <w:t>опубликовать извещение о проведении открытого конкурса в любых средствах массовой информации.</w:t>
      </w:r>
    </w:p>
    <w:p w:rsidR="00342D5B" w:rsidRPr="00950CA8" w:rsidRDefault="00342D5B" w:rsidP="00243B4F">
      <w:pPr>
        <w:autoSpaceDE w:val="0"/>
        <w:autoSpaceDN w:val="0"/>
        <w:adjustRightInd w:val="0"/>
        <w:ind w:firstLine="539"/>
        <w:jc w:val="both"/>
        <w:outlineLvl w:val="1"/>
        <w:rPr>
          <w:b/>
          <w:bCs/>
        </w:rPr>
      </w:pPr>
      <w:r>
        <w:t xml:space="preserve">9.5. Заказчиком при проведении открытого конкурса может быть установлено требование о внесении денежных средств в качестве обеспечения заявки на участие в закупке. При </w:t>
      </w:r>
      <w:r w:rsidRPr="00950CA8">
        <w:rPr>
          <w:b/>
          <w:bCs/>
        </w:rPr>
        <w:t>этом размер такого обеспечения не может превышать пять процентов начальной (максимальной) цены договора (цены лота).</w:t>
      </w:r>
    </w:p>
    <w:p w:rsidR="00342D5B" w:rsidRDefault="00342D5B" w:rsidP="00243B4F">
      <w:pPr>
        <w:autoSpaceDE w:val="0"/>
        <w:autoSpaceDN w:val="0"/>
        <w:adjustRightInd w:val="0"/>
        <w:ind w:firstLine="540"/>
        <w:jc w:val="center"/>
        <w:outlineLvl w:val="0"/>
        <w:rPr>
          <w:b/>
          <w:bCs/>
        </w:rPr>
      </w:pPr>
      <w:r>
        <w:rPr>
          <w:b/>
          <w:bCs/>
        </w:rPr>
        <w:t>10. Порядок п</w:t>
      </w:r>
      <w:r w:rsidRPr="00A90B71">
        <w:rPr>
          <w:b/>
          <w:bCs/>
        </w:rPr>
        <w:t>одач</w:t>
      </w:r>
      <w:r>
        <w:rPr>
          <w:b/>
          <w:bCs/>
        </w:rPr>
        <w:t>и</w:t>
      </w:r>
      <w:r w:rsidRPr="00A90B71">
        <w:rPr>
          <w:b/>
          <w:bCs/>
        </w:rPr>
        <w:t xml:space="preserve"> заявок</w:t>
      </w:r>
      <w:r>
        <w:rPr>
          <w:b/>
          <w:bCs/>
        </w:rPr>
        <w:t xml:space="preserve"> на участие в открытом конкурсе</w:t>
      </w:r>
    </w:p>
    <w:p w:rsidR="00342D5B" w:rsidRDefault="00342D5B" w:rsidP="00243B4F">
      <w:pPr>
        <w:ind w:firstLine="539"/>
        <w:jc w:val="both"/>
      </w:pPr>
      <w:r>
        <w:t>10.1.З</w:t>
      </w:r>
      <w:r w:rsidRPr="00105233">
        <w:t xml:space="preserve">аявки </w:t>
      </w:r>
      <w:r>
        <w:t xml:space="preserve">на участие в открытом конкурсе </w:t>
      </w:r>
      <w:r w:rsidRPr="00105233">
        <w:t>п</w:t>
      </w:r>
      <w:r>
        <w:t>ода</w:t>
      </w:r>
      <w:r w:rsidRPr="00105233">
        <w:t xml:space="preserve">ются в порядке, в месте и до истечения срока, указанных в конкурсной документации. </w:t>
      </w:r>
      <w:r>
        <w:t>Заявки на участие в открытом конкурсе должны соответствовать требованиям к форме, оформлению, составу, установленным в конкурсной документации.</w:t>
      </w:r>
    </w:p>
    <w:p w:rsidR="00342D5B" w:rsidRDefault="00342D5B" w:rsidP="00243B4F">
      <w:pPr>
        <w:autoSpaceDE w:val="0"/>
        <w:autoSpaceDN w:val="0"/>
        <w:adjustRightInd w:val="0"/>
        <w:ind w:firstLine="540"/>
        <w:jc w:val="both"/>
        <w:outlineLvl w:val="1"/>
      </w:pPr>
      <w:r>
        <w:t>10.2. Заинтересованное лицо</w:t>
      </w:r>
      <w:r w:rsidRPr="00105233">
        <w:t xml:space="preserve"> подает заявку на участие в </w:t>
      </w:r>
      <w:r>
        <w:t xml:space="preserve">открытом </w:t>
      </w:r>
      <w:r w:rsidRPr="00105233">
        <w:t xml:space="preserve">конкурсе в письменной форме в запечатанном </w:t>
      </w:r>
      <w:r>
        <w:t>виде, не позволяющем просматривать содержимое заявки до вскрытия в установленном порядке (далее также – конверт с заявкой)</w:t>
      </w:r>
      <w:r w:rsidRPr="00105233">
        <w:t xml:space="preserve">. </w:t>
      </w:r>
      <w:r>
        <w:t>При этом на таком конверте указывается наименование открытого конкурса (лота), на участие в котором подается данная заявка.</w:t>
      </w:r>
    </w:p>
    <w:p w:rsidR="00342D5B" w:rsidRDefault="00342D5B" w:rsidP="00243B4F">
      <w:pPr>
        <w:ind w:firstLine="540"/>
        <w:jc w:val="both"/>
      </w:pPr>
      <w:r>
        <w:t xml:space="preserve">10.3. </w:t>
      </w:r>
      <w:r w:rsidRPr="00105233">
        <w:t xml:space="preserve">Заявка должна содержать все </w:t>
      </w:r>
      <w:r>
        <w:t xml:space="preserve">документы и </w:t>
      </w:r>
      <w:r w:rsidRPr="002E7A5D">
        <w:t>сведения</w:t>
      </w:r>
      <w:r>
        <w:t>, указанные З</w:t>
      </w:r>
      <w:r w:rsidRPr="00105233">
        <w:t>аказчиком в конкурсной документации</w:t>
      </w:r>
      <w:r>
        <w:t>,  а именно:</w:t>
      </w:r>
      <w:r w:rsidRPr="00105233">
        <w:t xml:space="preserve"> </w:t>
      </w:r>
    </w:p>
    <w:p w:rsidR="00342D5B" w:rsidRPr="002E7A5D" w:rsidRDefault="00342D5B" w:rsidP="00243B4F">
      <w:pPr>
        <w:autoSpaceDE w:val="0"/>
        <w:autoSpaceDN w:val="0"/>
        <w:adjustRightInd w:val="0"/>
        <w:jc w:val="both"/>
        <w:outlineLvl w:val="1"/>
      </w:pPr>
      <w:r w:rsidRPr="002E7A5D">
        <w:t>1) сведения и документы о</w:t>
      </w:r>
      <w:r>
        <w:t xml:space="preserve"> заинтересованном лице</w:t>
      </w:r>
      <w:r w:rsidRPr="002E7A5D">
        <w:t>, подавшем заявку:</w:t>
      </w:r>
    </w:p>
    <w:p w:rsidR="00342D5B" w:rsidRPr="002E7A5D" w:rsidRDefault="00342D5B" w:rsidP="00243B4F">
      <w:pPr>
        <w:autoSpaceDE w:val="0"/>
        <w:autoSpaceDN w:val="0"/>
        <w:adjustRightInd w:val="0"/>
        <w:jc w:val="both"/>
        <w:outlineLvl w:val="1"/>
      </w:pPr>
      <w:r w:rsidRPr="002E7A5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42D5B" w:rsidRDefault="00342D5B" w:rsidP="00243B4F">
      <w:pPr>
        <w:autoSpaceDE w:val="0"/>
        <w:autoSpaceDN w:val="0"/>
        <w:adjustRightInd w:val="0"/>
        <w:jc w:val="both"/>
        <w:outlineLvl w:val="1"/>
      </w:pPr>
      <w:r w:rsidRPr="002E7A5D">
        <w:t xml:space="preserve">б) полученную не ранее чем за </w:t>
      </w:r>
      <w:r>
        <w:t>один</w:t>
      </w:r>
      <w:r w:rsidRPr="002E7A5D">
        <w:t xml:space="preserve"> месяц</w:t>
      </w:r>
      <w:r w:rsidRPr="00406254">
        <w:t xml:space="preserve"> до дня размещения </w:t>
      </w:r>
      <w:r>
        <w:t>на официальном сайте</w:t>
      </w:r>
      <w:r w:rsidRPr="00406254">
        <w:t xml:space="preserve">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t>один</w:t>
      </w:r>
      <w:r w:rsidRPr="00406254">
        <w:t xml:space="preserve"> месяц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t>один</w:t>
      </w:r>
      <w:r w:rsidRPr="00406254">
        <w:t xml:space="preserve"> месяц до дня размещения </w:t>
      </w:r>
      <w:r>
        <w:t>на официальном сайте</w:t>
      </w:r>
      <w:r w:rsidRPr="00406254">
        <w:t xml:space="preserve"> извещения о проведении открытого конкурса;</w:t>
      </w:r>
    </w:p>
    <w:p w:rsidR="00342D5B" w:rsidRDefault="00342D5B" w:rsidP="00243B4F">
      <w:pPr>
        <w:autoSpaceDE w:val="0"/>
        <w:autoSpaceDN w:val="0"/>
        <w:adjustRightInd w:val="0"/>
        <w:jc w:val="both"/>
        <w:outlineLvl w:val="1"/>
      </w:pPr>
      <w:r w:rsidRPr="00406254">
        <w:t xml:space="preserve">в) документ, подтверждающий полномочия лица на осуществление действий от имени </w:t>
      </w:r>
      <w:r>
        <w:t>заинтересованного лица</w:t>
      </w:r>
      <w:r w:rsidRPr="0040625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t>заинтересованного лица</w:t>
      </w:r>
      <w:r w:rsidRPr="00406254">
        <w:t xml:space="preserve"> без доверенности (далее для целей настоящей главы - руководитель). В случае, если от имени </w:t>
      </w:r>
      <w:r>
        <w:t>заинтересованного лица</w:t>
      </w:r>
      <w:r w:rsidRPr="00406254">
        <w:t xml:space="preserve"> действует ин</w:t>
      </w:r>
      <w:r>
        <w:t xml:space="preserve">ое лицо, </w:t>
      </w:r>
      <w:r w:rsidRPr="00406254">
        <w:t xml:space="preserve">заявка </w:t>
      </w:r>
      <w:r>
        <w:t xml:space="preserve">на участие в конкурсе </w:t>
      </w:r>
      <w:r w:rsidRPr="00406254">
        <w:t xml:space="preserve">должна содержать также доверенность на осуществление действий от имени </w:t>
      </w:r>
      <w:r>
        <w:t>заинтересованного лица</w:t>
      </w:r>
      <w:r w:rsidRPr="00406254">
        <w:t xml:space="preserve">, заверенную печатью </w:t>
      </w:r>
      <w:r>
        <w:t>заинтересованного лица</w:t>
      </w:r>
      <w:r w:rsidRPr="00406254">
        <w:t xml:space="preserve"> и подписанную руководителем </w:t>
      </w:r>
      <w:r>
        <w:t>заинтересованного лица</w:t>
      </w:r>
      <w:r w:rsidRPr="0040625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t>заинтересованного лица</w:t>
      </w:r>
      <w:r w:rsidRPr="00406254">
        <w:t>, конкурсная заявка должна содержать также документ, подтверждающий полномочия такого лица;</w:t>
      </w:r>
    </w:p>
    <w:p w:rsidR="00342D5B" w:rsidRDefault="00342D5B" w:rsidP="00243B4F">
      <w:pPr>
        <w:autoSpaceDE w:val="0"/>
        <w:autoSpaceDN w:val="0"/>
        <w:adjustRightInd w:val="0"/>
        <w:jc w:val="both"/>
        <w:outlineLvl w:val="1"/>
      </w:pPr>
      <w:r w:rsidRPr="00406254">
        <w:t xml:space="preserve">г) документы, </w:t>
      </w:r>
      <w:r>
        <w:t xml:space="preserve">указанные в конкурсной документации и </w:t>
      </w:r>
      <w:r w:rsidRPr="00406254">
        <w:t xml:space="preserve">подтверждающие соответствие </w:t>
      </w:r>
      <w:r>
        <w:t>заинтересованного лица</w:t>
      </w:r>
      <w:r w:rsidRPr="00406254">
        <w:t xml:space="preserve"> требованиям к участникам</w:t>
      </w:r>
      <w:r>
        <w:t xml:space="preserve"> закупок, установленным</w:t>
      </w:r>
      <w:r w:rsidRPr="00406254">
        <w:t xml:space="preserve"> в конкурсной документации в соответстви</w:t>
      </w:r>
      <w:r>
        <w:t xml:space="preserve">и </w:t>
      </w:r>
      <w:r w:rsidRPr="00950CA8">
        <w:t>с п7.6</w:t>
      </w:r>
      <w:r w:rsidRPr="00406254">
        <w:t xml:space="preserve"> настоящего </w:t>
      </w:r>
      <w:r>
        <w:t>Положения (в случае если такие требования установлены в конкурсной документации)</w:t>
      </w:r>
      <w:r w:rsidRPr="00406254">
        <w:t>;</w:t>
      </w:r>
    </w:p>
    <w:p w:rsidR="00342D5B" w:rsidRDefault="00342D5B" w:rsidP="00243B4F">
      <w:pPr>
        <w:autoSpaceDE w:val="0"/>
        <w:autoSpaceDN w:val="0"/>
        <w:adjustRightInd w:val="0"/>
        <w:jc w:val="both"/>
        <w:outlineLvl w:val="1"/>
      </w:pPr>
      <w:r w:rsidRPr="00406254">
        <w:t>д) копии учредительн</w:t>
      </w:r>
      <w:r>
        <w:t>ых документов заинтересованного лица</w:t>
      </w:r>
      <w:r w:rsidRPr="00406254">
        <w:t xml:space="preserve"> (для юридических лиц);</w:t>
      </w:r>
    </w:p>
    <w:p w:rsidR="00342D5B" w:rsidRDefault="00342D5B" w:rsidP="00243B4F">
      <w:pPr>
        <w:autoSpaceDE w:val="0"/>
        <w:autoSpaceDN w:val="0"/>
        <w:adjustRightInd w:val="0"/>
        <w:jc w:val="both"/>
        <w:outlineLvl w:val="1"/>
      </w:pPr>
      <w:r w:rsidRPr="00406254">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t>заинтересованного лица</w:t>
      </w:r>
      <w:r w:rsidRPr="00406254">
        <w:t xml:space="preserve"> поставка товаров, выполнение работ, оказание услуг, являющихся предметом </w:t>
      </w:r>
      <w:r>
        <w:t>договор</w:t>
      </w:r>
      <w:r w:rsidRPr="00406254">
        <w:t xml:space="preserve">а, </w:t>
      </w:r>
      <w:r>
        <w:t>и (</w:t>
      </w:r>
      <w:r w:rsidRPr="00406254">
        <w:t>или</w:t>
      </w:r>
      <w:r>
        <w:t>)</w:t>
      </w:r>
      <w:r w:rsidRPr="00406254">
        <w:t xml:space="preserve"> внесение денежных средств в качестве </w:t>
      </w:r>
      <w:r>
        <w:t>обеспечения заявки на участие в открытом конкурсе</w:t>
      </w:r>
      <w:r w:rsidRPr="00406254">
        <w:t xml:space="preserve">, обеспечения исполнения </w:t>
      </w:r>
      <w:r>
        <w:t>договора</w:t>
      </w:r>
      <w:r w:rsidRPr="00406254">
        <w:t xml:space="preserve"> являются крупной сделкой;</w:t>
      </w:r>
    </w:p>
    <w:p w:rsidR="00342D5B" w:rsidRPr="00BD015F" w:rsidRDefault="00342D5B" w:rsidP="00243B4F">
      <w:pPr>
        <w:autoSpaceDE w:val="0"/>
        <w:autoSpaceDN w:val="0"/>
        <w:adjustRightInd w:val="0"/>
        <w:jc w:val="both"/>
        <w:outlineLvl w:val="1"/>
      </w:pPr>
      <w:r>
        <w:t xml:space="preserve">ж) </w:t>
      </w:r>
      <w:r w:rsidRPr="00BD015F">
        <w:t>декларирование соответствия заинтересованного лица требованиям, установленн</w:t>
      </w:r>
      <w:r>
        <w:t>ым в соответствии с пп.2)-4) п.10</w:t>
      </w:r>
      <w:r w:rsidRPr="00BD015F">
        <w:t xml:space="preserve"> настоящего Положения.</w:t>
      </w:r>
    </w:p>
    <w:p w:rsidR="00342D5B" w:rsidRDefault="00342D5B" w:rsidP="00243B4F">
      <w:pPr>
        <w:autoSpaceDE w:val="0"/>
        <w:autoSpaceDN w:val="0"/>
        <w:adjustRightInd w:val="0"/>
        <w:jc w:val="both"/>
        <w:outlineLvl w:val="1"/>
      </w:pPr>
      <w:r w:rsidRPr="00950CA8">
        <w:t>2) предложение о функциональных характеристиках (</w:t>
      </w:r>
      <w:r>
        <w:t xml:space="preserve">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 (или) о цене единицы товара, работы, услуги; </w:t>
      </w:r>
    </w:p>
    <w:p w:rsidR="00342D5B" w:rsidRDefault="00342D5B" w:rsidP="00243B4F">
      <w:pPr>
        <w:autoSpaceDE w:val="0"/>
        <w:autoSpaceDN w:val="0"/>
        <w:adjustRightInd w:val="0"/>
        <w:jc w:val="both"/>
        <w:outlineLvl w:val="1"/>
      </w:pPr>
      <w:r w:rsidRPr="00406254">
        <w:t xml:space="preserve">3) документы, подтверждающие внесение </w:t>
      </w:r>
      <w:r>
        <w:t>денежных средств в качестве обеспечения заявки на участие в конкурсе</w:t>
      </w:r>
      <w:r w:rsidRPr="00406254">
        <w:t xml:space="preserve">, в случае, если в конкурсной документации содержится </w:t>
      </w:r>
      <w:r>
        <w:t xml:space="preserve">указание на </w:t>
      </w:r>
      <w:r w:rsidRPr="00406254">
        <w:t xml:space="preserve">требование </w:t>
      </w:r>
      <w:r>
        <w:t>обеспечения такой заявки.</w:t>
      </w:r>
    </w:p>
    <w:p w:rsidR="00342D5B" w:rsidRDefault="00342D5B" w:rsidP="00243B4F">
      <w:pPr>
        <w:autoSpaceDE w:val="0"/>
        <w:autoSpaceDN w:val="0"/>
        <w:adjustRightInd w:val="0"/>
        <w:ind w:firstLine="540"/>
        <w:jc w:val="both"/>
        <w:outlineLvl w:val="1"/>
      </w:pPr>
      <w:r>
        <w:t xml:space="preserve">10.4. Требовать от заинтересованного лица иное, за исключением предусмотренных п.10.3. настоящего Положения документов и сведений, не допускается. </w:t>
      </w:r>
    </w:p>
    <w:p w:rsidR="00342D5B" w:rsidRPr="00105233" w:rsidRDefault="00342D5B" w:rsidP="00243B4F">
      <w:pPr>
        <w:ind w:firstLine="540"/>
        <w:jc w:val="both"/>
      </w:pPr>
      <w:r>
        <w:t>10.5</w:t>
      </w:r>
      <w:r w:rsidRPr="0007190F">
        <w:t>.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342D5B" w:rsidRDefault="00342D5B" w:rsidP="00243B4F">
      <w:pPr>
        <w:autoSpaceDE w:val="0"/>
        <w:autoSpaceDN w:val="0"/>
        <w:adjustRightInd w:val="0"/>
        <w:ind w:firstLine="540"/>
        <w:jc w:val="both"/>
        <w:outlineLvl w:val="1"/>
      </w:pPr>
      <w:r>
        <w:t>10.6.</w:t>
      </w:r>
      <w:r w:rsidRPr="00105233">
        <w:t xml:space="preserve"> Каждый </w:t>
      </w:r>
      <w:r>
        <w:t xml:space="preserve">поступивший </w:t>
      </w:r>
      <w:r w:rsidRPr="00105233">
        <w:t>конверт с заявкой регистриру</w:t>
      </w:r>
      <w:r>
        <w:t>ется З</w:t>
      </w:r>
      <w:r w:rsidRPr="00105233">
        <w:t xml:space="preserve">аказчиком. </w:t>
      </w:r>
      <w:r w:rsidRPr="00FD1301">
        <w:t xml:space="preserve">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w:t>
      </w:r>
      <w:r>
        <w:t>заинтересованного лица</w:t>
      </w:r>
      <w:r w:rsidRPr="00FD1301">
        <w:t>, не допускается.</w:t>
      </w:r>
      <w:r w:rsidRPr="00314C3C">
        <w:t xml:space="preserve"> </w:t>
      </w:r>
      <w:r>
        <w:t>По требованию заинтересованного лица, подавшего заявку на участие в конкурсе, Заказчик выдает расписку в получении такой заявки с указанием даты и времени ее получения.</w:t>
      </w:r>
    </w:p>
    <w:p w:rsidR="00342D5B" w:rsidRPr="00105233" w:rsidRDefault="00342D5B" w:rsidP="00243B4F">
      <w:pPr>
        <w:ind w:firstLine="540"/>
        <w:jc w:val="both"/>
      </w:pPr>
      <w:r>
        <w:t>10.7. Заинтересованное лицо</w:t>
      </w:r>
      <w:r w:rsidRPr="00105233">
        <w:t xml:space="preserve"> вправе подать только одну заявку на участие в конкурсе в отношении </w:t>
      </w:r>
      <w:r w:rsidRPr="00FD1301">
        <w:t>каждого предмета</w:t>
      </w:r>
      <w:r w:rsidRPr="00105233">
        <w:t xml:space="preserve"> конкурса (лота). </w:t>
      </w:r>
    </w:p>
    <w:p w:rsidR="00342D5B" w:rsidRPr="00105233" w:rsidRDefault="00342D5B" w:rsidP="00243B4F">
      <w:pPr>
        <w:shd w:val="clear" w:color="auto" w:fill="FFFFFF"/>
        <w:autoSpaceDE w:val="0"/>
        <w:autoSpaceDN w:val="0"/>
        <w:adjustRightInd w:val="0"/>
        <w:ind w:firstLine="540"/>
        <w:jc w:val="both"/>
        <w:rPr>
          <w:color w:val="000000"/>
        </w:rPr>
      </w:pPr>
      <w:r>
        <w:t>10.8.</w:t>
      </w:r>
      <w:r w:rsidRPr="00105233">
        <w:t xml:space="preserve"> Заказчик </w:t>
      </w:r>
      <w:r w:rsidRPr="00105233">
        <w:rPr>
          <w:color w:val="000000"/>
        </w:rPr>
        <w:t>сохраняет</w:t>
      </w:r>
      <w:r w:rsidRPr="00105233">
        <w:rPr>
          <w:rFonts w:ascii="Arial" w:hAnsi="Arial" w:cs="Arial"/>
          <w:color w:val="000000"/>
        </w:rPr>
        <w:t xml:space="preserve"> </w:t>
      </w:r>
      <w:r w:rsidRPr="00FD1301">
        <w:rPr>
          <w:color w:val="000000"/>
        </w:rPr>
        <w:t>защищенность</w:t>
      </w:r>
      <w:r w:rsidRPr="00105233">
        <w:rPr>
          <w:color w:val="000000"/>
        </w:rPr>
        <w:t xml:space="preserve"> и конфиденциальность </w:t>
      </w:r>
      <w:r>
        <w:rPr>
          <w:color w:val="000000"/>
        </w:rPr>
        <w:t>сведений, содержащихся в  конвертах с</w:t>
      </w:r>
      <w:r w:rsidRPr="00105233">
        <w:rPr>
          <w:color w:val="000000"/>
        </w:rPr>
        <w:t xml:space="preserve"> заявк</w:t>
      </w:r>
      <w:r>
        <w:rPr>
          <w:color w:val="000000"/>
        </w:rPr>
        <w:t>ами,</w:t>
      </w:r>
      <w:r w:rsidRPr="00105233">
        <w:rPr>
          <w:color w:val="000000"/>
        </w:rPr>
        <w:t xml:space="preserve"> и обеспечивает, чтобы содержание заявки </w:t>
      </w:r>
      <w:r>
        <w:rPr>
          <w:color w:val="000000"/>
        </w:rPr>
        <w:t xml:space="preserve">на участие в конкурсе </w:t>
      </w:r>
      <w:r w:rsidRPr="00105233">
        <w:rPr>
          <w:color w:val="000000"/>
        </w:rPr>
        <w:t>рассматривалось только после вскрытия</w:t>
      </w:r>
      <w:r>
        <w:rPr>
          <w:color w:val="000000"/>
        </w:rPr>
        <w:t xml:space="preserve"> конвертов с заявками</w:t>
      </w:r>
      <w:r w:rsidRPr="00105233">
        <w:rPr>
          <w:color w:val="000000"/>
        </w:rPr>
        <w:t xml:space="preserve"> в соответствии</w:t>
      </w:r>
      <w:r>
        <w:rPr>
          <w:color w:val="000000"/>
        </w:rPr>
        <w:t xml:space="preserve"> с настоящим Положением</w:t>
      </w:r>
      <w:r w:rsidRPr="00105233">
        <w:rPr>
          <w:color w:val="000000"/>
        </w:rPr>
        <w:t xml:space="preserve">. </w:t>
      </w:r>
      <w:r w:rsidRPr="00105233">
        <w:t>Лица, осуществляющие хранение конвертов с заявками</w:t>
      </w:r>
      <w:r>
        <w:t>,</w:t>
      </w:r>
      <w:r w:rsidRPr="00105233">
        <w:t xml:space="preserve"> не вправе допускать повреждение таких конвертов до момента их вскрытия в соответствии</w:t>
      </w:r>
      <w:r>
        <w:t xml:space="preserve"> с настоящим Положением</w:t>
      </w:r>
      <w:r w:rsidRPr="00105233">
        <w:t>.</w:t>
      </w:r>
    </w:p>
    <w:p w:rsidR="00342D5B" w:rsidRPr="00105233" w:rsidRDefault="00342D5B" w:rsidP="00243B4F">
      <w:pPr>
        <w:ind w:firstLine="540"/>
        <w:jc w:val="both"/>
      </w:pPr>
      <w:r w:rsidRPr="00105233">
        <w:t>10.</w:t>
      </w:r>
      <w:r>
        <w:t>9.</w:t>
      </w:r>
      <w:r w:rsidRPr="00105233">
        <w:t xml:space="preserve"> </w:t>
      </w:r>
      <w:r w:rsidRPr="003E47F3">
        <w:t>Заинтересованное лицо, подавшее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w:t>
      </w:r>
      <w:r w:rsidRPr="00105233">
        <w:t xml:space="preserve"> В случае, если было установлено требование </w:t>
      </w:r>
      <w:r>
        <w:t>внесения денежных средств в качестве обеспечения заявки на участие в конкурсе, З</w:t>
      </w:r>
      <w:r w:rsidRPr="00105233">
        <w:t xml:space="preserve">аказчик обязан вернуть </w:t>
      </w:r>
      <w:r>
        <w:t>внесенные в качестве обеспечения заявки на участие в конкурсе денежные средства заинтересованному лицу</w:t>
      </w:r>
      <w:r w:rsidRPr="00105233">
        <w:t xml:space="preserve">, отозвавшему заявку на участие в конкурсе, в течение пяти рабочих дней со дня поступления заказчику </w:t>
      </w:r>
      <w:r>
        <w:t xml:space="preserve">письменного </w:t>
      </w:r>
      <w:r w:rsidRPr="00105233">
        <w:t>уведомления об отзыве заявки на участие в конкурсе.</w:t>
      </w:r>
    </w:p>
    <w:p w:rsidR="00342D5B" w:rsidRPr="00105233" w:rsidRDefault="00342D5B" w:rsidP="00243B4F">
      <w:pPr>
        <w:shd w:val="clear" w:color="auto" w:fill="FFFFFF"/>
        <w:autoSpaceDE w:val="0"/>
        <w:autoSpaceDN w:val="0"/>
        <w:adjustRightInd w:val="0"/>
        <w:ind w:firstLine="540"/>
        <w:jc w:val="both"/>
        <w:rPr>
          <w:color w:val="000000"/>
        </w:rPr>
      </w:pPr>
      <w:r>
        <w:t>10.10.</w:t>
      </w:r>
      <w:r w:rsidRPr="00105233">
        <w:t xml:space="preserve"> </w:t>
      </w:r>
      <w:r w:rsidRPr="00105233">
        <w:rPr>
          <w:color w:val="000000"/>
        </w:rPr>
        <w:t>К</w:t>
      </w:r>
      <w:r>
        <w:rPr>
          <w:color w:val="000000"/>
        </w:rPr>
        <w:t>онверт с</w:t>
      </w:r>
      <w:r w:rsidRPr="00105233">
        <w:rPr>
          <w:color w:val="000000"/>
        </w:rPr>
        <w:t xml:space="preserve"> заявк</w:t>
      </w:r>
      <w:r>
        <w:rPr>
          <w:color w:val="000000"/>
        </w:rPr>
        <w:t>ой</w:t>
      </w:r>
      <w:r w:rsidRPr="00105233">
        <w:rPr>
          <w:color w:val="000000"/>
        </w:rPr>
        <w:t xml:space="preserve">, </w:t>
      </w:r>
      <w:r>
        <w:rPr>
          <w:color w:val="000000"/>
        </w:rPr>
        <w:t>поступивший</w:t>
      </w:r>
      <w:r w:rsidRPr="00105233">
        <w:rPr>
          <w:color w:val="000000"/>
        </w:rPr>
        <w:t xml:space="preserve"> после истечения</w:t>
      </w:r>
      <w:r>
        <w:rPr>
          <w:color w:val="000000"/>
        </w:rPr>
        <w:t xml:space="preserve"> срока окончания подачи</w:t>
      </w:r>
      <w:r w:rsidRPr="00105233">
        <w:rPr>
          <w:color w:val="000000"/>
        </w:rPr>
        <w:t xml:space="preserve"> заявок</w:t>
      </w:r>
      <w:r>
        <w:rPr>
          <w:color w:val="000000"/>
        </w:rPr>
        <w:t xml:space="preserve"> на участие в конкурсе</w:t>
      </w:r>
      <w:r w:rsidRPr="00105233">
        <w:rPr>
          <w:color w:val="000000"/>
        </w:rPr>
        <w:t xml:space="preserve">, </w:t>
      </w:r>
      <w:r w:rsidRPr="003E47F3">
        <w:rPr>
          <w:color w:val="000000"/>
        </w:rPr>
        <w:t>вскрывается</w:t>
      </w:r>
      <w:r>
        <w:rPr>
          <w:color w:val="000000"/>
        </w:rPr>
        <w:t xml:space="preserve"> Заказчиком и возвращается заинтересованному лицу, подавшему такую заявку.</w:t>
      </w:r>
    </w:p>
    <w:p w:rsidR="00342D5B" w:rsidRDefault="00342D5B" w:rsidP="00243B4F">
      <w:pPr>
        <w:ind w:firstLine="540"/>
        <w:jc w:val="both"/>
      </w:pPr>
      <w:r>
        <w:t>10.11.</w:t>
      </w:r>
      <w:r w:rsidRPr="00105233">
        <w:t xml:space="preserve">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342D5B" w:rsidRPr="00105233" w:rsidRDefault="00342D5B" w:rsidP="00243B4F">
      <w:pPr>
        <w:ind w:firstLine="540"/>
        <w:jc w:val="both"/>
      </w:pPr>
      <w:r>
        <w:t xml:space="preserve">10.12. </w:t>
      </w:r>
      <w:r w:rsidRPr="00BE1531">
        <w:t xml:space="preserve">В случае, если по окончании срока подачи заявок на участие в </w:t>
      </w:r>
      <w:r>
        <w:t>конкурсе</w:t>
      </w:r>
      <w:r w:rsidRPr="00BE1531">
        <w:t xml:space="preserve"> подана только одна заявка на уч</w:t>
      </w:r>
      <w:r>
        <w:t>астие в конкурсе</w:t>
      </w:r>
      <w:r w:rsidRPr="00BE1531">
        <w:t xml:space="preserve">, </w:t>
      </w:r>
      <w:r>
        <w:t xml:space="preserve">конверт с </w:t>
      </w:r>
      <w:r w:rsidRPr="00BE1531">
        <w:t>указанн</w:t>
      </w:r>
      <w:r>
        <w:t>ой</w:t>
      </w:r>
      <w:r w:rsidRPr="00BE1531">
        <w:t xml:space="preserve"> заявк</w:t>
      </w:r>
      <w:r>
        <w:t>ой вскрывается и заявка</w:t>
      </w:r>
      <w:r w:rsidRPr="00BE1531">
        <w:t xml:space="preserve"> рассматривается в порядке, установленном настоящ</w:t>
      </w:r>
      <w:r>
        <w:t>им</w:t>
      </w:r>
      <w:r w:rsidRPr="00BE1531">
        <w:t xml:space="preserve"> </w:t>
      </w:r>
      <w:r>
        <w:t>Положением</w:t>
      </w:r>
      <w:r w:rsidRPr="00BE1531">
        <w:t>.</w:t>
      </w:r>
    </w:p>
    <w:p w:rsidR="00342D5B" w:rsidRPr="000C39CC" w:rsidRDefault="00342D5B" w:rsidP="00243B4F">
      <w:pPr>
        <w:jc w:val="center"/>
        <w:rPr>
          <w:b/>
          <w:bCs/>
        </w:rPr>
      </w:pPr>
      <w:r w:rsidRPr="007F322D">
        <w:rPr>
          <w:b/>
          <w:bCs/>
        </w:rPr>
        <w:t>11</w:t>
      </w:r>
      <w:r>
        <w:rPr>
          <w:b/>
          <w:bCs/>
        </w:rPr>
        <w:t xml:space="preserve">. </w:t>
      </w:r>
      <w:r w:rsidRPr="000C39CC">
        <w:rPr>
          <w:b/>
          <w:bCs/>
        </w:rPr>
        <w:t>Вскрытие</w:t>
      </w:r>
      <w:r>
        <w:rPr>
          <w:b/>
          <w:bCs/>
        </w:rPr>
        <w:t xml:space="preserve"> конвертов с заявками</w:t>
      </w:r>
    </w:p>
    <w:p w:rsidR="00342D5B" w:rsidRPr="00105233" w:rsidRDefault="00342D5B" w:rsidP="00243B4F">
      <w:pPr>
        <w:shd w:val="clear" w:color="auto" w:fill="FFFFFF"/>
        <w:autoSpaceDE w:val="0"/>
        <w:autoSpaceDN w:val="0"/>
        <w:adjustRightInd w:val="0"/>
        <w:ind w:firstLine="708"/>
        <w:jc w:val="both"/>
        <w:rPr>
          <w:color w:val="000000"/>
        </w:rPr>
      </w:pPr>
      <w:r w:rsidRPr="007F322D">
        <w:rPr>
          <w:color w:val="000000"/>
        </w:rPr>
        <w:t xml:space="preserve">11.1. Конверты с заявками </w:t>
      </w:r>
      <w:r w:rsidRPr="00105233">
        <w:rPr>
          <w:color w:val="000000"/>
        </w:rPr>
        <w:t xml:space="preserve">вскрываются </w:t>
      </w:r>
      <w:r>
        <w:rPr>
          <w:color w:val="000000"/>
        </w:rPr>
        <w:t>во время, в месте и в соответствии с порядком</w:t>
      </w:r>
      <w:r w:rsidRPr="00105233">
        <w:rPr>
          <w:color w:val="000000"/>
        </w:rPr>
        <w:t>, у</w:t>
      </w:r>
      <w:r>
        <w:rPr>
          <w:color w:val="000000"/>
        </w:rPr>
        <w:t>становленными</w:t>
      </w:r>
      <w:r w:rsidRPr="00105233">
        <w:rPr>
          <w:color w:val="000000"/>
        </w:rPr>
        <w:t xml:space="preserve"> </w:t>
      </w:r>
      <w:r>
        <w:rPr>
          <w:color w:val="000000"/>
        </w:rPr>
        <w:t xml:space="preserve">настоящим Положением. </w:t>
      </w:r>
      <w:r w:rsidRPr="00105233">
        <w:rPr>
          <w:color w:val="000000"/>
        </w:rPr>
        <w:t>Вскрытие конвертов с заявками на участие в конкурсе осуществля</w:t>
      </w:r>
      <w:r>
        <w:rPr>
          <w:color w:val="000000"/>
        </w:rPr>
        <w:t>е</w:t>
      </w:r>
      <w:r w:rsidRPr="00105233">
        <w:rPr>
          <w:color w:val="000000"/>
        </w:rPr>
        <w:t>тся в один день.</w:t>
      </w:r>
    </w:p>
    <w:p w:rsidR="00342D5B" w:rsidRPr="00105233" w:rsidRDefault="00342D5B" w:rsidP="00243B4F">
      <w:pPr>
        <w:shd w:val="clear" w:color="auto" w:fill="FFFFFF"/>
        <w:autoSpaceDE w:val="0"/>
        <w:autoSpaceDN w:val="0"/>
        <w:adjustRightInd w:val="0"/>
        <w:ind w:firstLine="708"/>
        <w:jc w:val="both"/>
        <w:rPr>
          <w:color w:val="000000"/>
        </w:rPr>
      </w:pPr>
      <w:r>
        <w:rPr>
          <w:color w:val="000000"/>
        </w:rPr>
        <w:t>11.</w:t>
      </w:r>
      <w:r w:rsidRPr="00105233">
        <w:rPr>
          <w:color w:val="000000"/>
        </w:rPr>
        <w:t xml:space="preserve">2. Заказчик обязан предоставить возможность всем </w:t>
      </w:r>
      <w:r>
        <w:rPr>
          <w:color w:val="000000"/>
        </w:rPr>
        <w:t>заинтересованным лицам</w:t>
      </w:r>
      <w:r w:rsidRPr="00105233">
        <w:rPr>
          <w:color w:val="000000"/>
        </w:rPr>
        <w:t xml:space="preserve"> или их представителям присутствовать при вскрытии </w:t>
      </w:r>
      <w:r>
        <w:rPr>
          <w:color w:val="000000"/>
        </w:rPr>
        <w:t xml:space="preserve">конвертов с </w:t>
      </w:r>
      <w:r w:rsidRPr="00105233">
        <w:rPr>
          <w:color w:val="000000"/>
        </w:rPr>
        <w:t>заявк</w:t>
      </w:r>
      <w:r>
        <w:rPr>
          <w:color w:val="000000"/>
        </w:rPr>
        <w:t>ами</w:t>
      </w:r>
      <w:r w:rsidRPr="007F322D">
        <w:rPr>
          <w:color w:val="000000"/>
        </w:rPr>
        <w:t>.</w:t>
      </w:r>
    </w:p>
    <w:p w:rsidR="00342D5B" w:rsidRPr="00105233" w:rsidRDefault="00342D5B" w:rsidP="00243B4F">
      <w:pPr>
        <w:shd w:val="clear" w:color="auto" w:fill="FFFFFF"/>
        <w:autoSpaceDE w:val="0"/>
        <w:autoSpaceDN w:val="0"/>
        <w:adjustRightInd w:val="0"/>
        <w:ind w:firstLine="708"/>
        <w:jc w:val="both"/>
        <w:rPr>
          <w:color w:val="000000"/>
        </w:rPr>
      </w:pPr>
      <w:r w:rsidRPr="00A60BE7">
        <w:t>11.3.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w:t>
      </w:r>
      <w:r w:rsidRPr="00105233">
        <w:rPr>
          <w:color w:val="000000"/>
        </w:rPr>
        <w:t xml:space="preserve"> каждого лота, </w:t>
      </w:r>
      <w:r>
        <w:rPr>
          <w:color w:val="000000"/>
        </w:rPr>
        <w:t xml:space="preserve">заинтересованным лицам или их представителям конкурсной комиссией объявляется </w:t>
      </w:r>
      <w:r w:rsidRPr="00105233">
        <w:rPr>
          <w:color w:val="000000"/>
        </w:rPr>
        <w:t xml:space="preserve">о возможности подать заявки на участие в конкурсе, изменить или отозвать поданные заявки на участие в конкурсе до </w:t>
      </w:r>
      <w:r>
        <w:rPr>
          <w:color w:val="000000"/>
        </w:rPr>
        <w:t xml:space="preserve">начала </w:t>
      </w:r>
      <w:r w:rsidRPr="00105233">
        <w:rPr>
          <w:color w:val="000000"/>
        </w:rPr>
        <w:t xml:space="preserve">вскрытия конвертов с заявками на участие в конкурсе. Одновременно конкурсной комиссией объявляются последствия подачи двух и более заявок </w:t>
      </w:r>
      <w:r>
        <w:rPr>
          <w:color w:val="000000"/>
        </w:rPr>
        <w:t xml:space="preserve">на участие в конкурсе </w:t>
      </w:r>
      <w:r w:rsidRPr="00105233">
        <w:rPr>
          <w:color w:val="000000"/>
        </w:rPr>
        <w:t xml:space="preserve">одним </w:t>
      </w:r>
      <w:r>
        <w:rPr>
          <w:color w:val="000000"/>
        </w:rPr>
        <w:t>заинтересованным лицом</w:t>
      </w:r>
      <w:r w:rsidRPr="00105233">
        <w:rPr>
          <w:color w:val="000000"/>
        </w:rPr>
        <w:t>.</w:t>
      </w:r>
    </w:p>
    <w:p w:rsidR="00342D5B" w:rsidRPr="00105233" w:rsidRDefault="00342D5B" w:rsidP="00243B4F">
      <w:pPr>
        <w:shd w:val="clear" w:color="auto" w:fill="FFFFFF"/>
        <w:autoSpaceDE w:val="0"/>
        <w:autoSpaceDN w:val="0"/>
        <w:adjustRightInd w:val="0"/>
        <w:ind w:firstLine="708"/>
        <w:jc w:val="both"/>
        <w:rPr>
          <w:color w:val="000000"/>
        </w:rPr>
      </w:pPr>
      <w:r>
        <w:rPr>
          <w:color w:val="000000"/>
        </w:rPr>
        <w:t>11.</w:t>
      </w:r>
      <w:r w:rsidRPr="00105233">
        <w:rPr>
          <w:color w:val="000000"/>
        </w:rPr>
        <w:t>4. Конкурсной комиссией вскрываются конверты с заявками на участие</w:t>
      </w:r>
      <w:r>
        <w:rPr>
          <w:color w:val="000000"/>
        </w:rPr>
        <w:t xml:space="preserve"> в конкурсе, которые поступили З</w:t>
      </w:r>
      <w:r w:rsidRPr="00105233">
        <w:rPr>
          <w:color w:val="000000"/>
        </w:rPr>
        <w:t xml:space="preserve">аказчику до </w:t>
      </w:r>
      <w:r>
        <w:rPr>
          <w:color w:val="000000"/>
        </w:rPr>
        <w:t xml:space="preserve">начала </w:t>
      </w:r>
      <w:r w:rsidRPr="00105233">
        <w:rPr>
          <w:color w:val="000000"/>
        </w:rPr>
        <w:t xml:space="preserve">вскрытия заявок на участие в конкурсе. В случае установления факта подачи одним </w:t>
      </w:r>
      <w:r>
        <w:rPr>
          <w:color w:val="000000"/>
        </w:rPr>
        <w:t>заинтересованным лицом</w:t>
      </w:r>
      <w:r w:rsidRPr="00105233">
        <w:rPr>
          <w:color w:val="000000"/>
        </w:rPr>
        <w:t xml:space="preserve"> двух и более заявок на участие в конкурсе в отношении одного и того же лота при условии, что поданные ранее </w:t>
      </w:r>
      <w:r>
        <w:rPr>
          <w:color w:val="000000"/>
        </w:rPr>
        <w:t>заявки таким заинтересованным лицом</w:t>
      </w:r>
      <w:r w:rsidRPr="00105233">
        <w:rPr>
          <w:color w:val="000000"/>
        </w:rPr>
        <w:t xml:space="preserve"> не отозваны, все заявки на учас</w:t>
      </w:r>
      <w:r>
        <w:rPr>
          <w:color w:val="000000"/>
        </w:rPr>
        <w:t>тие в конкурсе такого заинтересованного лица</w:t>
      </w:r>
      <w:r w:rsidRPr="00105233">
        <w:rPr>
          <w:color w:val="000000"/>
        </w:rPr>
        <w:t>, поданные в отношении данного лота, не рассматриваются</w:t>
      </w:r>
      <w:r>
        <w:rPr>
          <w:color w:val="000000"/>
        </w:rPr>
        <w:t xml:space="preserve"> и возвращаются такому заинтересованному лицу</w:t>
      </w:r>
      <w:r w:rsidRPr="00105233">
        <w:rPr>
          <w:color w:val="000000"/>
        </w:rPr>
        <w:t>.</w:t>
      </w:r>
    </w:p>
    <w:p w:rsidR="00342D5B" w:rsidRPr="00105233" w:rsidRDefault="00342D5B" w:rsidP="00243B4F">
      <w:pPr>
        <w:shd w:val="clear" w:color="auto" w:fill="FFFFFF"/>
        <w:autoSpaceDE w:val="0"/>
        <w:autoSpaceDN w:val="0"/>
        <w:adjustRightInd w:val="0"/>
        <w:ind w:firstLine="708"/>
        <w:jc w:val="both"/>
        <w:rPr>
          <w:color w:val="000000"/>
        </w:rPr>
      </w:pPr>
      <w:r>
        <w:rPr>
          <w:color w:val="000000"/>
        </w:rPr>
        <w:t>11.</w:t>
      </w:r>
      <w:r w:rsidRPr="00105233">
        <w:rPr>
          <w:color w:val="000000"/>
        </w:rPr>
        <w:t xml:space="preserve">5. Наименование (для юридического лица), фамилия, имя, отчество (для физического лица) и </w:t>
      </w:r>
      <w:r>
        <w:rPr>
          <w:color w:val="000000"/>
        </w:rPr>
        <w:t xml:space="preserve">почтовый адрес каждого </w:t>
      </w:r>
      <w:r w:rsidRPr="002D75BF">
        <w:rPr>
          <w:color w:val="000000"/>
        </w:rPr>
        <w:t xml:space="preserve">заинтересованного лица,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w:t>
      </w:r>
      <w:r>
        <w:rPr>
          <w:color w:val="000000"/>
        </w:rPr>
        <w:t>договор</w:t>
      </w:r>
      <w:r w:rsidRPr="002D75BF">
        <w:rPr>
          <w:color w:val="000000"/>
        </w:rPr>
        <w:t>а</w:t>
      </w:r>
      <w:r w:rsidRPr="00474373">
        <w:rPr>
          <w:color w:val="000000"/>
        </w:rPr>
        <w:t xml:space="preserve">, указанные в такой заявке и являющиеся критерием оценки </w:t>
      </w:r>
      <w:r>
        <w:rPr>
          <w:color w:val="000000"/>
        </w:rPr>
        <w:t xml:space="preserve">и сопоставления </w:t>
      </w:r>
      <w:r w:rsidRPr="00474373">
        <w:rPr>
          <w:color w:val="000000"/>
        </w:rPr>
        <w:t>заявок на участие в конкурсе,</w:t>
      </w:r>
      <w:r w:rsidRPr="00105233">
        <w:rPr>
          <w:color w:val="000000"/>
        </w:rPr>
        <w:t xml:space="preserve"> объявляются при вскрытии конвертов с заявками на участие в конкурсе и заносятся в протокол вскрытия конвертов с заявками.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342D5B" w:rsidRPr="00105233" w:rsidRDefault="00342D5B" w:rsidP="00243B4F">
      <w:pPr>
        <w:shd w:val="clear" w:color="auto" w:fill="FFFFFF"/>
        <w:autoSpaceDE w:val="0"/>
        <w:autoSpaceDN w:val="0"/>
        <w:adjustRightInd w:val="0"/>
        <w:ind w:firstLine="708"/>
        <w:jc w:val="both"/>
        <w:rPr>
          <w:color w:val="000000"/>
        </w:rPr>
      </w:pPr>
      <w:r>
        <w:rPr>
          <w:color w:val="000000"/>
        </w:rPr>
        <w:t>11.6</w:t>
      </w:r>
      <w:r w:rsidRPr="00105233">
        <w:rPr>
          <w:color w:val="000000"/>
        </w:rPr>
        <w:t>. Протокол вскрытия конвертов с заявками на участие в конкурсе ведется конкурсной комиссией</w:t>
      </w:r>
      <w:r>
        <w:rPr>
          <w:color w:val="000000"/>
        </w:rPr>
        <w:t>,</w:t>
      </w:r>
      <w:r w:rsidRPr="00105233">
        <w:rPr>
          <w:color w:val="000000"/>
        </w:rPr>
        <w:t xml:space="preserve"> подписывается всеми присутствующими </w:t>
      </w:r>
      <w:r>
        <w:rPr>
          <w:color w:val="000000"/>
        </w:rPr>
        <w:t xml:space="preserve">на заседании </w:t>
      </w:r>
      <w:r w:rsidRPr="00105233">
        <w:rPr>
          <w:color w:val="000000"/>
        </w:rPr>
        <w:t xml:space="preserve">членами конкурсной комиссии </w:t>
      </w:r>
      <w:r>
        <w:rPr>
          <w:color w:val="000000"/>
        </w:rPr>
        <w:t>и Заказчиком в день</w:t>
      </w:r>
      <w:r w:rsidRPr="00105233">
        <w:rPr>
          <w:color w:val="000000"/>
        </w:rPr>
        <w:t xml:space="preserve"> вскрытия конвертов с заявками на участие в конкурсе</w:t>
      </w:r>
      <w:r>
        <w:rPr>
          <w:color w:val="000000"/>
        </w:rPr>
        <w:t xml:space="preserve"> и не позднее</w:t>
      </w:r>
      <w:r w:rsidRPr="00105233">
        <w:rPr>
          <w:color w:val="000000"/>
        </w:rPr>
        <w:t xml:space="preserve"> дня, следующего после дня подписания такого протокола, </w:t>
      </w:r>
      <w:r>
        <w:rPr>
          <w:color w:val="000000"/>
        </w:rPr>
        <w:t>размещается заказчиком на официальном сайте</w:t>
      </w:r>
      <w:r w:rsidRPr="00105233">
        <w:rPr>
          <w:color w:val="000000"/>
        </w:rPr>
        <w:t xml:space="preserve">. </w:t>
      </w:r>
    </w:p>
    <w:p w:rsidR="00342D5B" w:rsidRDefault="00342D5B" w:rsidP="00243B4F">
      <w:pPr>
        <w:ind w:firstLine="708"/>
        <w:jc w:val="both"/>
        <w:rPr>
          <w:color w:val="000000"/>
        </w:rPr>
      </w:pPr>
      <w:r>
        <w:rPr>
          <w:color w:val="000000"/>
        </w:rPr>
        <w:t>11.7</w:t>
      </w:r>
      <w:r w:rsidRPr="00105233">
        <w:rPr>
          <w:color w:val="000000"/>
        </w:rPr>
        <w:t xml:space="preserve">. </w:t>
      </w:r>
      <w:r w:rsidRPr="00474373">
        <w:rPr>
          <w:color w:val="000000"/>
        </w:rPr>
        <w:t>Заказчик обязан осуществлять аудиозапись вскрытия конвертов с заявками на участие в конкурсе.</w:t>
      </w:r>
      <w:r>
        <w:rPr>
          <w:color w:val="000000"/>
        </w:rPr>
        <w:t xml:space="preserve"> Любое заинтересованное лицо или его представитель</w:t>
      </w:r>
      <w:r w:rsidRPr="00105233">
        <w:rPr>
          <w:color w:val="000000"/>
        </w:rPr>
        <w:t>, присутствующий при вскрытии конвертов с заявками на участие в конкурсе, вправе осуществлять аудио- и видеозапись вскрытия таких конвертов.</w:t>
      </w:r>
    </w:p>
    <w:p w:rsidR="00342D5B" w:rsidRDefault="00342D5B" w:rsidP="00243B4F">
      <w:pPr>
        <w:jc w:val="center"/>
        <w:rPr>
          <w:b/>
          <w:bCs/>
        </w:rPr>
      </w:pPr>
      <w:r>
        <w:rPr>
          <w:b/>
          <w:bCs/>
        </w:rPr>
        <w:t xml:space="preserve">12. </w:t>
      </w:r>
      <w:r w:rsidRPr="00CB59E4">
        <w:rPr>
          <w:b/>
          <w:bCs/>
        </w:rPr>
        <w:t>Рассмотрение</w:t>
      </w:r>
      <w:r>
        <w:rPr>
          <w:b/>
          <w:bCs/>
        </w:rPr>
        <w:t xml:space="preserve"> заявок на участие в конкурсе</w:t>
      </w:r>
    </w:p>
    <w:p w:rsidR="00342D5B" w:rsidRDefault="00342D5B" w:rsidP="00243B4F">
      <w:pPr>
        <w:autoSpaceDE w:val="0"/>
        <w:autoSpaceDN w:val="0"/>
        <w:adjustRightInd w:val="0"/>
        <w:ind w:firstLine="708"/>
        <w:jc w:val="both"/>
        <w:outlineLvl w:val="1"/>
      </w:pPr>
      <w:r>
        <w:t xml:space="preserve">12.1. Конкурсная комиссия рассматривает заявки на участие в конкурсе на соответствие требованиям, установленным конкурсной документацией, </w:t>
      </w:r>
      <w:r w:rsidRPr="008525A6">
        <w:t>и соответствие заинтересованных лиц, подавших заявки на участие в конкурсе, требованиям, установленным в конкурсной документации в соответствии с настоящим Положением</w:t>
      </w:r>
      <w:r>
        <w:t xml:space="preserve">. Срок рассмотрения заявок на участие в конкурсе </w:t>
      </w:r>
      <w:r w:rsidRPr="00C07D2B">
        <w:rPr>
          <w:color w:val="FF0000"/>
        </w:rPr>
        <w:t>не может превышать двадцать дней со</w:t>
      </w:r>
      <w:r>
        <w:t xml:space="preserve"> дня вскрытия конвертов с заявками на участие в конкурсе. </w:t>
      </w:r>
    </w:p>
    <w:p w:rsidR="00342D5B" w:rsidRDefault="00342D5B" w:rsidP="00243B4F">
      <w:pPr>
        <w:autoSpaceDE w:val="0"/>
        <w:autoSpaceDN w:val="0"/>
        <w:adjustRightInd w:val="0"/>
        <w:ind w:firstLine="540"/>
        <w:jc w:val="both"/>
        <w:outlineLvl w:val="1"/>
      </w:pPr>
      <w:r>
        <w:t xml:space="preserve">12.2. На основании результатов рассмотрения заявок на участие в конкурсе конкурсной комиссией принимается решение о допуске к участию в конкурсе заинтересованного лица, подавшего заявку на участие в конкурсе, и о признании такого заинтересованного лица участником закупки (далее также – участником конкурса) или об отказе в допуске такого заинтересованного лица к участию в конкурсе в порядке и по основаниям, которые предусмотрены </w:t>
      </w:r>
      <w:r w:rsidRPr="008525A6">
        <w:t>настоящим Положением</w:t>
      </w:r>
      <w:r>
        <w:t>.</w:t>
      </w:r>
    </w:p>
    <w:p w:rsidR="00342D5B" w:rsidRDefault="00342D5B" w:rsidP="00243B4F">
      <w:pPr>
        <w:autoSpaceDE w:val="0"/>
        <w:autoSpaceDN w:val="0"/>
        <w:adjustRightInd w:val="0"/>
        <w:ind w:firstLine="540"/>
        <w:jc w:val="both"/>
        <w:outlineLvl w:val="1"/>
      </w:pPr>
      <w:r>
        <w:t xml:space="preserve">12.3. Результаты рассмотрения заявок на участие в конкурсе оформляются протоколом рассмотрения заявок на участие в конкурсе, который </w:t>
      </w:r>
      <w:r w:rsidRPr="002002B5">
        <w:t>ведется конкурсной комиссией и подписывается всеми присутствующими на заседании</w:t>
      </w:r>
      <w:r>
        <w:t xml:space="preserve"> членами конкурсной комиссии и заказчиком в день окончания рассмотрения заявок на участие в конкурсе. Протокол должен содержать:</w:t>
      </w:r>
    </w:p>
    <w:p w:rsidR="00342D5B" w:rsidRDefault="00342D5B" w:rsidP="00243B4F">
      <w:pPr>
        <w:autoSpaceDE w:val="0"/>
        <w:autoSpaceDN w:val="0"/>
        <w:adjustRightInd w:val="0"/>
        <w:ind w:firstLine="540"/>
        <w:jc w:val="both"/>
        <w:outlineLvl w:val="1"/>
      </w:pPr>
      <w:r>
        <w:t>-сведения о заинтересованных лицах, подавших заявки на участие в конкурсе;</w:t>
      </w:r>
    </w:p>
    <w:p w:rsidR="00342D5B" w:rsidRDefault="00342D5B" w:rsidP="00243B4F">
      <w:pPr>
        <w:autoSpaceDE w:val="0"/>
        <w:autoSpaceDN w:val="0"/>
        <w:adjustRightInd w:val="0"/>
        <w:ind w:firstLine="540"/>
        <w:jc w:val="both"/>
        <w:outlineLvl w:val="1"/>
      </w:pPr>
      <w:r>
        <w:t xml:space="preserve">-решение о допуске заинтересованного лица к участию в конкурсе и о признании его участником конкурса или об отказе в допуске заинтересованного лица к участию в конкурсе с обоснованием такого решения и с указанием </w:t>
      </w:r>
      <w:r w:rsidRPr="00E31050">
        <w:t>положений конкурсной документации, которым не соответствует заявка на участие в конкурсе этого заинтересованного лица, и (или) такое заинтересованное лицо, положений</w:t>
      </w:r>
      <w:r>
        <w:t xml:space="preserve"> такой заявки, не соответствующих требованиям конкурсной документации;</w:t>
      </w:r>
    </w:p>
    <w:p w:rsidR="00342D5B" w:rsidRDefault="00342D5B" w:rsidP="00243B4F">
      <w:pPr>
        <w:autoSpaceDE w:val="0"/>
        <w:autoSpaceDN w:val="0"/>
        <w:adjustRightInd w:val="0"/>
        <w:ind w:firstLine="540"/>
        <w:jc w:val="both"/>
        <w:outlineLvl w:val="1"/>
      </w:pPr>
      <w:r>
        <w:t>-</w:t>
      </w:r>
      <w:r w:rsidRPr="002002B5">
        <w:t>сведения о решении каждого члена конкурсной комиссии о допуске заинтересованного лица к участию в конкурсе или об отказе ему в допуске к участию в конкурсе;</w:t>
      </w:r>
    </w:p>
    <w:p w:rsidR="00342D5B" w:rsidRDefault="00342D5B" w:rsidP="00243B4F">
      <w:pPr>
        <w:autoSpaceDE w:val="0"/>
        <w:autoSpaceDN w:val="0"/>
        <w:adjustRightInd w:val="0"/>
        <w:ind w:firstLine="540"/>
        <w:jc w:val="both"/>
        <w:outlineLvl w:val="1"/>
      </w:pPr>
      <w:r>
        <w:t xml:space="preserve">-сведений о признании конкурса не состоявшимся (в случае признания конкурса несостоявшимся). </w:t>
      </w:r>
    </w:p>
    <w:p w:rsidR="00342D5B" w:rsidRDefault="00342D5B" w:rsidP="00243B4F">
      <w:pPr>
        <w:autoSpaceDE w:val="0"/>
        <w:autoSpaceDN w:val="0"/>
        <w:adjustRightInd w:val="0"/>
        <w:ind w:firstLine="540"/>
        <w:jc w:val="both"/>
        <w:outlineLvl w:val="1"/>
      </w:pPr>
      <w:r>
        <w:t xml:space="preserve">12.4. Протокол рассмотрения заявок на участие в конкурсе размещается заказчиком на официальном сайте в день окончания рассмотрения заявок на участие в конкурсе. </w:t>
      </w:r>
    </w:p>
    <w:p w:rsidR="00342D5B" w:rsidRDefault="00342D5B" w:rsidP="00243B4F">
      <w:pPr>
        <w:autoSpaceDE w:val="0"/>
        <w:autoSpaceDN w:val="0"/>
        <w:adjustRightInd w:val="0"/>
        <w:ind w:firstLine="540"/>
        <w:jc w:val="both"/>
        <w:outlineLvl w:val="1"/>
      </w:pPr>
      <w:r>
        <w:t>12.5. В случае, если было установлено требование обеспечения заявки на участие в конкурсе</w:t>
      </w:r>
      <w:r w:rsidRPr="002D75BF">
        <w:t xml:space="preserve">, заказчик обязан вернуть </w:t>
      </w:r>
      <w:r>
        <w:t>внесенные в качестве обеспечения заявки на участие в конкурсе денежные средства</w:t>
      </w:r>
      <w:r w:rsidRPr="002D75BF">
        <w:t xml:space="preserve"> заинтересованному лицу, подавшему заявку на участие в конкурсе и не допущенному</w:t>
      </w:r>
      <w:r>
        <w:t xml:space="preserve"> к участию в конкурсе, в течение пяти рабочих дней со дня подписания протокола рассмотрения заявок на участие в конкурсе.</w:t>
      </w:r>
    </w:p>
    <w:p w:rsidR="00342D5B" w:rsidRDefault="00342D5B" w:rsidP="00243B4F">
      <w:pPr>
        <w:autoSpaceDE w:val="0"/>
        <w:autoSpaceDN w:val="0"/>
        <w:adjustRightInd w:val="0"/>
        <w:ind w:firstLine="540"/>
        <w:jc w:val="both"/>
        <w:outlineLvl w:val="1"/>
      </w:pPr>
      <w:r>
        <w:t>12.6. В случае, если на основании результатов рассмотрения заявок на участие в конкурсе принято решение об отказе в допуске к участию в конкурсе всех заинтересованных лиц,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конкурсе в отношении этого лота. При этом заказчик в случае, если было установлено требование обеспечения заявки на участие в конкурсе</w:t>
      </w:r>
      <w:r w:rsidRPr="00E51ED2">
        <w:t>,</w:t>
      </w:r>
      <w:r>
        <w:t xml:space="preserve">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w:t>
      </w:r>
    </w:p>
    <w:p w:rsidR="00342D5B" w:rsidRDefault="00342D5B" w:rsidP="00243B4F">
      <w:pPr>
        <w:autoSpaceDE w:val="0"/>
        <w:autoSpaceDN w:val="0"/>
        <w:adjustRightInd w:val="0"/>
        <w:ind w:firstLine="540"/>
        <w:jc w:val="both"/>
        <w:outlineLvl w:val="1"/>
      </w:pPr>
      <w:r>
        <w:t xml:space="preserve">12.7. В случае, если на основании результатов рассмотрения заявок на участие в конкурсе принято решение о допуске к участию в конкурсе и признании участником конкурса только одного заинтересованного лица, подавшего заявку на участие в конкурсе, конкурс признается несостоявшимся, при этом договор с таким участником конкурса заключается </w:t>
      </w:r>
      <w:r w:rsidRPr="00A60BE7">
        <w:t>в соответствии с п.</w:t>
      </w:r>
      <w:r w:rsidRPr="00950CA8">
        <w:rPr>
          <w:b/>
          <w:bCs/>
        </w:rPr>
        <w:t>7.5</w:t>
      </w:r>
      <w:r w:rsidRPr="00A60BE7">
        <w:t xml:space="preserve"> настоящего По</w:t>
      </w:r>
      <w:r>
        <w:t>ложения</w:t>
      </w:r>
      <w:r w:rsidRPr="00A60BE7">
        <w:rPr>
          <w:color w:val="C00000"/>
        </w:rPr>
        <w:t>.</w:t>
      </w:r>
      <w:r>
        <w:t xml:space="preserve"> В случае, если конкурсной документацией предусмотрено два и более лота, конкурс признается не состоявшимся только в отношении того лота, решение о допуске к участию в котором и признании участником конкурса принято относительно только одного заинтересованного лица, подавшего заявку на участие в конкурсе в отношении этого лота, при этом договор с таким участником конкурса заключается в соответствии </w:t>
      </w:r>
      <w:r w:rsidRPr="00950CA8">
        <w:t xml:space="preserve">с </w:t>
      </w:r>
      <w:r w:rsidRPr="00950CA8">
        <w:rPr>
          <w:b/>
          <w:bCs/>
        </w:rPr>
        <w:t>п7.5</w:t>
      </w:r>
      <w:r>
        <w:t xml:space="preserve"> настоящего Положения в отношении этого лота. При этом заказчик в случае, если было установлено обеспечения заявки на участие в конкурсе</w:t>
      </w:r>
      <w:r w:rsidRPr="00E51ED2">
        <w:t>,</w:t>
      </w:r>
      <w:r>
        <w:t xml:space="preserve"> обязан вернуть внесенные в качестве обеспечения заявки на участие в конкурсе денежные средства  заинтересованным лицам, подавшим заявки на участие в конкурсе, в течение пяти рабочих дней со дня признания конкурса несостоявшимся, за исключением заинтересованного лица, признанного участником конкурса. Внесенные в качестве обеспечения заявки на участие в конкурсе денежные средства возвращаются такому участнику конкурса в течение пяти рабочих дней со дня заключения с ним договора. </w:t>
      </w:r>
    </w:p>
    <w:p w:rsidR="00342D5B" w:rsidRDefault="00342D5B" w:rsidP="00243B4F">
      <w:pPr>
        <w:autoSpaceDE w:val="0"/>
        <w:autoSpaceDN w:val="0"/>
        <w:adjustRightInd w:val="0"/>
        <w:ind w:firstLine="540"/>
        <w:jc w:val="center"/>
        <w:outlineLvl w:val="1"/>
      </w:pPr>
      <w:r>
        <w:rPr>
          <w:b/>
          <w:bCs/>
        </w:rPr>
        <w:t xml:space="preserve">13. </w:t>
      </w:r>
      <w:r w:rsidRPr="00C859DE">
        <w:rPr>
          <w:b/>
          <w:bCs/>
        </w:rPr>
        <w:t>Оценка</w:t>
      </w:r>
      <w:r>
        <w:t xml:space="preserve"> </w:t>
      </w:r>
      <w:r w:rsidRPr="00710E5A">
        <w:rPr>
          <w:b/>
          <w:bCs/>
        </w:rPr>
        <w:t>и сопоставление</w:t>
      </w:r>
      <w:r>
        <w:t xml:space="preserve"> </w:t>
      </w:r>
      <w:r w:rsidRPr="007A2099">
        <w:rPr>
          <w:b/>
          <w:bCs/>
        </w:rPr>
        <w:t>заявок на участие в конкурсе</w:t>
      </w:r>
    </w:p>
    <w:p w:rsidR="00342D5B" w:rsidRDefault="00342D5B" w:rsidP="00243B4F">
      <w:pPr>
        <w:autoSpaceDE w:val="0"/>
        <w:autoSpaceDN w:val="0"/>
        <w:adjustRightInd w:val="0"/>
        <w:ind w:firstLine="540"/>
        <w:jc w:val="both"/>
        <w:outlineLvl w:val="1"/>
      </w:pPr>
      <w:r>
        <w:t xml:space="preserve">13.1. Конкурсная комиссия осуществляет оценку и сопоставление заявок на участие в конкурсе, поданных заинтересованными лицами, признанными участниками конкурса (за исключением случая, предусмотренного п.12.7. настоящего Положения). Срок оценки и сопоставления таких заявок </w:t>
      </w:r>
      <w:r w:rsidRPr="00950CA8">
        <w:rPr>
          <w:b/>
          <w:bCs/>
        </w:rPr>
        <w:t>не может превышать десять дней</w:t>
      </w:r>
      <w:r>
        <w:t xml:space="preserve"> со дня подписания протокола рассмотрения заявок на участие в конкурсе. </w:t>
      </w:r>
    </w:p>
    <w:p w:rsidR="00342D5B" w:rsidRDefault="00342D5B" w:rsidP="00243B4F">
      <w:pPr>
        <w:autoSpaceDE w:val="0"/>
        <w:autoSpaceDN w:val="0"/>
        <w:adjustRightInd w:val="0"/>
        <w:ind w:firstLine="540"/>
        <w:jc w:val="both"/>
        <w:outlineLvl w:val="1"/>
      </w:pPr>
      <w:r>
        <w:t xml:space="preserve">13.2.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342D5B" w:rsidRPr="00950CA8" w:rsidRDefault="00342D5B" w:rsidP="00243B4F">
      <w:pPr>
        <w:autoSpaceDE w:val="0"/>
        <w:autoSpaceDN w:val="0"/>
        <w:adjustRightInd w:val="0"/>
        <w:ind w:firstLine="540"/>
        <w:jc w:val="both"/>
        <w:outlineLvl w:val="1"/>
      </w:pPr>
      <w:r w:rsidRPr="00950CA8">
        <w:t>13.3. Критериями оценки и сопоставления заявок на участие в конкурсе помимо цены договора могут быть:</w:t>
      </w:r>
    </w:p>
    <w:p w:rsidR="00342D5B" w:rsidRDefault="00342D5B" w:rsidP="00243B4F">
      <w:pPr>
        <w:autoSpaceDE w:val="0"/>
        <w:autoSpaceDN w:val="0"/>
        <w:adjustRightInd w:val="0"/>
        <w:ind w:firstLine="540"/>
        <w:jc w:val="both"/>
        <w:outlineLvl w:val="1"/>
      </w:pPr>
      <w:r>
        <w:t>1) функциональные характеристики (потребительские свойства) или качественные характеристики товара;</w:t>
      </w:r>
    </w:p>
    <w:p w:rsidR="00342D5B" w:rsidRDefault="00342D5B" w:rsidP="00243B4F">
      <w:pPr>
        <w:autoSpaceDE w:val="0"/>
        <w:autoSpaceDN w:val="0"/>
        <w:adjustRightInd w:val="0"/>
        <w:ind w:firstLine="540"/>
        <w:jc w:val="both"/>
        <w:outlineLvl w:val="1"/>
      </w:pPr>
      <w:r>
        <w:t>2) качество работ, услуг и (или) квалификация участника конкурса при размещении заказа на выполнение работ, оказание услуг;</w:t>
      </w:r>
    </w:p>
    <w:p w:rsidR="00342D5B" w:rsidRDefault="00342D5B" w:rsidP="00243B4F">
      <w:pPr>
        <w:autoSpaceDE w:val="0"/>
        <w:autoSpaceDN w:val="0"/>
        <w:adjustRightInd w:val="0"/>
        <w:ind w:firstLine="540"/>
        <w:jc w:val="both"/>
        <w:outlineLvl w:val="1"/>
      </w:pPr>
      <w:r>
        <w:t>3) расходы на эксплуатацию товара;</w:t>
      </w:r>
    </w:p>
    <w:p w:rsidR="00342D5B" w:rsidRDefault="00342D5B" w:rsidP="00243B4F">
      <w:pPr>
        <w:autoSpaceDE w:val="0"/>
        <w:autoSpaceDN w:val="0"/>
        <w:adjustRightInd w:val="0"/>
        <w:ind w:firstLine="540"/>
        <w:jc w:val="both"/>
        <w:outlineLvl w:val="1"/>
      </w:pPr>
      <w:r>
        <w:t>4) расходы на техническое обслуживание товара;</w:t>
      </w:r>
    </w:p>
    <w:p w:rsidR="00342D5B" w:rsidRDefault="00342D5B" w:rsidP="00243B4F">
      <w:pPr>
        <w:autoSpaceDE w:val="0"/>
        <w:autoSpaceDN w:val="0"/>
        <w:adjustRightInd w:val="0"/>
        <w:ind w:firstLine="540"/>
        <w:jc w:val="both"/>
        <w:outlineLvl w:val="1"/>
      </w:pPr>
      <w:r>
        <w:t>5) сроки (периоды) поставки товара, выполнения работ, оказания услуг;</w:t>
      </w:r>
    </w:p>
    <w:p w:rsidR="00342D5B" w:rsidRDefault="00342D5B" w:rsidP="00243B4F">
      <w:pPr>
        <w:autoSpaceDE w:val="0"/>
        <w:autoSpaceDN w:val="0"/>
        <w:adjustRightInd w:val="0"/>
        <w:ind w:firstLine="540"/>
        <w:jc w:val="both"/>
        <w:outlineLvl w:val="1"/>
      </w:pPr>
      <w:r>
        <w:t>6) срок предоставления гарантии качества товара, работ, услуг;</w:t>
      </w:r>
    </w:p>
    <w:p w:rsidR="00342D5B" w:rsidRDefault="00342D5B" w:rsidP="00243B4F">
      <w:pPr>
        <w:autoSpaceDE w:val="0"/>
        <w:autoSpaceDN w:val="0"/>
        <w:adjustRightInd w:val="0"/>
        <w:ind w:firstLine="540"/>
        <w:jc w:val="both"/>
        <w:outlineLvl w:val="1"/>
      </w:pPr>
      <w:r>
        <w:t>7) объем предоставления гарантий качества товара, работ, услуг.</w:t>
      </w:r>
    </w:p>
    <w:p w:rsidR="00342D5B" w:rsidRDefault="00342D5B" w:rsidP="00243B4F">
      <w:pPr>
        <w:autoSpaceDE w:val="0"/>
        <w:autoSpaceDN w:val="0"/>
        <w:adjustRightInd w:val="0"/>
        <w:ind w:firstLine="540"/>
        <w:jc w:val="both"/>
        <w:outlineLvl w:val="1"/>
      </w:pPr>
      <w:r>
        <w:t>Использование иных критериев оценки и сопоставления заявок на участие в конкурсе не допускается.</w:t>
      </w:r>
    </w:p>
    <w:p w:rsidR="00342D5B" w:rsidRDefault="00342D5B" w:rsidP="00243B4F">
      <w:pPr>
        <w:autoSpaceDE w:val="0"/>
        <w:autoSpaceDN w:val="0"/>
        <w:adjustRightInd w:val="0"/>
        <w:ind w:firstLine="540"/>
        <w:jc w:val="both"/>
        <w:outlineLvl w:val="1"/>
      </w:pPr>
      <w:r>
        <w:t xml:space="preserve">13.4. Конкурсная комиссия при оценке и сопоставлении заявок на участие в конкурсе в соответствии с критерием, предусмотренным пп. 2) п.13.3. настоящего Положения, </w:t>
      </w:r>
      <w:r w:rsidRPr="00E87841">
        <w:t xml:space="preserve">вправе оценивать </w:t>
      </w:r>
      <w:r>
        <w:t>п</w:t>
      </w:r>
      <w:r w:rsidRPr="00E87841">
        <w:t xml:space="preserve">оказатели, </w:t>
      </w:r>
      <w:r>
        <w:t xml:space="preserve">установленные в </w:t>
      </w:r>
      <w:r w:rsidRPr="00950CA8">
        <w:t>пп.1)-6) п.7.2.</w:t>
      </w:r>
      <w:r>
        <w:t xml:space="preserve"> настоящего Положения</w:t>
      </w:r>
      <w:r w:rsidRPr="00E87841">
        <w:t>, в случае, если это установлено</w:t>
      </w:r>
      <w:r>
        <w:t xml:space="preserve"> содержащимся в конкурсной документации порядком оценки и сопоставления заявок на участие в конкурсе.</w:t>
      </w:r>
    </w:p>
    <w:p w:rsidR="00342D5B" w:rsidRDefault="00342D5B" w:rsidP="00243B4F">
      <w:pPr>
        <w:autoSpaceDE w:val="0"/>
        <w:autoSpaceDN w:val="0"/>
        <w:adjustRightInd w:val="0"/>
        <w:ind w:firstLine="540"/>
        <w:jc w:val="both"/>
        <w:outlineLvl w:val="1"/>
      </w:pPr>
      <w:r>
        <w:t xml:space="preserve">13.5. Совокупная значимость критериев оценки и сопоставления заявок, установленных в конкурсной документации, должна составлять сто процентов. Значимость критериев, указанных в пп. 1), пп.2) п.13.3. настоящего Положения, не может составлять более </w:t>
      </w:r>
      <w:r w:rsidRPr="00670E4D">
        <w:t>сорока пяти</w:t>
      </w:r>
      <w:r>
        <w:t xml:space="preserve"> процентов.</w:t>
      </w:r>
    </w:p>
    <w:p w:rsidR="00342D5B" w:rsidRDefault="00342D5B" w:rsidP="00243B4F">
      <w:pPr>
        <w:autoSpaceDE w:val="0"/>
        <w:autoSpaceDN w:val="0"/>
        <w:adjustRightInd w:val="0"/>
        <w:ind w:firstLine="540"/>
        <w:jc w:val="both"/>
        <w:outlineLvl w:val="1"/>
      </w:pPr>
      <w:r>
        <w:t xml:space="preserve">13.6. На основании результатов оценки и сопоставления </w:t>
      </w:r>
      <w:r w:rsidRPr="00D600FD">
        <w:t>заявок</w:t>
      </w:r>
      <w:r>
        <w:t xml:space="preserve"> на участие в конкурсе конкурсной комиссией каждой заявке на участие в конкурсе относительно других по мере уменьшения степени выгодности </w:t>
      </w:r>
      <w:r w:rsidRPr="00670E4D">
        <w:t>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в соответствии с порядком оценки</w:t>
      </w:r>
      <w:r>
        <w:t xml:space="preserve"> и сопоставления заявок</w:t>
      </w:r>
      <w:r w:rsidRPr="00670E4D">
        <w:t>, установленным в конкурсной документации, присваивается</w:t>
      </w:r>
      <w:r>
        <w:t xml:space="preserve">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42D5B" w:rsidRDefault="00342D5B" w:rsidP="00243B4F">
      <w:pPr>
        <w:autoSpaceDE w:val="0"/>
        <w:autoSpaceDN w:val="0"/>
        <w:adjustRightInd w:val="0"/>
        <w:ind w:firstLine="540"/>
        <w:jc w:val="both"/>
        <w:outlineLvl w:val="1"/>
      </w:pPr>
      <w:r>
        <w:t>13.7.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42D5B" w:rsidRDefault="00342D5B" w:rsidP="00243B4F">
      <w:pPr>
        <w:autoSpaceDE w:val="0"/>
        <w:autoSpaceDN w:val="0"/>
        <w:adjustRightInd w:val="0"/>
        <w:ind w:firstLine="540"/>
        <w:jc w:val="both"/>
        <w:outlineLvl w:val="1"/>
      </w:pPr>
      <w:r>
        <w:t xml:space="preserve">13.8.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о порядке оценки и сопоставления заявок на участие в конкурсе, о принятом на основании результатов оценки и сопоставлении заявок на участие в конкурсе решении о присвоении заявкам на участие в конкурсе порядковых номеров, сведения о присвоении заявкам на участие в конкурсе значений по каждому из предусмотренных критериев оценки и сопоставления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день окончания проведения оценки и сопоставления заявок на участие в конкурсе. Протокол составляется в двух экземплярах. Заказчик в течение </w:t>
      </w:r>
      <w:r w:rsidRPr="002778A0">
        <w:t>трех рабочих дней со дня подписания протокола оценки</w:t>
      </w:r>
      <w:r>
        <w:t xml:space="preserve"> и сопоставления</w:t>
      </w:r>
      <w:r w:rsidRPr="002778A0">
        <w:t xml:space="preserve"> заявок на участие в конкурсе передает победителю конкурса два экземпляра протокола. Победитель конкурса в течение двух рабочих дней со</w:t>
      </w:r>
      <w:r>
        <w:t xml:space="preserve"> дня получения от З</w:t>
      </w:r>
      <w:r w:rsidRPr="002778A0">
        <w:t>аказчика протокола оценки</w:t>
      </w:r>
      <w:r>
        <w:t xml:space="preserve"> и сопоставления </w:t>
      </w:r>
      <w:r w:rsidRPr="002778A0">
        <w:t>заявок на участие в конкурсе подписывает такой протокол и</w:t>
      </w:r>
      <w:r>
        <w:t xml:space="preserve"> направляет один экземпляр протокола Заказчику. </w:t>
      </w:r>
    </w:p>
    <w:p w:rsidR="00342D5B" w:rsidRDefault="00342D5B" w:rsidP="00243B4F">
      <w:pPr>
        <w:autoSpaceDE w:val="0"/>
        <w:autoSpaceDN w:val="0"/>
        <w:adjustRightInd w:val="0"/>
        <w:ind w:firstLine="540"/>
        <w:jc w:val="both"/>
        <w:outlineLvl w:val="1"/>
      </w:pPr>
      <w:r>
        <w:t>13.9. Протокол оценки и сопоставления заявок на участие в конкурсе размещается Заказчиком на официальном сайте в течение дня, следующего после дня подписания указанного протокола членами конкурсной комиссии и Заказчиком.</w:t>
      </w:r>
    </w:p>
    <w:p w:rsidR="00342D5B" w:rsidRPr="00C65D2F" w:rsidRDefault="00342D5B" w:rsidP="00243B4F">
      <w:pPr>
        <w:autoSpaceDE w:val="0"/>
        <w:autoSpaceDN w:val="0"/>
        <w:adjustRightInd w:val="0"/>
        <w:ind w:firstLine="540"/>
        <w:jc w:val="both"/>
        <w:outlineLvl w:val="1"/>
      </w:pPr>
      <w:r>
        <w:t xml:space="preserve">13.10. В случае, если было установлено требование обеспечения заявки на участие в конкурсе, Заказчик обязан вернуть в течение пяти рабочих дней со дня подписания членами конкурсной комиссии и заказчиком протокола оценки и сопоставления заявок на участие в конкурсе внесенные в качестве обеспечения заявки на участие в конкурсе денежные средства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w:t>
      </w:r>
      <w:r w:rsidRPr="00C65D2F">
        <w:t>номер и которому денежные средства, внесенные в качестве обеспечения заявки на участие в конкурсе, возвращаются в порядке, предусмотренном п.23. настоящего По</w:t>
      </w:r>
      <w:r>
        <w:t>ложения</w:t>
      </w:r>
      <w:r w:rsidRPr="00C65D2F">
        <w:t>.</w:t>
      </w:r>
    </w:p>
    <w:p w:rsidR="00342D5B" w:rsidRDefault="00342D5B" w:rsidP="00243B4F">
      <w:pPr>
        <w:autoSpaceDE w:val="0"/>
        <w:autoSpaceDN w:val="0"/>
        <w:adjustRightInd w:val="0"/>
        <w:ind w:firstLine="540"/>
        <w:jc w:val="both"/>
        <w:outlineLvl w:val="1"/>
      </w:pPr>
      <w:r>
        <w:t>13.11.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обязаны представить участнику конкурса в письменной форме соответствующие разъяснения.</w:t>
      </w:r>
    </w:p>
    <w:p w:rsidR="00342D5B" w:rsidRPr="000A12FC" w:rsidRDefault="00342D5B" w:rsidP="003A3745">
      <w:pPr>
        <w:autoSpaceDE w:val="0"/>
        <w:autoSpaceDN w:val="0"/>
        <w:adjustRightInd w:val="0"/>
        <w:ind w:firstLine="540"/>
        <w:jc w:val="center"/>
        <w:outlineLvl w:val="0"/>
        <w:rPr>
          <w:b/>
          <w:bCs/>
        </w:rPr>
      </w:pPr>
      <w:r>
        <w:rPr>
          <w:b/>
          <w:bCs/>
        </w:rPr>
        <w:t>14</w:t>
      </w:r>
      <w:r w:rsidRPr="000A12FC">
        <w:rPr>
          <w:b/>
          <w:bCs/>
        </w:rPr>
        <w:t>. Открытый аукцион</w:t>
      </w:r>
    </w:p>
    <w:p w:rsidR="00342D5B" w:rsidRDefault="00342D5B" w:rsidP="006034F9">
      <w:pPr>
        <w:autoSpaceDE w:val="0"/>
        <w:autoSpaceDN w:val="0"/>
        <w:adjustRightInd w:val="0"/>
        <w:ind w:firstLine="540"/>
        <w:jc w:val="both"/>
        <w:outlineLvl w:val="0"/>
      </w:pPr>
      <w:r>
        <w:t>14.1. Под аукционом на право заключить договор понимаются торги, победителем которых признается лицо, предложившее наиболее низкую цену товара, услуги. Или аукцион – это торги  на право заключить договор по  наиболее высокой цене договора.</w:t>
      </w:r>
    </w:p>
    <w:p w:rsidR="00342D5B" w:rsidRDefault="00342D5B" w:rsidP="006034F9">
      <w:pPr>
        <w:ind w:firstLine="539"/>
        <w:jc w:val="both"/>
      </w:pPr>
      <w:r>
        <w:t>14.2. Извещение о проведении открытого аукциона, документация об аукционе должны соответствовать требованиям, установленным настоящим Положением.</w:t>
      </w:r>
    </w:p>
    <w:p w:rsidR="00342D5B" w:rsidRPr="00105233" w:rsidRDefault="00342D5B" w:rsidP="006034F9">
      <w:pPr>
        <w:shd w:val="clear" w:color="auto" w:fill="FFFFFF"/>
        <w:autoSpaceDE w:val="0"/>
        <w:autoSpaceDN w:val="0"/>
        <w:adjustRightInd w:val="0"/>
        <w:ind w:firstLine="539"/>
        <w:jc w:val="both"/>
        <w:rPr>
          <w:color w:val="000000"/>
        </w:rPr>
      </w:pPr>
      <w:r>
        <w:t>14.3</w:t>
      </w:r>
      <w:r w:rsidRPr="00105233">
        <w:t xml:space="preserve">. Извещение о проведении открытого </w:t>
      </w:r>
      <w:r>
        <w:t>аукциона, документация об аукционе размещаю</w:t>
      </w:r>
      <w:r w:rsidRPr="00105233">
        <w:t xml:space="preserve">тся заказчиком </w:t>
      </w:r>
      <w:r>
        <w:t xml:space="preserve">на официальном сайте </w:t>
      </w:r>
      <w:r w:rsidRPr="00105233">
        <w:t xml:space="preserve">не менее </w:t>
      </w:r>
      <w:r w:rsidRPr="00950CA8">
        <w:t>чем за двадцать дней</w:t>
      </w:r>
      <w:r w:rsidRPr="00105233">
        <w:t xml:space="preserve"> до дня </w:t>
      </w:r>
      <w:r>
        <w:t>окончания подачи</w:t>
      </w:r>
      <w:r w:rsidRPr="00105233">
        <w:t xml:space="preserve"> заяв</w:t>
      </w:r>
      <w:r>
        <w:t>ок</w:t>
      </w:r>
      <w:r w:rsidRPr="00105233">
        <w:t xml:space="preserve"> на участие в </w:t>
      </w:r>
      <w:r>
        <w:t>открытом аукцион</w:t>
      </w:r>
      <w:r w:rsidRPr="00105233">
        <w:t>е.</w:t>
      </w:r>
    </w:p>
    <w:p w:rsidR="00342D5B" w:rsidRPr="00105233" w:rsidRDefault="00342D5B" w:rsidP="006034F9">
      <w:pPr>
        <w:shd w:val="clear" w:color="auto" w:fill="FFFFFF"/>
        <w:autoSpaceDE w:val="0"/>
        <w:autoSpaceDN w:val="0"/>
        <w:adjustRightInd w:val="0"/>
        <w:ind w:firstLine="539"/>
        <w:jc w:val="both"/>
        <w:rPr>
          <w:color w:val="000000"/>
        </w:rPr>
      </w:pPr>
      <w:r>
        <w:t>14.4</w:t>
      </w:r>
      <w:r w:rsidRPr="00105233">
        <w:t xml:space="preserve">. Заказчик также вправе </w:t>
      </w:r>
      <w:r>
        <w:t xml:space="preserve">дополнительно </w:t>
      </w:r>
      <w:r w:rsidRPr="00105233">
        <w:t xml:space="preserve">опубликовать извещение о проведении открытого </w:t>
      </w:r>
      <w:r>
        <w:t>аукциона</w:t>
      </w:r>
      <w:r w:rsidRPr="00105233">
        <w:t xml:space="preserve"> в любых средствах массовой информации.</w:t>
      </w:r>
    </w:p>
    <w:p w:rsidR="00342D5B" w:rsidRDefault="00342D5B" w:rsidP="006034F9">
      <w:pPr>
        <w:autoSpaceDE w:val="0"/>
        <w:autoSpaceDN w:val="0"/>
        <w:adjustRightInd w:val="0"/>
        <w:ind w:firstLine="539"/>
        <w:jc w:val="both"/>
        <w:outlineLvl w:val="1"/>
      </w:pPr>
      <w:r>
        <w:t>14.5. Заказчиком при проведении открытого аукциона может быть установлено требование о внесении денежных средств в качестве обеспечения заявки на участие в аукционе. При этом размер обеспечения заявки на участие в аукционе не может превышать пять процентов начальной (максимальной) цены договора (цены лота).</w:t>
      </w:r>
    </w:p>
    <w:p w:rsidR="00342D5B" w:rsidRPr="004F777F" w:rsidRDefault="00342D5B" w:rsidP="006034F9">
      <w:pPr>
        <w:autoSpaceDE w:val="0"/>
        <w:autoSpaceDN w:val="0"/>
        <w:adjustRightInd w:val="0"/>
        <w:ind w:firstLine="540"/>
        <w:jc w:val="both"/>
        <w:outlineLvl w:val="1"/>
      </w:pPr>
      <w:r>
        <w:t>14</w:t>
      </w:r>
      <w:r w:rsidRPr="002D75BF">
        <w:t>.6. При проведении аукциона какие-либо переговоры заказчика</w:t>
      </w:r>
      <w:r>
        <w:t>,</w:t>
      </w:r>
      <w:r w:rsidRPr="002D75BF">
        <w:t xml:space="preserve"> аукционной комиссии с </w:t>
      </w:r>
      <w:r>
        <w:t xml:space="preserve">заинтересованными лицами, </w:t>
      </w:r>
      <w:r w:rsidRPr="002D75BF">
        <w:t>участник</w:t>
      </w:r>
      <w:r>
        <w:t>ами аукциона в отношении конкретного аукциона</w:t>
      </w:r>
      <w:r w:rsidRPr="002D75BF">
        <w:t xml:space="preserve"> не допускаются. </w:t>
      </w:r>
    </w:p>
    <w:p w:rsidR="00342D5B" w:rsidRPr="004F777F" w:rsidRDefault="00342D5B" w:rsidP="006034F9">
      <w:pPr>
        <w:autoSpaceDE w:val="0"/>
        <w:autoSpaceDN w:val="0"/>
        <w:adjustRightInd w:val="0"/>
        <w:ind w:firstLine="540"/>
        <w:jc w:val="center"/>
        <w:outlineLvl w:val="1"/>
        <w:rPr>
          <w:b/>
          <w:bCs/>
        </w:rPr>
      </w:pPr>
      <w:r>
        <w:rPr>
          <w:b/>
          <w:bCs/>
        </w:rPr>
        <w:t>15</w:t>
      </w:r>
      <w:r w:rsidRPr="004F777F">
        <w:rPr>
          <w:b/>
          <w:bCs/>
        </w:rPr>
        <w:t>. Порядок подачи заявок на участие в аукционе</w:t>
      </w:r>
    </w:p>
    <w:p w:rsidR="00342D5B" w:rsidRDefault="00342D5B" w:rsidP="006034F9">
      <w:pPr>
        <w:ind w:firstLine="539"/>
        <w:jc w:val="both"/>
      </w:pPr>
      <w:r>
        <w:t>15.1. З</w:t>
      </w:r>
      <w:r w:rsidRPr="00105233">
        <w:t xml:space="preserve">аявки </w:t>
      </w:r>
      <w:r>
        <w:t xml:space="preserve">на участие в аукционе </w:t>
      </w:r>
      <w:r w:rsidRPr="00105233">
        <w:t>п</w:t>
      </w:r>
      <w:r>
        <w:t>ода</w:t>
      </w:r>
      <w:r w:rsidRPr="00105233">
        <w:t>ются в порядке, в месте и до истечения срока, указанных в документации</w:t>
      </w:r>
      <w:r>
        <w:t xml:space="preserve"> об аукционе</w:t>
      </w:r>
      <w:r w:rsidRPr="00105233">
        <w:t>.</w:t>
      </w:r>
      <w:r>
        <w:t xml:space="preserve"> </w:t>
      </w:r>
      <w:r w:rsidRPr="00105233">
        <w:t xml:space="preserve"> </w:t>
      </w:r>
      <w:r>
        <w:t>Заявки на участие в открытом аукционе должны соответствовать требованиям к форме, оформлению, составу, установленным в документации об аукционе.</w:t>
      </w:r>
    </w:p>
    <w:p w:rsidR="00342D5B" w:rsidRDefault="00342D5B" w:rsidP="006034F9">
      <w:pPr>
        <w:ind w:firstLine="540"/>
        <w:jc w:val="both"/>
      </w:pPr>
      <w:r>
        <w:t xml:space="preserve">15.2. </w:t>
      </w:r>
      <w:r w:rsidRPr="00105233">
        <w:t xml:space="preserve">Заявка должна содержать все </w:t>
      </w:r>
      <w:r>
        <w:t xml:space="preserve">документы и </w:t>
      </w:r>
      <w:r w:rsidRPr="002E7A5D">
        <w:t>сведения</w:t>
      </w:r>
      <w:r w:rsidRPr="00105233">
        <w:t xml:space="preserve">, указанные заказчиком </w:t>
      </w:r>
      <w:r>
        <w:t xml:space="preserve">в </w:t>
      </w:r>
      <w:r w:rsidRPr="00105233">
        <w:t>документации</w:t>
      </w:r>
      <w:r>
        <w:t xml:space="preserve"> об аукционе,  а именно:</w:t>
      </w:r>
      <w:r w:rsidRPr="00105233">
        <w:t xml:space="preserve"> </w:t>
      </w:r>
    </w:p>
    <w:p w:rsidR="00342D5B" w:rsidRPr="002E7A5D" w:rsidRDefault="00342D5B" w:rsidP="006034F9">
      <w:pPr>
        <w:autoSpaceDE w:val="0"/>
        <w:autoSpaceDN w:val="0"/>
        <w:adjustRightInd w:val="0"/>
        <w:jc w:val="both"/>
        <w:outlineLvl w:val="1"/>
      </w:pPr>
      <w:r w:rsidRPr="002E7A5D">
        <w:t>1) сведения и документы о</w:t>
      </w:r>
      <w:r>
        <w:t xml:space="preserve"> заинтересованном лице</w:t>
      </w:r>
      <w:r w:rsidRPr="002E7A5D">
        <w:t>, подавшем заявку:</w:t>
      </w:r>
    </w:p>
    <w:p w:rsidR="00342D5B" w:rsidRPr="002E7A5D" w:rsidRDefault="00342D5B" w:rsidP="006034F9">
      <w:pPr>
        <w:autoSpaceDE w:val="0"/>
        <w:autoSpaceDN w:val="0"/>
        <w:adjustRightInd w:val="0"/>
        <w:jc w:val="both"/>
        <w:outlineLvl w:val="1"/>
      </w:pPr>
      <w:r w:rsidRPr="002E7A5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42D5B" w:rsidRDefault="00342D5B" w:rsidP="006034F9">
      <w:pPr>
        <w:autoSpaceDE w:val="0"/>
        <w:autoSpaceDN w:val="0"/>
        <w:adjustRightInd w:val="0"/>
        <w:jc w:val="both"/>
        <w:outlineLvl w:val="1"/>
      </w:pPr>
      <w:r w:rsidRPr="00950CA8">
        <w:t>б) полученную не ранее чем за один месяц до дня размещения на официальном сайте извещения о проведении открытого</w:t>
      </w:r>
      <w:r w:rsidRPr="00406254">
        <w:t xml:space="preserve"> </w:t>
      </w:r>
      <w:r>
        <w:t>аукциона</w:t>
      </w:r>
      <w:r w:rsidRPr="00406254">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t>один</w:t>
      </w:r>
      <w:r w:rsidRPr="00406254">
        <w:t xml:space="preserve"> месяц до дня размещения на официальном сайте извещения о проведении открытого </w:t>
      </w:r>
      <w:r>
        <w:t>аукциона</w:t>
      </w:r>
      <w:r w:rsidRPr="00406254">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t>один</w:t>
      </w:r>
      <w:r w:rsidRPr="00406254">
        <w:t xml:space="preserve"> месяц до дня размещения </w:t>
      </w:r>
      <w:r>
        <w:t>на официальном сайте</w:t>
      </w:r>
      <w:r w:rsidRPr="00406254">
        <w:t xml:space="preserve"> извещения</w:t>
      </w:r>
      <w:r>
        <w:t xml:space="preserve"> о проведении открытого аукциона</w:t>
      </w:r>
      <w:r w:rsidRPr="00406254">
        <w:t>;</w:t>
      </w:r>
    </w:p>
    <w:p w:rsidR="00342D5B" w:rsidRDefault="00342D5B" w:rsidP="006034F9">
      <w:pPr>
        <w:autoSpaceDE w:val="0"/>
        <w:autoSpaceDN w:val="0"/>
        <w:adjustRightInd w:val="0"/>
        <w:jc w:val="both"/>
        <w:outlineLvl w:val="1"/>
      </w:pPr>
      <w:r w:rsidRPr="00406254">
        <w:t xml:space="preserve">в) документ, подтверждающий полномочия лица на осуществление действий от имени </w:t>
      </w:r>
      <w:r>
        <w:t>заинтересованного лица</w:t>
      </w:r>
      <w:r w:rsidRPr="0040625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t>заинтересованного лица</w:t>
      </w:r>
      <w:r w:rsidRPr="00406254">
        <w:t xml:space="preserve"> без доверенности (далее для целей настоящей главы - руководитель). В случае, если от имени </w:t>
      </w:r>
      <w:r>
        <w:t>заинтересованного лица</w:t>
      </w:r>
      <w:r w:rsidRPr="00406254">
        <w:t xml:space="preserve"> действует ин</w:t>
      </w:r>
      <w:r>
        <w:t xml:space="preserve">ое лицо, </w:t>
      </w:r>
      <w:r w:rsidRPr="00406254">
        <w:t xml:space="preserve">заявка </w:t>
      </w:r>
      <w:r>
        <w:t xml:space="preserve">на участие в аукционе </w:t>
      </w:r>
      <w:r w:rsidRPr="00406254">
        <w:t xml:space="preserve">должна содержать также доверенность на осуществление действий от имени </w:t>
      </w:r>
      <w:r>
        <w:t>заинтересованного лица</w:t>
      </w:r>
      <w:r w:rsidRPr="00406254">
        <w:t xml:space="preserve">, заверенную печатью </w:t>
      </w:r>
      <w:r>
        <w:t>заинтересованного лица</w:t>
      </w:r>
      <w:r w:rsidRPr="00406254">
        <w:t xml:space="preserve"> и подписанную руководителем </w:t>
      </w:r>
      <w:r>
        <w:t>заинтересованного лица</w:t>
      </w:r>
      <w:r w:rsidRPr="0040625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t>заинтересованного лица</w:t>
      </w:r>
      <w:r w:rsidRPr="00406254">
        <w:t xml:space="preserve">, заявка </w:t>
      </w:r>
      <w:r>
        <w:t xml:space="preserve">на участие в аукционе </w:t>
      </w:r>
      <w:r w:rsidRPr="00406254">
        <w:t>должна содержать также документ, подтверждающий полномочия такого лица;</w:t>
      </w:r>
    </w:p>
    <w:p w:rsidR="00342D5B" w:rsidRDefault="00342D5B" w:rsidP="006034F9">
      <w:pPr>
        <w:autoSpaceDE w:val="0"/>
        <w:autoSpaceDN w:val="0"/>
        <w:adjustRightInd w:val="0"/>
        <w:jc w:val="both"/>
        <w:outlineLvl w:val="1"/>
      </w:pPr>
      <w:r w:rsidRPr="00406254">
        <w:t xml:space="preserve">г) документы, </w:t>
      </w:r>
      <w:r>
        <w:t xml:space="preserve">указанные в документации об аукционе и </w:t>
      </w:r>
      <w:r w:rsidRPr="00406254">
        <w:t xml:space="preserve">подтверждающие соответствие </w:t>
      </w:r>
      <w:r>
        <w:t>заинтересованного лица</w:t>
      </w:r>
      <w:r w:rsidRPr="00406254">
        <w:t xml:space="preserve"> требованиям к участникам</w:t>
      </w:r>
      <w:r>
        <w:t xml:space="preserve"> закупок, установленным</w:t>
      </w:r>
      <w:r w:rsidRPr="00406254">
        <w:t xml:space="preserve"> в  документации </w:t>
      </w:r>
      <w:r>
        <w:t xml:space="preserve">об аукционе </w:t>
      </w:r>
      <w:r w:rsidRPr="00406254">
        <w:t>в соответстви</w:t>
      </w:r>
      <w:r>
        <w:t xml:space="preserve">и с </w:t>
      </w:r>
      <w:r w:rsidRPr="0076458E">
        <w:rPr>
          <w:b/>
          <w:bCs/>
        </w:rPr>
        <w:t>пп</w:t>
      </w:r>
      <w:r>
        <w:t xml:space="preserve">  7.1 и 7.2        </w:t>
      </w:r>
      <w:r w:rsidRPr="00406254">
        <w:t xml:space="preserve"> настоящего </w:t>
      </w:r>
      <w:r>
        <w:t>Положения (в случае если такие требования установлены в конкурсной документации)</w:t>
      </w:r>
      <w:r w:rsidRPr="00406254">
        <w:t>;</w:t>
      </w:r>
    </w:p>
    <w:p w:rsidR="00342D5B" w:rsidRDefault="00342D5B" w:rsidP="006034F9">
      <w:pPr>
        <w:autoSpaceDE w:val="0"/>
        <w:autoSpaceDN w:val="0"/>
        <w:adjustRightInd w:val="0"/>
        <w:jc w:val="both"/>
        <w:outlineLvl w:val="1"/>
      </w:pPr>
      <w:r w:rsidRPr="00406254">
        <w:t>д) копии учредительн</w:t>
      </w:r>
      <w:r>
        <w:t>ых документов заинтересованного лица</w:t>
      </w:r>
      <w:r w:rsidRPr="00406254">
        <w:t xml:space="preserve"> (для юридических лиц);</w:t>
      </w:r>
    </w:p>
    <w:p w:rsidR="00342D5B" w:rsidRDefault="00342D5B" w:rsidP="006034F9">
      <w:pPr>
        <w:autoSpaceDE w:val="0"/>
        <w:autoSpaceDN w:val="0"/>
        <w:adjustRightInd w:val="0"/>
        <w:jc w:val="both"/>
        <w:outlineLvl w:val="1"/>
      </w:pPr>
      <w:r w:rsidRPr="00406254">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t>заинтересованного лица</w:t>
      </w:r>
      <w:r w:rsidRPr="00406254">
        <w:t xml:space="preserve"> поставка товаров, выполнение работ, оказание услуг, являющихся предметом </w:t>
      </w:r>
      <w:r>
        <w:t>договора</w:t>
      </w:r>
      <w:r w:rsidRPr="00406254">
        <w:t xml:space="preserve">, </w:t>
      </w:r>
      <w:r>
        <w:t>и (</w:t>
      </w:r>
      <w:r w:rsidRPr="00406254">
        <w:t>или</w:t>
      </w:r>
      <w:r>
        <w:t>)</w:t>
      </w:r>
      <w:r w:rsidRPr="00406254">
        <w:t xml:space="preserve"> внесение денежных средств в качестве </w:t>
      </w:r>
      <w:r>
        <w:t>обеспечения заявки на участие в аукционе</w:t>
      </w:r>
      <w:r w:rsidRPr="00406254">
        <w:t xml:space="preserve">, обеспечения исполнения </w:t>
      </w:r>
      <w:r>
        <w:t>договора</w:t>
      </w:r>
      <w:r w:rsidRPr="00406254">
        <w:t xml:space="preserve"> являются крупной сделкой;</w:t>
      </w:r>
    </w:p>
    <w:p w:rsidR="00342D5B" w:rsidRDefault="00342D5B" w:rsidP="006034F9">
      <w:pPr>
        <w:autoSpaceDE w:val="0"/>
        <w:autoSpaceDN w:val="0"/>
        <w:adjustRightInd w:val="0"/>
        <w:jc w:val="both"/>
        <w:outlineLvl w:val="1"/>
      </w:pPr>
      <w:r>
        <w:t xml:space="preserve">ж) декларирование соответствия заинтересованного лица требованиям, установленным в соответствии </w:t>
      </w:r>
      <w:r w:rsidRPr="00840961">
        <w:rPr>
          <w:b/>
          <w:bCs/>
        </w:rPr>
        <w:t>с пп.2)-4) п. 7.1</w:t>
      </w:r>
      <w:r>
        <w:t xml:space="preserve"> настоящего Положения.</w:t>
      </w:r>
    </w:p>
    <w:p w:rsidR="00342D5B" w:rsidRPr="00716D32" w:rsidRDefault="00342D5B" w:rsidP="006034F9">
      <w:pPr>
        <w:autoSpaceDE w:val="0"/>
        <w:autoSpaceDN w:val="0"/>
        <w:adjustRightInd w:val="0"/>
        <w:jc w:val="both"/>
        <w:outlineLvl w:val="1"/>
      </w:pPr>
      <w:r w:rsidRPr="00406254">
        <w:t xml:space="preserve">2) </w:t>
      </w:r>
      <w:r>
        <w:t>предложения</w:t>
      </w:r>
      <w:r w:rsidRPr="00716D32">
        <w:t xml:space="preserve">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за исключением предложения о цене договора или цене единицы товара, работы, услуги; </w:t>
      </w:r>
    </w:p>
    <w:p w:rsidR="00342D5B" w:rsidRDefault="00342D5B" w:rsidP="006034F9">
      <w:pPr>
        <w:autoSpaceDE w:val="0"/>
        <w:autoSpaceDN w:val="0"/>
        <w:adjustRightInd w:val="0"/>
        <w:jc w:val="both"/>
        <w:outlineLvl w:val="1"/>
      </w:pPr>
      <w:r w:rsidRPr="00716D32">
        <w:t>3) документы, подтверждающие внесение</w:t>
      </w:r>
      <w:r w:rsidRPr="00406254">
        <w:t xml:space="preserve"> </w:t>
      </w:r>
      <w:r>
        <w:t>денежных средств в качестве обеспечения заявки на участие в аукционе</w:t>
      </w:r>
      <w:r w:rsidRPr="00406254">
        <w:t>, в случае, если в документации</w:t>
      </w:r>
      <w:r>
        <w:t xml:space="preserve"> об аукционе</w:t>
      </w:r>
      <w:r w:rsidRPr="00406254">
        <w:t xml:space="preserve"> содержится</w:t>
      </w:r>
      <w:r>
        <w:t xml:space="preserve"> указание на</w:t>
      </w:r>
      <w:r w:rsidRPr="00406254">
        <w:t xml:space="preserve"> требование </w:t>
      </w:r>
      <w:r>
        <w:t>обеспечения такой заявки.</w:t>
      </w:r>
    </w:p>
    <w:p w:rsidR="00342D5B" w:rsidRDefault="00342D5B" w:rsidP="006034F9">
      <w:pPr>
        <w:autoSpaceDE w:val="0"/>
        <w:autoSpaceDN w:val="0"/>
        <w:adjustRightInd w:val="0"/>
        <w:ind w:firstLine="540"/>
        <w:jc w:val="both"/>
        <w:outlineLvl w:val="1"/>
      </w:pPr>
      <w:r>
        <w:t>15.3. Требовать от заинтересованного лица иное, за исключением предусмотренных п.15.2. настоящего Порядка документов и сведений, не допускается.</w:t>
      </w:r>
    </w:p>
    <w:p w:rsidR="00342D5B" w:rsidRDefault="00342D5B" w:rsidP="006034F9">
      <w:pPr>
        <w:autoSpaceDE w:val="0"/>
        <w:autoSpaceDN w:val="0"/>
        <w:adjustRightInd w:val="0"/>
        <w:ind w:firstLine="540"/>
        <w:jc w:val="both"/>
        <w:outlineLvl w:val="1"/>
      </w:pPr>
      <w:r>
        <w:t>15.4. Заинтересованное лицо вправе подать только одну заявку в отношении каждого предмета аукциона (лота).</w:t>
      </w:r>
    </w:p>
    <w:p w:rsidR="00342D5B" w:rsidRDefault="00342D5B" w:rsidP="006034F9">
      <w:pPr>
        <w:autoSpaceDE w:val="0"/>
        <w:autoSpaceDN w:val="0"/>
        <w:adjustRightInd w:val="0"/>
        <w:ind w:firstLine="540"/>
        <w:jc w:val="both"/>
        <w:outlineLvl w:val="1"/>
      </w:pPr>
      <w:r>
        <w:t>15.5. Каждая заявка на участие в аукционе, поступившая в срок, указанный в документации об аукционе, регистрируется заказчиком. По требованию заинтересованного лица, подавшего заявку на участие в аукционе, заказчик выдает расписку в получении такой заявки с указанием даты и времени ее получения.</w:t>
      </w:r>
    </w:p>
    <w:p w:rsidR="00342D5B" w:rsidRDefault="00342D5B" w:rsidP="006034F9">
      <w:pPr>
        <w:autoSpaceDE w:val="0"/>
        <w:autoSpaceDN w:val="0"/>
        <w:adjustRightInd w:val="0"/>
        <w:ind w:firstLine="540"/>
        <w:jc w:val="both"/>
        <w:outlineLvl w:val="1"/>
      </w:pPr>
      <w:r>
        <w:t xml:space="preserve">15.6. Полученные после окончания приема заявок на участие в аукционе заявки на участие в аукционе не рассматриваются и в тот же день возвращаются заинтересованным лицам, подавшим такие заявки.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заинтересованным лицам в течение пяти рабочих дней </w:t>
      </w:r>
      <w:r w:rsidRPr="00716D32">
        <w:t xml:space="preserve">со дня </w:t>
      </w:r>
      <w:r>
        <w:t>возврата таких заявок</w:t>
      </w:r>
      <w:r w:rsidRPr="00716D32">
        <w:t>.</w:t>
      </w:r>
    </w:p>
    <w:p w:rsidR="00342D5B" w:rsidRDefault="00342D5B" w:rsidP="006034F9">
      <w:pPr>
        <w:autoSpaceDE w:val="0"/>
        <w:autoSpaceDN w:val="0"/>
        <w:adjustRightInd w:val="0"/>
        <w:ind w:firstLine="540"/>
        <w:jc w:val="both"/>
        <w:outlineLvl w:val="1"/>
      </w:pPr>
      <w:r>
        <w:t>15.7. Заинтересованное лицо, подавшее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указанному заинтересованному лицу в течение пяти рабочих дней со дня поступления заказчику уведомления об отзыве заявки на участие в аукционе.</w:t>
      </w:r>
    </w:p>
    <w:p w:rsidR="00342D5B" w:rsidRDefault="00342D5B" w:rsidP="006034F9">
      <w:pPr>
        <w:autoSpaceDE w:val="0"/>
        <w:autoSpaceDN w:val="0"/>
        <w:adjustRightInd w:val="0"/>
        <w:ind w:firstLine="540"/>
        <w:jc w:val="both"/>
        <w:outlineLvl w:val="1"/>
      </w:pPr>
      <w:r>
        <w:t>15.8.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342D5B" w:rsidRDefault="00342D5B" w:rsidP="006034F9">
      <w:pPr>
        <w:ind w:firstLine="540"/>
        <w:jc w:val="both"/>
      </w:pPr>
      <w:r>
        <w:t xml:space="preserve"> 15</w:t>
      </w:r>
      <w:r w:rsidRPr="00D57CB3">
        <w:t>.</w:t>
      </w:r>
      <w:r>
        <w:t>9.</w:t>
      </w:r>
      <w:r w:rsidRPr="00D57CB3">
        <w:t xml:space="preserve">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w:t>
      </w:r>
      <w:r>
        <w:t>им</w:t>
      </w:r>
      <w:r w:rsidRPr="00D57CB3">
        <w:t xml:space="preserve"> </w:t>
      </w:r>
      <w:r>
        <w:t>Положением</w:t>
      </w:r>
      <w:r w:rsidRPr="00D57CB3">
        <w:t>.</w:t>
      </w:r>
    </w:p>
    <w:p w:rsidR="00342D5B" w:rsidRDefault="00342D5B" w:rsidP="006034F9">
      <w:pPr>
        <w:jc w:val="center"/>
        <w:rPr>
          <w:b/>
          <w:bCs/>
        </w:rPr>
      </w:pPr>
      <w:r>
        <w:rPr>
          <w:b/>
          <w:bCs/>
        </w:rPr>
        <w:t>16. Рассмотрение заявок на участие в аукционе</w:t>
      </w:r>
    </w:p>
    <w:p w:rsidR="00342D5B" w:rsidRDefault="00342D5B" w:rsidP="006034F9">
      <w:pPr>
        <w:autoSpaceDE w:val="0"/>
        <w:autoSpaceDN w:val="0"/>
        <w:adjustRightInd w:val="0"/>
        <w:ind w:firstLine="708"/>
        <w:jc w:val="both"/>
        <w:outlineLvl w:val="1"/>
      </w:pPr>
      <w:r>
        <w:t xml:space="preserve">16.1. Аукционная комиссия рассматривает заявки на участие в аукционе на соответствие требованиям, установленным документацией об аукционе, </w:t>
      </w:r>
      <w:r w:rsidRPr="008525A6">
        <w:t xml:space="preserve">и соответствие заинтересованных лиц, подавших заявки на участие в </w:t>
      </w:r>
      <w:r>
        <w:t>аукционе</w:t>
      </w:r>
      <w:r w:rsidRPr="008525A6">
        <w:t xml:space="preserve">, требованиям, установленным в документации </w:t>
      </w:r>
      <w:r>
        <w:t xml:space="preserve">об аукционе </w:t>
      </w:r>
      <w:r w:rsidRPr="008525A6">
        <w:t>в соответствии с настоящим Положением</w:t>
      </w:r>
      <w:r>
        <w:t xml:space="preserve">. Срок рассмотрения заявок на участие в аукционе </w:t>
      </w:r>
      <w:r w:rsidRPr="00950CA8">
        <w:t>не может превышать двадцать дней</w:t>
      </w:r>
      <w:r w:rsidRPr="0009762A">
        <w:t xml:space="preserve"> со дня окончания срока подачи заявок на участие в аукционе.</w:t>
      </w:r>
      <w:r>
        <w:t xml:space="preserve"> </w:t>
      </w:r>
    </w:p>
    <w:p w:rsidR="00342D5B" w:rsidRDefault="00342D5B" w:rsidP="006034F9">
      <w:pPr>
        <w:autoSpaceDE w:val="0"/>
        <w:autoSpaceDN w:val="0"/>
        <w:adjustRightInd w:val="0"/>
        <w:ind w:firstLine="540"/>
        <w:jc w:val="both"/>
        <w:outlineLvl w:val="1"/>
      </w:pPr>
      <w:r>
        <w:t xml:space="preserve">16.2. На основании результатов рассмотрения заявок на участие в аукционе аукционной комиссией принимается решение о допуске к участию в аукционе заинтересованного лица, подавшего заявку на участие в аукционе, и о признании такого заинтересованного лица участником закупки (далее также – участником аукциона) или об отказе в допуске такого заинтересованного лица к участию в аукционе в порядке и по основаниям, которые предусмотрены </w:t>
      </w:r>
      <w:r w:rsidRPr="008525A6">
        <w:t>настоящим Положением</w:t>
      </w:r>
      <w:r>
        <w:t>.</w:t>
      </w:r>
    </w:p>
    <w:p w:rsidR="00342D5B" w:rsidRDefault="00342D5B" w:rsidP="006034F9">
      <w:pPr>
        <w:autoSpaceDE w:val="0"/>
        <w:autoSpaceDN w:val="0"/>
        <w:adjustRightInd w:val="0"/>
        <w:ind w:firstLine="540"/>
        <w:jc w:val="both"/>
        <w:outlineLvl w:val="1"/>
      </w:pPr>
      <w:r>
        <w:t xml:space="preserve">16.3. Результаты рассмотрения заявок на участие в аукционе оформляются протоколом рассмотрения заявок на участие в аукционе, который </w:t>
      </w:r>
      <w:r w:rsidRPr="002002B5">
        <w:t xml:space="preserve">ведется </w:t>
      </w:r>
      <w:r>
        <w:t>аукционной</w:t>
      </w:r>
      <w:r w:rsidRPr="002002B5">
        <w:t xml:space="preserve"> комиссией и подписывается всеми присутствующими на заседании</w:t>
      </w:r>
      <w:r>
        <w:t xml:space="preserve"> членами аукционной комиссии и заказчиком </w:t>
      </w:r>
      <w:r w:rsidRPr="0009762A">
        <w:t>в день окончания рассмотрения заявок на участие в аукционе. Протокол должен содержать:</w:t>
      </w:r>
    </w:p>
    <w:p w:rsidR="00342D5B" w:rsidRDefault="00342D5B" w:rsidP="006034F9">
      <w:pPr>
        <w:autoSpaceDE w:val="0"/>
        <w:autoSpaceDN w:val="0"/>
        <w:adjustRightInd w:val="0"/>
        <w:ind w:firstLine="540"/>
        <w:jc w:val="both"/>
        <w:outlineLvl w:val="1"/>
      </w:pPr>
      <w:r>
        <w:t>сведения о заинтересованных лицах, подавших заявки на участие в аукционе;</w:t>
      </w:r>
    </w:p>
    <w:p w:rsidR="00342D5B" w:rsidRDefault="00342D5B" w:rsidP="006034F9">
      <w:pPr>
        <w:autoSpaceDE w:val="0"/>
        <w:autoSpaceDN w:val="0"/>
        <w:adjustRightInd w:val="0"/>
        <w:ind w:firstLine="540"/>
        <w:jc w:val="both"/>
        <w:outlineLvl w:val="1"/>
      </w:pPr>
      <w:r>
        <w:t xml:space="preserve">решение о допуске заинтересованного лица к участию в аукционе и о признании его участником аукциона или об отказе в допуске заинтересованного лица к участию в аукционе с обоснованием такого решения и с указанием </w:t>
      </w:r>
      <w:r w:rsidRPr="0009762A">
        <w:t>положений документации об аукционе, которым не соответствует заявка на участие в аукционе этого заинтересованного лица, и (или) такое заинтересованное лицо</w:t>
      </w:r>
      <w:r>
        <w:t>, положений такой заявки, не соответствующих требованиям документации об аукционе;</w:t>
      </w:r>
    </w:p>
    <w:p w:rsidR="00342D5B" w:rsidRDefault="00342D5B" w:rsidP="006034F9">
      <w:pPr>
        <w:autoSpaceDE w:val="0"/>
        <w:autoSpaceDN w:val="0"/>
        <w:adjustRightInd w:val="0"/>
        <w:ind w:firstLine="540"/>
        <w:jc w:val="both"/>
        <w:outlineLvl w:val="1"/>
      </w:pPr>
      <w:r w:rsidRPr="002002B5">
        <w:t xml:space="preserve">сведения о </w:t>
      </w:r>
      <w:r>
        <w:t>решении каждого члена аукционной</w:t>
      </w:r>
      <w:r w:rsidRPr="002002B5">
        <w:t xml:space="preserve"> комиссии о допуске заинтересованного лица</w:t>
      </w:r>
      <w:r>
        <w:t xml:space="preserve"> к участию в аукционе</w:t>
      </w:r>
      <w:r w:rsidRPr="002002B5">
        <w:t xml:space="preserve"> или об отказе ему</w:t>
      </w:r>
      <w:r>
        <w:t xml:space="preserve"> в допуске к участию в аукционе</w:t>
      </w:r>
      <w:r w:rsidRPr="002002B5">
        <w:t>;</w:t>
      </w:r>
    </w:p>
    <w:p w:rsidR="00342D5B" w:rsidRDefault="00342D5B" w:rsidP="006034F9">
      <w:pPr>
        <w:autoSpaceDE w:val="0"/>
        <w:autoSpaceDN w:val="0"/>
        <w:adjustRightInd w:val="0"/>
        <w:ind w:firstLine="540"/>
        <w:jc w:val="both"/>
        <w:outlineLvl w:val="1"/>
      </w:pPr>
      <w:r>
        <w:t xml:space="preserve">сведений о признании аукциона несостоявшимся (в случае признания аукциона несостоявшимся). </w:t>
      </w:r>
    </w:p>
    <w:p w:rsidR="00342D5B" w:rsidRDefault="00342D5B" w:rsidP="006034F9">
      <w:pPr>
        <w:autoSpaceDE w:val="0"/>
        <w:autoSpaceDN w:val="0"/>
        <w:adjustRightInd w:val="0"/>
        <w:ind w:firstLine="540"/>
        <w:jc w:val="both"/>
        <w:outlineLvl w:val="1"/>
      </w:pPr>
      <w:r>
        <w:t xml:space="preserve">16.4. Протокол рассмотрения заявок на участие в аукционе размещается заказчиком на официальном сайте одновременно с размещением на официальном сайте протокола аукциона. </w:t>
      </w:r>
    </w:p>
    <w:p w:rsidR="00342D5B" w:rsidRDefault="00342D5B" w:rsidP="006034F9">
      <w:pPr>
        <w:autoSpaceDE w:val="0"/>
        <w:autoSpaceDN w:val="0"/>
        <w:adjustRightInd w:val="0"/>
        <w:ind w:firstLine="540"/>
        <w:jc w:val="both"/>
        <w:outlineLvl w:val="1"/>
      </w:pPr>
      <w:r>
        <w:t>16.5. В случае, если было установлено требование обеспечения заявки на участие в аукционе</w:t>
      </w:r>
      <w:r w:rsidRPr="0009762A">
        <w:t xml:space="preserve">, заказчик обязан вернуть </w:t>
      </w:r>
      <w:r>
        <w:t>внесенные в качестве обеспечения заявки на участие в аукционе денежные средства</w:t>
      </w:r>
      <w:r w:rsidRPr="0009762A">
        <w:t xml:space="preserve"> заинтересованному лицу, подавшему заявку на участие в аукционе и не допущенному к участию в аукционе, в течение пяти рабочих дней со дня подписания</w:t>
      </w:r>
      <w:r>
        <w:t xml:space="preserve"> протокола рассмотрения заявок на участие в аукционе.</w:t>
      </w:r>
    </w:p>
    <w:p w:rsidR="00342D5B" w:rsidRDefault="00342D5B" w:rsidP="006034F9">
      <w:pPr>
        <w:autoSpaceDE w:val="0"/>
        <w:autoSpaceDN w:val="0"/>
        <w:adjustRightInd w:val="0"/>
        <w:ind w:firstLine="540"/>
        <w:jc w:val="both"/>
        <w:outlineLvl w:val="1"/>
      </w:pPr>
      <w:r>
        <w:t>16.6. В случае, если на основании результатов рассмотрения заявок на участие в аукционе принято решение об отказе в допуске к участию в аукционе всех заинтересованных лиц, подавших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аукционе в отношении этого лота. При этом заказчик в случае, если было установлено требование обеспечения заявки на участие в аукционе</w:t>
      </w:r>
      <w:r w:rsidRPr="00E51ED2">
        <w:t>,</w:t>
      </w:r>
      <w:r>
        <w:t xml:space="preserve"> обязан </w:t>
      </w:r>
      <w:r w:rsidRPr="0009762A">
        <w:t xml:space="preserve">вернуть </w:t>
      </w:r>
      <w:r>
        <w:t>внесенные в качестве обеспечения заявки на участие в аукционе денежные средства</w:t>
      </w:r>
      <w:r w:rsidRPr="0009762A">
        <w:t xml:space="preserve"> заинтересованным</w:t>
      </w:r>
      <w:r>
        <w:t xml:space="preserve"> лицам, подавшим заявки на участие в аукционе, в течение пяти рабочих дней со дня признания аукциона несостоявшимся. </w:t>
      </w:r>
    </w:p>
    <w:p w:rsidR="00342D5B" w:rsidRDefault="00342D5B" w:rsidP="006034F9">
      <w:pPr>
        <w:autoSpaceDE w:val="0"/>
        <w:autoSpaceDN w:val="0"/>
        <w:adjustRightInd w:val="0"/>
        <w:ind w:firstLine="540"/>
        <w:jc w:val="both"/>
        <w:outlineLvl w:val="1"/>
      </w:pPr>
      <w:r>
        <w:t xml:space="preserve">16.7. 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заинтересованного лица, подавшего заявку на участие в аукционе, аукцион признается несостоявшимся, при этом договор с таким участником аукциона заключается в соответствии </w:t>
      </w:r>
      <w:r w:rsidRPr="004B2C2F">
        <w:rPr>
          <w:b/>
          <w:bCs/>
        </w:rPr>
        <w:t>с п</w:t>
      </w:r>
      <w:r>
        <w:rPr>
          <w:b/>
          <w:bCs/>
        </w:rPr>
        <w:t>7.5</w:t>
      </w:r>
      <w:r w:rsidRPr="00CB7EDC">
        <w:rPr>
          <w:color w:val="C00000"/>
        </w:rPr>
        <w:t>.</w:t>
      </w:r>
      <w:r>
        <w:rPr>
          <w:color w:val="C00000"/>
        </w:rPr>
        <w:t xml:space="preserve">  </w:t>
      </w:r>
      <w:r>
        <w:t xml:space="preserve"> настоящего Положения. В случае, если документацией об аукционе предусмотрено два и более лота, аукцион признается не состоявшимся только в отношении того лота, решение о допуске к участию в котором и признании участником аукциона принято относительно только одного заинтересованного лица, подавшего заявку на участие в аукционе в отношении этого лота, при этом договор с таким участником аукциона заключается в соответствии с </w:t>
      </w:r>
      <w:r w:rsidRPr="004B2C2F">
        <w:t>п.</w:t>
      </w:r>
      <w:r>
        <w:t>.  настоящего Порядка в отношении этого лота. При этом заказчик в случае, если было установлено требование обеспечения заявки на участие в аукционе</w:t>
      </w:r>
      <w:r w:rsidRPr="00E51ED2">
        <w:t>,</w:t>
      </w:r>
      <w:r>
        <w:t xml:space="preserve"> обязан вернуть внесенные в качестве обеспечения заявки на участие в аукционе денежные средства  заинтересованным лицам, подавшим заявки на участие в аукционе, в течение пяти рабочих дней со дня признания аукциона несостоявшимся, за исключением заинтересованного лица, признанного участником аукциона. Внесенные в качестве обеспечения заявки на участие в аукционе денежные средства</w:t>
      </w:r>
      <w:r w:rsidRPr="007A2099">
        <w:t xml:space="preserve"> </w:t>
      </w:r>
      <w:r>
        <w:t xml:space="preserve">возвращается такому участнику аукциона в течение пяти рабочих дней со дня заключения с ним договора. </w:t>
      </w:r>
    </w:p>
    <w:p w:rsidR="00342D5B" w:rsidRDefault="00342D5B" w:rsidP="006034F9">
      <w:pPr>
        <w:jc w:val="center"/>
        <w:rPr>
          <w:b/>
          <w:bCs/>
        </w:rPr>
      </w:pPr>
      <w:r>
        <w:rPr>
          <w:b/>
          <w:bCs/>
        </w:rPr>
        <w:t>17. Порядок проведения аукциона</w:t>
      </w:r>
    </w:p>
    <w:p w:rsidR="00342D5B" w:rsidRDefault="00342D5B" w:rsidP="006034F9">
      <w:pPr>
        <w:autoSpaceDE w:val="0"/>
        <w:autoSpaceDN w:val="0"/>
        <w:adjustRightInd w:val="0"/>
        <w:ind w:firstLine="540"/>
        <w:jc w:val="both"/>
        <w:outlineLvl w:val="1"/>
      </w:pPr>
      <w:r>
        <w:t xml:space="preserve">17.1. Аукцион проводится заказчиком в присутствии членов аукционной комиссии, участников аукциона или их представителей, </w:t>
      </w:r>
      <w:r w:rsidRPr="00987D08">
        <w:t>в день, во время и в месте, установленном в документации об аукционе.</w:t>
      </w:r>
      <w:r>
        <w:t xml:space="preserve"> Аукцион должен быть проведен в течение трех дней со дня окончания рассмотрения заявок на участие в аукционе.</w:t>
      </w:r>
    </w:p>
    <w:p w:rsidR="00342D5B" w:rsidRDefault="00342D5B" w:rsidP="006034F9">
      <w:pPr>
        <w:autoSpaceDE w:val="0"/>
        <w:autoSpaceDN w:val="0"/>
        <w:adjustRightInd w:val="0"/>
        <w:ind w:firstLine="540"/>
        <w:jc w:val="both"/>
        <w:outlineLvl w:val="1"/>
      </w:pPr>
      <w:r>
        <w:t>17.2. Аукцион проводится путем снижения –повышения начальной (максимальной) цены договора (цены лота) или цены единицы товара, работы, услуги (далее также – начальной цены), указанной в извещении о проведении открытого аукциона, на "шаг аукциона".</w:t>
      </w:r>
    </w:p>
    <w:p w:rsidR="00342D5B" w:rsidRDefault="00342D5B" w:rsidP="006034F9">
      <w:pPr>
        <w:autoSpaceDE w:val="0"/>
        <w:autoSpaceDN w:val="0"/>
        <w:adjustRightInd w:val="0"/>
        <w:ind w:firstLine="540"/>
        <w:jc w:val="both"/>
        <w:outlineLvl w:val="1"/>
      </w:pPr>
      <w:r>
        <w:t>17.3. "Шаг аукциона" устанавливается в размере пяти процентов начальной цены,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высокую цену договора , аукционист обязан снизить "шаг аукциона" на 0,5 процента начальной цены, но не ниже 0,5 процента начальной цены.</w:t>
      </w:r>
    </w:p>
    <w:p w:rsidR="00342D5B" w:rsidRDefault="00342D5B" w:rsidP="006034F9">
      <w:pPr>
        <w:autoSpaceDE w:val="0"/>
        <w:autoSpaceDN w:val="0"/>
        <w:adjustRightInd w:val="0"/>
        <w:ind w:firstLine="540"/>
        <w:jc w:val="both"/>
        <w:outlineLvl w:val="1"/>
      </w:pPr>
      <w:r>
        <w:t>17.4. Аукционист выбирается из числа членов аукционной комиссии путем открытого голосования членов аукционной комиссии большинством голосов.</w:t>
      </w:r>
    </w:p>
    <w:p w:rsidR="00342D5B" w:rsidRDefault="00342D5B" w:rsidP="006034F9">
      <w:pPr>
        <w:autoSpaceDE w:val="0"/>
        <w:autoSpaceDN w:val="0"/>
        <w:adjustRightInd w:val="0"/>
        <w:ind w:firstLine="540"/>
        <w:jc w:val="both"/>
        <w:outlineLvl w:val="1"/>
      </w:pPr>
      <w:r>
        <w:t>17.5. Аукцион проводится в следующем порядке:</w:t>
      </w:r>
    </w:p>
    <w:p w:rsidR="00342D5B" w:rsidRDefault="00342D5B" w:rsidP="006034F9">
      <w:pPr>
        <w:autoSpaceDE w:val="0"/>
        <w:autoSpaceDN w:val="0"/>
        <w:adjustRightInd w:val="0"/>
        <w:ind w:firstLine="540"/>
        <w:jc w:val="both"/>
        <w:outlineLvl w:val="1"/>
      </w:pPr>
      <w:r>
        <w:t>1) аукционная комиссия непосредственно перед началом проведения аукциона регистрирует заинтересованных лиц, подавших заявки на участие в аукционе и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заинтересованных лиц, подавших заявки в отношении такого лота и явившихся на аукцион, или их представителей;</w:t>
      </w:r>
    </w:p>
    <w:p w:rsidR="00342D5B" w:rsidRPr="00525A87" w:rsidRDefault="00342D5B" w:rsidP="006034F9">
      <w:pPr>
        <w:autoSpaceDE w:val="0"/>
        <w:autoSpaceDN w:val="0"/>
        <w:adjustRightInd w:val="0"/>
        <w:ind w:firstLine="540"/>
        <w:jc w:val="both"/>
        <w:outlineLvl w:val="1"/>
      </w:pPr>
      <w:r>
        <w:t xml:space="preserve"> 2) аукционная комиссия оглашает решение о допуске заинтересованного лица к участию в аукционе и о признании его участником аукциона или об отказе в допуске заинтересованного лица к участию в аукционе, содержащееся в протоколе рассмотрения заявок на участие в аукционе. Заинтересованные лица, в отношении которых аукционной комиссией оглашено решение об отказе в допуске заинтересованного лица к участию в аукционе, или их представители не могут участвовать в аукционе и обязаны незамедлительно покинуть место проведения аукциона. В аукционе могут участвовать только заинтересованные лица, признанные участниками аукциона, или их представители.</w:t>
      </w:r>
      <w:r w:rsidRPr="005E6CBF">
        <w:t xml:space="preserve"> </w:t>
      </w:r>
      <w:r>
        <w:t>Участникам аукциона или их представителям выдаются пронумерованные карточки (далее - карточки);</w:t>
      </w:r>
    </w:p>
    <w:p w:rsidR="00342D5B" w:rsidRDefault="00342D5B" w:rsidP="006034F9">
      <w:pPr>
        <w:autoSpaceDE w:val="0"/>
        <w:autoSpaceDN w:val="0"/>
        <w:adjustRightInd w:val="0"/>
        <w:ind w:firstLine="540"/>
        <w:jc w:val="both"/>
        <w:outlineLvl w:val="1"/>
      </w:pPr>
      <w:r>
        <w:t>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"шага аукциона", наименований участников аукциона, которые присутствуют на аукционе, аукционист предлагает участникам аукциона заявлять свои предложения о цене договора;</w:t>
      </w:r>
    </w:p>
    <w:p w:rsidR="00342D5B" w:rsidRDefault="00342D5B" w:rsidP="006034F9">
      <w:pPr>
        <w:autoSpaceDE w:val="0"/>
        <w:autoSpaceDN w:val="0"/>
        <w:adjustRightInd w:val="0"/>
        <w:ind w:firstLine="540"/>
        <w:jc w:val="both"/>
        <w:outlineLvl w:val="1"/>
      </w:pPr>
      <w:r>
        <w:t>4) участник аукциона после объявления аукционистом начальной цены и цены договора, сниженной- повышенной в соответствии с "шагом аукциона" в порядке, установленном п.17.3. настоящего Положения, поднимает карточки в случае, если он согласен заключить договор по объявленной цене;</w:t>
      </w:r>
    </w:p>
    <w:p w:rsidR="00342D5B" w:rsidRDefault="00342D5B" w:rsidP="006034F9">
      <w:pPr>
        <w:autoSpaceDE w:val="0"/>
        <w:autoSpaceDN w:val="0"/>
        <w:adjustRightInd w:val="0"/>
        <w:ind w:firstLine="540"/>
        <w:jc w:val="both"/>
        <w:outlineLvl w:val="1"/>
      </w:pPr>
      <w:r>
        <w:t>5) аукционист объявляет номер карточки участника аукциона, который первым поднял карточку после объявления аукционистом цены договора, сниженной- повышенной в соответствии с "шагом аукциона", а также новую цену договора, сниженную- повышенную в соответствии с "шагом аукциона" в порядке, установленном п.17.3. настоящего Порядка, и "шаг аукциона", в соответствии с которым снижается цена;</w:t>
      </w:r>
    </w:p>
    <w:p w:rsidR="00342D5B" w:rsidRDefault="00342D5B" w:rsidP="006034F9">
      <w:pPr>
        <w:autoSpaceDE w:val="0"/>
        <w:autoSpaceDN w:val="0"/>
        <w:adjustRightInd w:val="0"/>
        <w:ind w:firstLine="540"/>
        <w:jc w:val="both"/>
        <w:outlineLvl w:val="1"/>
      </w:pPr>
      <w:r>
        <w:t>6) в случае, если при проведении аукциона цена договора снижена до нуля, аукцион проводится на право заключить договор, а цена договора повышается в соответствии с «шагом аукциона» в порядке, установленном п.17.3. настоящего Порядка;</w:t>
      </w:r>
    </w:p>
    <w:p w:rsidR="00342D5B" w:rsidRDefault="00342D5B" w:rsidP="006034F9">
      <w:pPr>
        <w:autoSpaceDE w:val="0"/>
        <w:autoSpaceDN w:val="0"/>
        <w:adjustRightInd w:val="0"/>
        <w:ind w:firstLine="540"/>
        <w:jc w:val="both"/>
        <w:outlineLvl w:val="1"/>
      </w:pPr>
      <w:r>
        <w:t>7)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42D5B" w:rsidRDefault="00342D5B" w:rsidP="006034F9">
      <w:pPr>
        <w:autoSpaceDE w:val="0"/>
        <w:autoSpaceDN w:val="0"/>
        <w:adjustRightInd w:val="0"/>
        <w:ind w:firstLine="540"/>
        <w:jc w:val="both"/>
        <w:outlineLvl w:val="1"/>
      </w:pPr>
      <w:r>
        <w:t>17.6. Победителем аукциона признается лицо, предложившее наиболее низкую-высокую цену договора, за исключением случая, установленного п</w:t>
      </w:r>
      <w:r w:rsidRPr="00CB7EDC">
        <w:rPr>
          <w:color w:val="C00000"/>
        </w:rPr>
        <w:t>.16.7</w:t>
      </w:r>
      <w:r>
        <w:t>. настоящего Положения.</w:t>
      </w:r>
    </w:p>
    <w:p w:rsidR="00342D5B" w:rsidRDefault="00342D5B" w:rsidP="006034F9">
      <w:pPr>
        <w:autoSpaceDE w:val="0"/>
        <w:autoSpaceDN w:val="0"/>
        <w:adjustRightInd w:val="0"/>
        <w:ind w:firstLine="540"/>
        <w:jc w:val="both"/>
        <w:outlineLvl w:val="1"/>
      </w:pPr>
      <w:r>
        <w:t>17.7. В случае, если при проведении аукциона цена договора снижена до нуля, и аукцион проводится на право заключить договор, победителем аукциона признается лицо, предложившее наиболее высокую цену договора.</w:t>
      </w:r>
    </w:p>
    <w:p w:rsidR="00342D5B" w:rsidRDefault="00342D5B" w:rsidP="006034F9">
      <w:pPr>
        <w:autoSpaceDE w:val="0"/>
        <w:autoSpaceDN w:val="0"/>
        <w:adjustRightInd w:val="0"/>
        <w:ind w:firstLine="540"/>
        <w:jc w:val="both"/>
        <w:outlineLvl w:val="1"/>
      </w:pPr>
      <w:r>
        <w:t xml:space="preserve">17.8. При проведении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r w:rsidRPr="00B01746">
        <w:t>сведения о признании аукциона несостоявшимся (в случае, если аукцион признан несостояв</w:t>
      </w:r>
      <w:r>
        <w:t>шимся). Протокол подписывается З</w:t>
      </w:r>
      <w:r w:rsidRPr="00B01746">
        <w:t>аказчиком, всеми присутствующими членами аукционной комиссии в день проведения аукциона. Заказчик в течение трех рабочих дней со дня подписания протокола аукциона передает победителю аукциона два экземпляра протокола. Победитель аукциона в течение двух ра</w:t>
      </w:r>
      <w:r>
        <w:t>бочих дней со дня получения от З</w:t>
      </w:r>
      <w:r w:rsidRPr="00B01746">
        <w:t>аказчика протокола аукциона подписывает такой протокол и направляет один экземпляр протокола заказчику.</w:t>
      </w:r>
      <w:r>
        <w:t xml:space="preserve"> </w:t>
      </w:r>
    </w:p>
    <w:p w:rsidR="00342D5B" w:rsidRDefault="00342D5B" w:rsidP="006034F9">
      <w:pPr>
        <w:autoSpaceDE w:val="0"/>
        <w:autoSpaceDN w:val="0"/>
        <w:adjustRightInd w:val="0"/>
        <w:ind w:firstLine="540"/>
        <w:jc w:val="both"/>
        <w:outlineLvl w:val="1"/>
      </w:pPr>
      <w:r>
        <w:t>17.9. Протокол аукциона размещается заказчиком на официальном сайте в день подписания указанного протокола членами аукционной комиссии и заказчиком.</w:t>
      </w:r>
    </w:p>
    <w:p w:rsidR="00342D5B" w:rsidRDefault="00342D5B" w:rsidP="006034F9">
      <w:pPr>
        <w:autoSpaceDE w:val="0"/>
        <w:autoSpaceDN w:val="0"/>
        <w:adjustRightInd w:val="0"/>
        <w:ind w:firstLine="540"/>
        <w:jc w:val="both"/>
        <w:outlineLvl w:val="1"/>
      </w:pPr>
      <w:r>
        <w:t>17.10. В случае, если было установлено требование обеспечения заявки на участие в аукционе</w:t>
      </w:r>
      <w:r w:rsidRPr="00B01746">
        <w:t>, заказчик обязан в</w:t>
      </w:r>
      <w:r>
        <w:t>ернуть</w:t>
      </w:r>
      <w:r w:rsidRPr="00B01746">
        <w:t xml:space="preserve"> в течение пяти рабочих дней со дня подписания членами аукционной комиссии и заказчиком протокола аукциона </w:t>
      </w:r>
      <w:r>
        <w:t>внесенные в качестве обеспечения заявки на участие в аукционе денежные средства</w:t>
      </w:r>
      <w:r w:rsidRPr="00B01746">
        <w:t xml:space="preserve"> участникам аукциона, которые не стали победителями аукциона, за исключением участника аукциона, сделавшего предпоследнее предложение о цене договора и которому денежные средства, внесенные в качестве </w:t>
      </w:r>
      <w:r w:rsidRPr="00C65D2F">
        <w:t>обеспечения заявки на участие в аукционе, возвращаются в порядке, предусмотренном п.23. настоящего По</w:t>
      </w:r>
      <w:r>
        <w:t>ложения</w:t>
      </w:r>
      <w:r w:rsidRPr="00C65D2F">
        <w:t>.</w:t>
      </w:r>
    </w:p>
    <w:p w:rsidR="00342D5B" w:rsidRDefault="00342D5B" w:rsidP="006034F9">
      <w:pPr>
        <w:autoSpaceDE w:val="0"/>
        <w:autoSpaceDN w:val="0"/>
        <w:adjustRightInd w:val="0"/>
        <w:ind w:firstLine="540"/>
        <w:jc w:val="both"/>
        <w:outlineLvl w:val="1"/>
      </w:pPr>
      <w:r>
        <w:t>17.11. В случае, если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цена,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Pr="002C499E">
        <w:t xml:space="preserve"> </w:t>
      </w:r>
      <w:r>
        <w:t>При этом Заказчик в случае, если было установлено требование обеспечения заявки на участие в аукционе</w:t>
      </w:r>
      <w:r w:rsidRPr="00E51ED2">
        <w:t>,</w:t>
      </w:r>
      <w:r>
        <w:t xml:space="preserve"> обязан вернуть внесенные в качестве обеспечения заявки на участие в аукционе денежные средства</w:t>
      </w:r>
      <w:r w:rsidRPr="00980F9F">
        <w:t xml:space="preserve"> </w:t>
      </w:r>
      <w:r>
        <w:t xml:space="preserve">участникам аукциона в течение пяти рабочих дней со дня признания аукциона несостоявшимся. </w:t>
      </w:r>
    </w:p>
    <w:p w:rsidR="00342D5B" w:rsidRDefault="00342D5B" w:rsidP="006034F9">
      <w:pPr>
        <w:autoSpaceDE w:val="0"/>
        <w:autoSpaceDN w:val="0"/>
        <w:adjustRightInd w:val="0"/>
        <w:ind w:firstLine="540"/>
        <w:jc w:val="both"/>
        <w:outlineLvl w:val="1"/>
      </w:pPr>
      <w:r>
        <w:t>17.12. В случае, если в аукционе участвовал один участник, аукцион признается несостоявшимся,</w:t>
      </w:r>
      <w:r w:rsidRPr="001208E4">
        <w:t xml:space="preserve"> </w:t>
      </w:r>
      <w:r>
        <w:t xml:space="preserve">при этом договор с таким участником аукциона заключается в соответствии с </w:t>
      </w:r>
      <w:r w:rsidRPr="00CB7EDC">
        <w:rPr>
          <w:color w:val="C00000"/>
        </w:rPr>
        <w:t>п.5.5</w:t>
      </w:r>
      <w:r>
        <w:t xml:space="preserve">. настоящего Порядка. В случае, если документацией об аукционе предусмотрено два и более лота, аукцион признается не состоявшимся только в отношении того лота, в котором участвовал один участник аукциона, при этом договор с таким участником аукциона заключается в соответствии с </w:t>
      </w:r>
      <w:r w:rsidRPr="00CB7EDC">
        <w:rPr>
          <w:color w:val="C00000"/>
        </w:rPr>
        <w:t>п.5.5</w:t>
      </w:r>
      <w:r>
        <w:t>. настоящего Положения  в отношении этого лота. При этом Заказчик в случае, если было установлено требование обеспечения заявки на участие в аукционе</w:t>
      </w:r>
      <w:r w:rsidRPr="00E51ED2">
        <w:t>,</w:t>
      </w:r>
      <w:r>
        <w:t xml:space="preserve"> обязан вернуть внесенные в качестве обеспечения заявки на участие в аукционе денежные средства  участникам аукциона, в течение пяти рабочих дней со дня признания аукциона несостоявшимся, за исключением одного участника аукциона, участвовавшего в аукционе. Внесенные в качестве обеспечения заявки на участие в аукционе денежные средства</w:t>
      </w:r>
      <w:r w:rsidRPr="007A2099">
        <w:t xml:space="preserve"> </w:t>
      </w:r>
      <w:r>
        <w:t xml:space="preserve">возвращается такому участнику аукциона в течение пяти рабочих дней со дня заключения с ним договора. </w:t>
      </w:r>
    </w:p>
    <w:p w:rsidR="00342D5B" w:rsidRDefault="00342D5B" w:rsidP="003A3745">
      <w:pPr>
        <w:autoSpaceDE w:val="0"/>
        <w:autoSpaceDN w:val="0"/>
        <w:adjustRightInd w:val="0"/>
        <w:ind w:firstLine="540"/>
        <w:jc w:val="both"/>
        <w:outlineLvl w:val="0"/>
        <w:rPr>
          <w:b/>
          <w:bCs/>
        </w:rPr>
      </w:pPr>
      <w:r>
        <w:t>17.13. Любой участник аукциона после размещения протокола аукциона вправе направить заказчику в письменной форме, запрос о разъяснении результатов аукциона. Заказчик в течение двух рабочих дней со дня поступления такого запроса обязаны представить участнику аукциона в письменной форме соответствующие разъяснения.</w:t>
      </w:r>
    </w:p>
    <w:p w:rsidR="00342D5B" w:rsidRDefault="00342D5B" w:rsidP="003A3745">
      <w:pPr>
        <w:jc w:val="center"/>
        <w:rPr>
          <w:b/>
          <w:bCs/>
        </w:rPr>
      </w:pPr>
      <w:r>
        <w:rPr>
          <w:b/>
          <w:bCs/>
        </w:rPr>
        <w:t>18.Аукцион   в электронной форме.</w:t>
      </w:r>
    </w:p>
    <w:p w:rsidR="00342D5B" w:rsidRDefault="00342D5B">
      <w:r>
        <w:t>18.1 Под аукционом в электронной форме понимается аукцион, при котором информация о закупке сообщается заказчиком неограниченному кругу лиц путем размещения в единой</w:t>
      </w:r>
    </w:p>
    <w:p w:rsidR="00342D5B" w:rsidRDefault="00342D5B">
      <w:r>
        <w:t>информационной системе извещения о таком аукционе и документации о нем. К участникам закупки предъявляются единые требования .Дополнительные требования к проведению такого аукциона обеспечиваются на электронной площадке ее оператором.</w:t>
      </w:r>
    </w:p>
    <w:p w:rsidR="00342D5B" w:rsidRDefault="00342D5B">
      <w:r>
        <w:t>18.2 Заказчик обязан проводить электронный аукцион в случае, если осуществляются закупки товаров, работ, услуг, включенных в перечь, установленный Правительством РФ, либо в дополнительный перечень, установленный высшим исполнительным органом государственной власти субъекта РФ.</w:t>
      </w:r>
    </w:p>
    <w:p w:rsidR="00342D5B" w:rsidRDefault="00342D5B">
      <w:r>
        <w:t>18.3 Заказчик имеет право осуществлять путем проведения электронного аукциона закупки товаров, работ, услуг, не включенных в перечень Правительства РФ.</w:t>
      </w:r>
    </w:p>
    <w:p w:rsidR="00342D5B" w:rsidRDefault="00342D5B">
      <w:r>
        <w:t>18.4 Под электронной площадкой понимается сайт в информационно-коммуникационной сети « Интернет», на котором проводятся электронные аукционы. Правительством РФ устанавливается порядок и условия отбора операторов электронных площадок.</w:t>
      </w:r>
    </w:p>
    <w:p w:rsidR="00342D5B" w:rsidRDefault="00342D5B">
      <w:r>
        <w:t>18.5 Не допускается взимание оператором электронной площадки платы за проведение электронного аукциона.</w:t>
      </w:r>
    </w:p>
    <w:p w:rsidR="00342D5B" w:rsidRDefault="00342D5B">
      <w:r>
        <w:t>18.6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 взимаемой с лица, с которым заключается контракт, в соответствие с актом Правительства РФ, предусмотренной частью4 ФЗ № 44» О контрактной системе в сфере закупок товаров, работ. Услуг для обеспечения государственных и муниципальных нужд».</w:t>
      </w:r>
    </w:p>
    <w:p w:rsidR="00342D5B" w:rsidRDefault="00342D5B">
      <w:pPr>
        <w:rPr>
          <w:b/>
          <w:bCs/>
        </w:rPr>
      </w:pPr>
      <w:r>
        <w:rPr>
          <w:b/>
          <w:bCs/>
        </w:rPr>
        <w:t>18.7</w:t>
      </w:r>
      <w:r w:rsidRPr="00097C45">
        <w:rPr>
          <w:b/>
          <w:bCs/>
        </w:rPr>
        <w:t>. Особенности документооборота  при  проведении электронного аукциона.</w:t>
      </w:r>
    </w:p>
    <w:p w:rsidR="00342D5B" w:rsidRDefault="00342D5B">
      <w:r>
        <w:t>18.7.1. Обмен информацией , связанной с получением аккредитации на электронных площадках и проведением электронного аукциона, между участниками такого аукциона, заказчиком , оператором электронной площадки  осуществляется на электронной площадке в форме электронных  документов.</w:t>
      </w:r>
    </w:p>
    <w:p w:rsidR="00342D5B" w:rsidRDefault="00342D5B">
      <w:r>
        <w:t>18.7.2.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42D5B" w:rsidRDefault="00342D5B">
      <w:r>
        <w:t xml:space="preserve">18.7.3. Документы и информация, направляемые в форме электронных документов оператором электронной  площадки  участнику электронного аукциона, </w:t>
      </w:r>
    </w:p>
    <w:p w:rsidR="00342D5B" w:rsidRDefault="00342D5B">
      <w:r>
        <w:t>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342D5B" w:rsidRDefault="00342D5B" w:rsidP="00EA4696">
      <w:r>
        <w:t>18.7.4. Ключи усиленных электронных подписей , а так же сертификаты ключей проверки электронных подписей , предназначенных для использования  должны быть созданы и выданы в соответствие с частью 2 ст. 5 ФЗ № 44 «О контрактной системе в сфере закупок товаров, работ, услуг для обеспечения государственных и муниципальных нужд».</w:t>
      </w:r>
    </w:p>
    <w:p w:rsidR="00342D5B" w:rsidRDefault="00342D5B">
      <w:r>
        <w:t>18.7.5.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устанавливаются  оператором  электронной площадки.</w:t>
      </w:r>
    </w:p>
    <w:p w:rsidR="00342D5B" w:rsidRDefault="00342D5B">
      <w:r>
        <w:t>18.7.6.  В течение одного часа с момента размещения информации ,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342D5B" w:rsidRDefault="00342D5B">
      <w:r>
        <w:t>18.7.7.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разъяснение положений документации о таком аукционе оператор электронной площадки размещает указанную информацию на своем сайте в информационно- коммуникационной сети « Интернет», а так 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 же лицу, направившему запрос о даче разъяснений положений документации о проведении такого аукциона . по адресам электронной почты, указанным этими участниками при аккредитации на электронной площадке или этим лицом при направлении запроса.</w:t>
      </w:r>
    </w:p>
    <w:p w:rsidR="00342D5B" w:rsidRDefault="00342D5B" w:rsidP="00E22A02">
      <w:r>
        <w:t>18.8.8. При направлении оператором электронной  площадки заказчику  документов и информации в форме электронных документов, полученных от участников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w:t>
      </w:r>
      <w:r w:rsidRPr="00E22A02">
        <w:t xml:space="preserve"> </w:t>
      </w:r>
      <w:r>
        <w:t>ФЗ № 44 « О контрактной системе в сфере закупок товаров, работ, услуг для обеспечения государственных и муниципальных нужд».</w:t>
      </w:r>
    </w:p>
    <w:p w:rsidR="00342D5B" w:rsidRDefault="00342D5B" w:rsidP="00E22A02">
      <w:r>
        <w:t>18.7.9. В случае, если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342D5B" w:rsidRDefault="00342D5B" w:rsidP="004C0CF0">
      <w:r>
        <w:t>18.7.10. Документы и информация , связанные с проведением электронного аукциона  и полученные или направленные оператором электронной площадки  хранятся оператором электронной площадки в соответствии с едиными требованиями , установленными</w:t>
      </w:r>
      <w:r w:rsidRPr="004C0CF0">
        <w:t xml:space="preserve"> </w:t>
      </w:r>
      <w:r>
        <w:t>ФЗ № 44» О контрактной системе в сфере закупок товаров, работ, услуг для обеспечения государственных и муниципальных нужд».</w:t>
      </w:r>
    </w:p>
    <w:p w:rsidR="00342D5B" w:rsidRDefault="00342D5B" w:rsidP="00E22A02">
      <w:r>
        <w:rPr>
          <w:b/>
          <w:bCs/>
        </w:rPr>
        <w:t>18.8</w:t>
      </w:r>
      <w:r w:rsidRPr="00A71A5D">
        <w:rPr>
          <w:b/>
          <w:bCs/>
        </w:rPr>
        <w:t>.  Извещение о проведении электронного аукциона.</w:t>
      </w:r>
    </w:p>
    <w:p w:rsidR="00342D5B" w:rsidRDefault="00342D5B" w:rsidP="00E22A02">
      <w:r>
        <w:t xml:space="preserve">18.8.1. В случае, если начальная (максимальная) цена контракта не превышает трех миллионов рублей заказчик размещает в единой информационной системе  извещение о проведении электронного аукциона </w:t>
      </w:r>
      <w:r w:rsidRPr="00A71A5D">
        <w:rPr>
          <w:b/>
          <w:bCs/>
        </w:rPr>
        <w:t>не менее, чем за семь дней</w:t>
      </w:r>
      <w:r>
        <w:t xml:space="preserve"> до даты окончания срока подачи заявок на участие в таком аукционе.</w:t>
      </w:r>
    </w:p>
    <w:p w:rsidR="00342D5B" w:rsidRDefault="00342D5B" w:rsidP="00E22A02">
      <w:r>
        <w:t>18.8.2. В случае, если</w:t>
      </w:r>
      <w:r w:rsidRPr="00A71A5D">
        <w:t xml:space="preserve"> </w:t>
      </w:r>
      <w:r>
        <w:t xml:space="preserve">начальная (максимальная) цена контракта  превышает три миллиона рублей заказчик размещает в единой информационной системе  извещение о проведении электронного аукциона </w:t>
      </w:r>
      <w:r>
        <w:rPr>
          <w:b/>
          <w:bCs/>
        </w:rPr>
        <w:t xml:space="preserve">не менее, чем за пятнадцать </w:t>
      </w:r>
      <w:r w:rsidRPr="00A71A5D">
        <w:rPr>
          <w:b/>
          <w:bCs/>
        </w:rPr>
        <w:t xml:space="preserve"> дней</w:t>
      </w:r>
      <w:r>
        <w:t xml:space="preserve"> до даты окончания срока подачи заявок на участие в таком аукционе.</w:t>
      </w:r>
    </w:p>
    <w:p w:rsidR="00342D5B" w:rsidRDefault="00342D5B" w:rsidP="00E22A02">
      <w:r>
        <w:t>18.8.3. Заказчик  вправе дополнительно опубликовать извещение о проведении электронного аукциона в любых средствах массовой информации.</w:t>
      </w:r>
    </w:p>
    <w:p w:rsidR="00342D5B" w:rsidRDefault="00342D5B" w:rsidP="00E22A02">
      <w:r>
        <w:t>18.8.4. В извещении указываются:</w:t>
      </w:r>
    </w:p>
    <w:p w:rsidR="00342D5B" w:rsidRDefault="00342D5B" w:rsidP="00E22A02">
      <w:r>
        <w:t>- адрес электронной площадки в  информационно-коммуникационной сети « Интернет»;</w:t>
      </w:r>
    </w:p>
    <w:p w:rsidR="00342D5B" w:rsidRDefault="00342D5B" w:rsidP="00E22A02">
      <w:r>
        <w:t>- дата проведения аукциона, при этом ,если дата проведения аукциона  приходится на нерабочий день, день проведения аукциона переносится на  следующий за ним рабочий день;</w:t>
      </w:r>
    </w:p>
    <w:p w:rsidR="00342D5B" w:rsidRDefault="00342D5B" w:rsidP="00E22A02">
      <w:r>
        <w:t>- реквизиты счета для внесения денежных средств в качестве обеспечения заявок участников аукциона и размер обеспечения данных заявок;</w:t>
      </w:r>
    </w:p>
    <w:p w:rsidR="00342D5B" w:rsidRDefault="00342D5B" w:rsidP="00E22A02">
      <w:r>
        <w:t>-преимущества предоставляемые заказчиком при их наличии);</w:t>
      </w:r>
    </w:p>
    <w:p w:rsidR="00342D5B" w:rsidRDefault="00342D5B" w:rsidP="00CB4E37">
      <w:r>
        <w:t>-предъявляемые  участникам аукциона требования и исчерпывающий перечень документов, которые должны быть представлены участниками аукциона</w:t>
      </w:r>
    </w:p>
    <w:p w:rsidR="00342D5B" w:rsidRDefault="00342D5B" w:rsidP="00CB4E37">
      <w:r>
        <w:t>- условия, запреты, ограничения допуска товаров , происходящих из иностранных государств или группы иностранных государств, работ, услуг, оказываемых иностранными лицами;</w:t>
      </w:r>
    </w:p>
    <w:p w:rsidR="00342D5B" w:rsidRDefault="00342D5B" w:rsidP="00E75687">
      <w:r>
        <w:t xml:space="preserve">18.8.5 Заказчик вправе принять решение о внесении изменений в извещение о проведении аукциона не позднее , чем за два дня до даты окончания срока подачи заявок на участие в аукционе. Изменение объекта закупки при  проведении аукциона не допускается. В течение одного дня с даты принятия такого решения заказчик размещает в информационно-коммуникационной сети « Интернет» указанные изменения. При этом срок подачи заявок на участие в таком аукционе должен быть продлен таким образом, чтобы с даты окончания срока подачи заявок на участие в таком аукционе этот срок составлял </w:t>
      </w:r>
      <w:r w:rsidRPr="00E75687">
        <w:rPr>
          <w:b/>
          <w:bCs/>
        </w:rPr>
        <w:t>не менее чем семь</w:t>
      </w:r>
      <w:r>
        <w:t xml:space="preserve"> дней.</w:t>
      </w:r>
    </w:p>
    <w:p w:rsidR="00342D5B" w:rsidRDefault="00342D5B" w:rsidP="00E75687">
      <w:pPr>
        <w:rPr>
          <w:b/>
          <w:bCs/>
        </w:rPr>
      </w:pPr>
      <w:r>
        <w:rPr>
          <w:b/>
          <w:bCs/>
        </w:rPr>
        <w:t>18.9</w:t>
      </w:r>
      <w:r w:rsidRPr="00E75687">
        <w:rPr>
          <w:b/>
          <w:bCs/>
        </w:rPr>
        <w:t>. Содержание документации об электронном аукционе.</w:t>
      </w:r>
    </w:p>
    <w:p w:rsidR="00342D5B" w:rsidRDefault="00342D5B" w:rsidP="00E75687">
      <w:r>
        <w:rPr>
          <w:b/>
          <w:bCs/>
        </w:rPr>
        <w:t xml:space="preserve">18.9.1. </w:t>
      </w:r>
      <w:r>
        <w:t>Документация  об электронном аукционе наряду с заявкой должна содержать следующую  информацию:</w:t>
      </w:r>
    </w:p>
    <w:p w:rsidR="00342D5B" w:rsidRDefault="00342D5B" w:rsidP="00E75687">
      <w:r>
        <w:t xml:space="preserve">1. </w:t>
      </w:r>
      <w:r w:rsidRPr="004613BC">
        <w:rPr>
          <w:b/>
          <w:bCs/>
        </w:rPr>
        <w:t>информация о заказчике</w:t>
      </w:r>
      <w:r>
        <w:t xml:space="preserve">- наименование, место нахождения, почтовый адрес, адрес электронной почты, номер контактного телефона, ответственное должностное лицо </w:t>
      </w:r>
    </w:p>
    <w:p w:rsidR="00342D5B" w:rsidRDefault="00342D5B" w:rsidP="00E75687">
      <w:r>
        <w:t>2</w:t>
      </w:r>
      <w:r w:rsidRPr="004613BC">
        <w:rPr>
          <w:b/>
          <w:bCs/>
        </w:rPr>
        <w:t>. общая информация о закупке</w:t>
      </w:r>
      <w:r>
        <w:rPr>
          <w:b/>
          <w:bCs/>
        </w:rPr>
        <w:t xml:space="preserve"> </w:t>
      </w:r>
      <w:r w:rsidRPr="004613BC">
        <w:rPr>
          <w:b/>
          <w:bCs/>
        </w:rPr>
        <w:t>\краткое изложение условий контракт</w:t>
      </w:r>
      <w:r>
        <w:t>а</w:t>
      </w:r>
    </w:p>
    <w:p w:rsidR="00342D5B" w:rsidRDefault="00342D5B" w:rsidP="00E75687">
      <w:r>
        <w:t>2.1. Используемый способ определения поставщика( подрядчика, исполнителя)(распоряжение Правительства от 31.10.2013г №2019-р» О перечне товаров, работ, услуг в случае осуществления закупок, которых заказчик обязан проводить аукцион в электронной форме).</w:t>
      </w:r>
    </w:p>
    <w:p w:rsidR="00342D5B" w:rsidRDefault="00342D5B" w:rsidP="00E75687">
      <w:r>
        <w:t>2.2. Адрес электронной площадки в информационно-коммуникационной сети « Интернет».</w:t>
      </w:r>
    </w:p>
    <w:p w:rsidR="00342D5B" w:rsidRDefault="00342D5B" w:rsidP="00E75687">
      <w:r>
        <w:t>2.3.. Наименование объекта закупки(предмет контракта).</w:t>
      </w:r>
    </w:p>
    <w:p w:rsidR="00342D5B" w:rsidRDefault="00342D5B" w:rsidP="00E75687">
      <w:r>
        <w:t>2.4. Описание объекта закупки, в том числе показатели, позволяющие определить соответствие закупаемых товаров, работы, услуг, установленных заказчиком требованиям. В случае, если в документации об аукционе содержится  указание на товарный знак, читать такие товарные знаки в редакции « или эквивалент».(приложение №1 к документации об аукционе)</w:t>
      </w:r>
    </w:p>
    <w:p w:rsidR="00342D5B" w:rsidRDefault="00342D5B" w:rsidP="00E75687">
      <w:r>
        <w:t>2.5. Начальная (максимальная ) цена контракта.</w:t>
      </w:r>
    </w:p>
    <w:p w:rsidR="00342D5B" w:rsidRDefault="00342D5B" w:rsidP="00E75687">
      <w:r>
        <w:t>2.6. Обоснование начальной (максимальной) цены контракта.(приложение №2 к документации об аукционе).</w:t>
      </w:r>
    </w:p>
    <w:p w:rsidR="00342D5B" w:rsidRDefault="00342D5B" w:rsidP="00E75687">
      <w:r>
        <w:t>2.7. Показатели  товара, используемого  при выполнении работ, создании услуг.(приложение №1.1 к документации).</w:t>
      </w:r>
    </w:p>
    <w:p w:rsidR="00342D5B" w:rsidRDefault="00342D5B" w:rsidP="00E75687">
      <w:r>
        <w:t>2.8. Количество поставляемого товара, объем выполняемых услуг.</w:t>
      </w:r>
    </w:p>
    <w:p w:rsidR="00342D5B" w:rsidRDefault="00342D5B" w:rsidP="00E75687">
      <w:r>
        <w:t>2.9. Место доставки товара, место выполнения работы или оказания услуги.</w:t>
      </w:r>
    </w:p>
    <w:p w:rsidR="00342D5B" w:rsidRDefault="00342D5B" w:rsidP="00E75687">
      <w:r>
        <w:t>2.10. Сроки поставки товара или завершения работы, либо график оказания услуги.</w:t>
      </w:r>
    </w:p>
    <w:p w:rsidR="00342D5B" w:rsidRDefault="00342D5B" w:rsidP="00E75687">
      <w:r>
        <w:t>2.11.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342D5B" w:rsidRDefault="00342D5B" w:rsidP="00E75687">
      <w:r>
        <w:t>2.11.1 Требования к предоставлению гарантии производителя и (или) поставщика данного товара и к сроку действия такой гарантии.</w:t>
      </w:r>
    </w:p>
    <w:p w:rsidR="00342D5B" w:rsidRDefault="00342D5B" w:rsidP="00E75687">
      <w:r>
        <w:t>2.12. Источник финансирования</w:t>
      </w:r>
    </w:p>
    <w:p w:rsidR="00342D5B" w:rsidRDefault="00342D5B" w:rsidP="00E75687">
      <w:r>
        <w:t>2.13. Информация о валюте, используемой  для формирования цены контракта и расчетов с поставщиками (подрядчиками, исполнителями).</w:t>
      </w:r>
    </w:p>
    <w:p w:rsidR="00342D5B" w:rsidRDefault="00342D5B" w:rsidP="00E75687">
      <w:pPr>
        <w:rPr>
          <w:b/>
          <w:bCs/>
        </w:rPr>
      </w:pPr>
      <w:r>
        <w:rPr>
          <w:b/>
          <w:bCs/>
        </w:rPr>
        <w:t>18.9.2. У</w:t>
      </w:r>
      <w:r w:rsidRPr="003E453C">
        <w:rPr>
          <w:b/>
          <w:bCs/>
        </w:rPr>
        <w:t>частие в определении поставщиков(подрядчиков, исполнителей)</w:t>
      </w:r>
    </w:p>
    <w:p w:rsidR="00342D5B" w:rsidRDefault="00342D5B" w:rsidP="00E75687">
      <w:r>
        <w:rPr>
          <w:b/>
          <w:bCs/>
        </w:rPr>
        <w:t xml:space="preserve">1. </w:t>
      </w:r>
      <w: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в соответствии с гражданским законодательством.</w:t>
      </w:r>
    </w:p>
    <w:p w:rsidR="00342D5B" w:rsidRDefault="00342D5B" w:rsidP="00E75687">
      <w:r>
        <w:t>2. Полномочия, предоставляемые учреждениям  и предприятиям уголовно- исполнительной системы. Если предоставляются, то указывается % от предполагаемой цены контракта(до 15 %).</w:t>
      </w:r>
    </w:p>
    <w:p w:rsidR="00342D5B" w:rsidRDefault="00342D5B" w:rsidP="00E75687">
      <w:r>
        <w:t>3. Преимущества, предоставляемые организациям инвалидов( не предоставляются, либо % от предлагаемой цены контракта (до 15 %)</w:t>
      </w:r>
    </w:p>
    <w:p w:rsidR="00342D5B" w:rsidRDefault="00342D5B" w:rsidP="00E75687">
      <w:r>
        <w:t>4. Преимущества, предоставляемые субъектам малого предпринимательства, социально-ориентированным некоммерческим организациям(не предоставляются,, предоставляются, или поставщик( подрядчик, исполнитель) ,не являющийся субъектом малого предпринимательства или социально-ориентированной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социально-ориентированных некомме5рческих организаций.</w:t>
      </w:r>
    </w:p>
    <w:p w:rsidR="00342D5B" w:rsidRDefault="00342D5B" w:rsidP="00E75687">
      <w:r>
        <w:t>5. Условия, запреты и ограничения для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42D5B" w:rsidRDefault="00342D5B" w:rsidP="00E75687">
      <w:r>
        <w:t>6. Ограничения участия в определении поставщика(подрядчика, исполнителя) .</w:t>
      </w:r>
    </w:p>
    <w:p w:rsidR="00342D5B" w:rsidRDefault="00342D5B" w:rsidP="00E75687">
      <w:pPr>
        <w:rPr>
          <w:b/>
          <w:bCs/>
        </w:rPr>
      </w:pPr>
      <w:r>
        <w:rPr>
          <w:b/>
          <w:bCs/>
        </w:rPr>
        <w:t>18.9.3. Т</w:t>
      </w:r>
      <w:r w:rsidRPr="00491CFA">
        <w:rPr>
          <w:b/>
          <w:bCs/>
        </w:rPr>
        <w:t>ребования к участникам закупки.</w:t>
      </w:r>
    </w:p>
    <w:p w:rsidR="00342D5B" w:rsidRDefault="00342D5B" w:rsidP="00E75687">
      <w:r>
        <w:rPr>
          <w:b/>
          <w:bCs/>
        </w:rPr>
        <w:t>1. У</w:t>
      </w:r>
      <w:r>
        <w:t>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42D5B" w:rsidRPr="00C51E25" w:rsidRDefault="00342D5B" w:rsidP="00E75687">
      <w:pPr>
        <w:rPr>
          <w:b/>
          <w:bCs/>
        </w:rPr>
      </w:pPr>
      <w:r>
        <w:rPr>
          <w:b/>
          <w:bCs/>
        </w:rPr>
        <w:t xml:space="preserve">18.9.4. </w:t>
      </w:r>
      <w:r w:rsidRPr="00C51E25">
        <w:rPr>
          <w:b/>
          <w:bCs/>
        </w:rPr>
        <w:t>Единые требования к участникам закупки:</w:t>
      </w:r>
    </w:p>
    <w:p w:rsidR="00342D5B" w:rsidRDefault="00342D5B" w:rsidP="00E75687">
      <w:r>
        <w:t>1.</w:t>
      </w:r>
      <w:r w:rsidRPr="00950016">
        <w:t xml:space="preserve"> </w:t>
      </w:r>
      <w:r w:rsidRPr="0084201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42D5B" w:rsidRDefault="00342D5B" w:rsidP="00E75687">
      <w:r>
        <w:t>2.</w:t>
      </w:r>
      <w:r w:rsidRPr="00950016">
        <w:t xml:space="preserve"> </w:t>
      </w:r>
      <w:r w:rsidRPr="0084201B">
        <w:t>не</w:t>
      </w:r>
      <w:r>
        <w:t xml:space="preserve"> </w:t>
      </w:r>
      <w:r w:rsidRPr="0084201B">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2D5B" w:rsidRDefault="00342D5B" w:rsidP="00E75687">
      <w:r>
        <w:t>3</w:t>
      </w:r>
      <w:r w:rsidRPr="00950016">
        <w:t xml:space="preserve"> </w:t>
      </w:r>
      <w:r>
        <w:t>.</w:t>
      </w:r>
      <w:r w:rsidRPr="0084201B">
        <w:t>не</w:t>
      </w:r>
      <w:r>
        <w:t xml:space="preserve"> </w:t>
      </w:r>
      <w:r w:rsidRPr="0084201B">
        <w:t xml:space="preserve">приостановление деятельности участника закупки в порядке, установленном </w:t>
      </w:r>
      <w:hyperlink r:id="rId10" w:history="1">
        <w:r w:rsidRPr="0084201B">
          <w:t>Кодексом</w:t>
        </w:r>
      </w:hyperlink>
      <w:r w:rsidRPr="0084201B">
        <w:t xml:space="preserve"> Российской Федерации об административных правонарушениях, на дату подачи заявки на участие в закупке;</w:t>
      </w:r>
    </w:p>
    <w:p w:rsidR="00342D5B" w:rsidRDefault="00342D5B" w:rsidP="00E75687">
      <w:r>
        <w:t>4.</w:t>
      </w:r>
      <w:r w:rsidRPr="00950016">
        <w:t xml:space="preserve"> </w:t>
      </w:r>
      <w:r w:rsidRPr="0084201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84201B">
          <w:t>законодательством</w:t>
        </w:r>
      </w:hyperlink>
      <w:r w:rsidRPr="0084201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w:t>
      </w:r>
      <w:r>
        <w:t xml:space="preserve"> </w:t>
      </w:r>
      <w:hyperlink r:id="rId12" w:history="1">
        <w:r w:rsidRPr="0084201B">
          <w:t>законодательством</w:t>
        </w:r>
      </w:hyperlink>
      <w:r w:rsidRPr="0084201B">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2D5B" w:rsidRDefault="00342D5B" w:rsidP="00E75687">
      <w:r>
        <w:t>5.</w:t>
      </w:r>
      <w:r w:rsidRPr="00950016">
        <w:t xml:space="preserve"> </w:t>
      </w:r>
      <w:r w:rsidRPr="0084201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2D5B" w:rsidRDefault="00342D5B" w:rsidP="00E75687">
      <w:pPr>
        <w:rPr>
          <w:i/>
          <w:iCs/>
        </w:rPr>
      </w:pPr>
      <w:r>
        <w:t>6.</w:t>
      </w:r>
      <w:r w:rsidRPr="00950016">
        <w:t xml:space="preserve"> </w:t>
      </w:r>
      <w:r w:rsidRPr="0084201B">
        <w:t xml:space="preserve">обладание участником закупки исключительными правами на результаты интеллектуальной деятельности, </w:t>
      </w:r>
      <w:r w:rsidRPr="0084201B">
        <w:rPr>
          <w:i/>
          <w:iCs/>
        </w:rPr>
        <w:t>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2D5B" w:rsidRDefault="00342D5B" w:rsidP="00E75687">
      <w:r>
        <w:t>7.</w:t>
      </w:r>
      <w:r w:rsidRPr="00950016">
        <w:t xml:space="preserve"> </w:t>
      </w:r>
      <w:r w:rsidRPr="0084201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w:t>
      </w:r>
      <w:r>
        <w:t>ляющимися выгодоприобретателями.</w:t>
      </w:r>
      <w:r w:rsidRPr="0084201B">
        <w:t xml:space="preserve"> </w:t>
      </w:r>
      <w:r>
        <w:t>л</w:t>
      </w:r>
      <w:r w:rsidRPr="0084201B">
        <w:t>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84201B">
        <w:t>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в уставном капитале хозяйственного общества;</w:t>
      </w:r>
    </w:p>
    <w:p w:rsidR="00342D5B" w:rsidRDefault="00342D5B" w:rsidP="00E75687">
      <w:r>
        <w:t xml:space="preserve">8. </w:t>
      </w:r>
      <w:r w:rsidRPr="0084201B">
        <w:t xml:space="preserve">отсутствие в </w:t>
      </w:r>
      <w:hyperlink r:id="rId13" w:history="1">
        <w:r w:rsidRPr="0084201B">
          <w:t>реестре</w:t>
        </w:r>
      </w:hyperlink>
      <w:r w:rsidRPr="0084201B">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342D5B" w:rsidRPr="00FC7EF5" w:rsidRDefault="00342D5B" w:rsidP="00E75687">
      <w:r>
        <w:t>9.</w:t>
      </w:r>
      <w:r w:rsidRPr="00FC7EF5">
        <w:rPr>
          <w:b/>
          <w:bCs/>
          <w:u w:val="single"/>
        </w:rPr>
        <w:t xml:space="preserve"> </w:t>
      </w:r>
      <w:r w:rsidRPr="00FC7EF5">
        <w:t xml:space="preserve">Дополнительные требования к участникам закупки, установленные Правительством Российской Федерации </w:t>
      </w:r>
      <w:r>
        <w:t xml:space="preserve">указываются </w:t>
      </w:r>
      <w:r w:rsidRPr="00FC7EF5">
        <w:t>при наличии таких требований.</w:t>
      </w:r>
    </w:p>
    <w:p w:rsidR="00342D5B" w:rsidRDefault="00342D5B" w:rsidP="00E75687">
      <w:r>
        <w:rPr>
          <w:b/>
          <w:bCs/>
        </w:rPr>
        <w:t>18.9.</w:t>
      </w:r>
      <w:r w:rsidRPr="00E85714">
        <w:rPr>
          <w:b/>
          <w:bCs/>
        </w:rPr>
        <w:t>5. Требования к содержанию,</w:t>
      </w:r>
      <w:r>
        <w:rPr>
          <w:b/>
          <w:bCs/>
        </w:rPr>
        <w:t xml:space="preserve"> </w:t>
      </w:r>
      <w:r w:rsidRPr="00E85714">
        <w:rPr>
          <w:b/>
          <w:bCs/>
        </w:rPr>
        <w:t>составу заявки и участие в аукционе в электронной форме</w:t>
      </w:r>
      <w:r>
        <w:t>.</w:t>
      </w:r>
    </w:p>
    <w:p w:rsidR="00342D5B" w:rsidRDefault="00342D5B" w:rsidP="00E75687">
      <w:r>
        <w:t xml:space="preserve"> Заявка на участие в электронном аукционе состоит из двух частей:</w:t>
      </w:r>
    </w:p>
    <w:p w:rsidR="00342D5B" w:rsidRDefault="00342D5B" w:rsidP="00E75687">
      <w:pPr>
        <w:rPr>
          <w:b/>
          <w:bCs/>
          <w:u w:val="single"/>
        </w:rPr>
      </w:pPr>
      <w:r w:rsidRPr="00E85714">
        <w:rPr>
          <w:b/>
          <w:bCs/>
          <w:u w:val="single"/>
        </w:rPr>
        <w:t>Первая часть заявки должна содержать  ниже указанную информацию:</w:t>
      </w:r>
    </w:p>
    <w:p w:rsidR="00342D5B" w:rsidRDefault="00342D5B" w:rsidP="00E75687">
      <w:pPr>
        <w:rPr>
          <w:b/>
          <w:bCs/>
          <w:i/>
          <w:iCs/>
        </w:rPr>
      </w:pPr>
      <w:r w:rsidRPr="0084201B">
        <w:rPr>
          <w:b/>
          <w:bCs/>
          <w:i/>
          <w:iCs/>
        </w:rPr>
        <w:t>При заключении контракта на поставку товара</w:t>
      </w:r>
      <w:r>
        <w:rPr>
          <w:b/>
          <w:bCs/>
          <w:i/>
          <w:iCs/>
        </w:rPr>
        <w:t>:</w:t>
      </w:r>
    </w:p>
    <w:p w:rsidR="00342D5B" w:rsidRDefault="00342D5B" w:rsidP="00E75687">
      <w:r>
        <w:rPr>
          <w:b/>
          <w:bCs/>
          <w:i/>
          <w:iCs/>
        </w:rPr>
        <w:t>а)</w:t>
      </w:r>
      <w:r w:rsidRPr="00FC7EF5">
        <w:t xml:space="preserve"> </w:t>
      </w:r>
      <w:r w:rsidRPr="0084201B">
        <w:t>согласие участника аукциона на поставку товара в случае, если участник предлагает для поставки товар,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42D5B" w:rsidRDefault="00342D5B" w:rsidP="00E75687">
      <w:r>
        <w:t>б)</w:t>
      </w:r>
      <w:r w:rsidRPr="00FC7EF5">
        <w:t xml:space="preserve"> </w:t>
      </w:r>
      <w:r w:rsidRPr="0084201B">
        <w:t>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r>
        <w:t xml:space="preserve"> или наименование производителя.</w:t>
      </w:r>
    </w:p>
    <w:p w:rsidR="00342D5B" w:rsidRDefault="00342D5B" w:rsidP="00E75687">
      <w:pPr>
        <w:rPr>
          <w:b/>
          <w:bCs/>
          <w:i/>
          <w:iCs/>
        </w:rPr>
      </w:pPr>
      <w:r w:rsidRPr="00FC7EF5">
        <w:rPr>
          <w:b/>
          <w:bCs/>
          <w:i/>
          <w:iCs/>
        </w:rPr>
        <w:t>При заключении контракта на выполнение работы, оказание услуги:</w:t>
      </w:r>
    </w:p>
    <w:p w:rsidR="00342D5B" w:rsidRDefault="00342D5B" w:rsidP="00E75687">
      <w:r w:rsidRPr="00FC7EF5">
        <w:t xml:space="preserve">а) </w:t>
      </w:r>
      <w:r w:rsidRPr="0084201B">
        <w:t>согласие участника аукциона на выполнение работы или оказание услуги на условиях, предусмотр</w:t>
      </w:r>
      <w:r>
        <w:t>енных документацией об аукционе.</w:t>
      </w:r>
    </w:p>
    <w:p w:rsidR="00342D5B" w:rsidRDefault="00342D5B" w:rsidP="00E75687">
      <w:pPr>
        <w:rPr>
          <w:b/>
          <w:bCs/>
          <w:i/>
          <w:iCs/>
        </w:rPr>
      </w:pPr>
      <w:r w:rsidRPr="0084201B">
        <w:rPr>
          <w:b/>
          <w:bCs/>
          <w:i/>
          <w:iCs/>
        </w:rPr>
        <w:t>При заключении контракта на выполнение работы или оказание услуги, для выполнения или оказания которых используется товар:</w:t>
      </w:r>
    </w:p>
    <w:p w:rsidR="00342D5B" w:rsidRDefault="00342D5B" w:rsidP="00E75687">
      <w:r>
        <w:t>а)</w:t>
      </w:r>
      <w:r w:rsidRPr="00FC7EF5">
        <w:t xml:space="preserve"> </w:t>
      </w:r>
      <w:r w:rsidRPr="0084201B">
        <w:t xml:space="preserve">согласие участника аукциона на выполнение работы или оказание услуги на условиях, предусмотренных документацией об аукционе, 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r w:rsidRPr="0084201B">
        <w:rPr>
          <w:b/>
          <w:bCs/>
        </w:rPr>
        <w:t xml:space="preserve">либо </w:t>
      </w:r>
      <w:r w:rsidRPr="0084201B">
        <w:t>согласие участника аукциона на выполнение работы или оказание услуги на условиях, предусмотренных документацией об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42D5B" w:rsidRDefault="00342D5B" w:rsidP="00E75687">
      <w:r>
        <w:t>б)</w:t>
      </w:r>
      <w:r w:rsidRPr="00FC7EF5">
        <w:t xml:space="preserve"> </w:t>
      </w:r>
      <w:r w:rsidRPr="0084201B">
        <w:t xml:space="preserve">согласие участника аукциона на выполнение работы или оказание услуги на условиях, предусмотренных документацией об аукционе, </w:t>
      </w:r>
      <w:r w:rsidRPr="0084201B">
        <w:rPr>
          <w:b/>
          <w:bCs/>
        </w:rPr>
        <w:t>а также</w:t>
      </w:r>
      <w:r w:rsidRPr="0084201B">
        <w:t xml:space="preserve">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42D5B" w:rsidRDefault="00342D5B" w:rsidP="00E75687">
      <w:pPr>
        <w:rPr>
          <w:b/>
          <w:bCs/>
          <w:u w:val="single"/>
        </w:rPr>
      </w:pPr>
      <w:r w:rsidRPr="0084201B">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42D5B" w:rsidRDefault="00342D5B" w:rsidP="00E75687">
      <w:pPr>
        <w:rPr>
          <w:b/>
          <w:bCs/>
          <w:u w:val="single"/>
        </w:rPr>
      </w:pPr>
      <w:r>
        <w:rPr>
          <w:b/>
          <w:bCs/>
          <w:u w:val="single"/>
        </w:rPr>
        <w:t>Вторая часть заявки на участие в электронном аукционе должна содержать следующие документы и информацию:</w:t>
      </w:r>
    </w:p>
    <w:p w:rsidR="00342D5B" w:rsidRDefault="00342D5B" w:rsidP="00E75687">
      <w:r>
        <w:t>а)</w:t>
      </w:r>
      <w:r w:rsidRPr="00FC7EF5">
        <w:t xml:space="preserve"> </w:t>
      </w:r>
      <w:r w:rsidRPr="0084201B">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42D5B" w:rsidRPr="0084201B" w:rsidRDefault="00342D5B" w:rsidP="00FC7EF5">
      <w:pPr>
        <w:autoSpaceDE w:val="0"/>
        <w:autoSpaceDN w:val="0"/>
        <w:adjustRightInd w:val="0"/>
        <w:jc w:val="both"/>
      </w:pPr>
      <w:r>
        <w:t>б)</w:t>
      </w:r>
      <w:r w:rsidRPr="00FC7EF5">
        <w:t xml:space="preserve"> </w:t>
      </w:r>
      <w:r w:rsidRPr="0084201B">
        <w:t xml:space="preserve">документы или копии документов, подтверждающие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84201B">
        <w:rPr>
          <w:i/>
          <w:iCs/>
        </w:rPr>
        <w:t>(при наличии таких требований)</w:t>
      </w:r>
      <w:r w:rsidRPr="0084201B">
        <w:t>:</w:t>
      </w:r>
    </w:p>
    <w:p w:rsidR="00342D5B" w:rsidRDefault="00342D5B" w:rsidP="00FC7EF5">
      <w:pPr>
        <w:rPr>
          <w:i/>
          <w:iCs/>
        </w:rPr>
      </w:pPr>
      <w:r w:rsidRPr="0084201B">
        <w:rPr>
          <w:i/>
          <w:iCs/>
        </w:rPr>
        <w:t>наименование документа</w:t>
      </w:r>
      <w:r>
        <w:rPr>
          <w:i/>
          <w:iCs/>
        </w:rPr>
        <w:t>;</w:t>
      </w:r>
    </w:p>
    <w:p w:rsidR="00342D5B" w:rsidRDefault="00342D5B" w:rsidP="0073609D">
      <w:pPr>
        <w:autoSpaceDE w:val="0"/>
        <w:autoSpaceDN w:val="0"/>
        <w:adjustRightInd w:val="0"/>
        <w:jc w:val="both"/>
        <w:rPr>
          <w:i/>
          <w:iCs/>
        </w:rPr>
      </w:pPr>
      <w:r>
        <w:t>в)</w:t>
      </w:r>
      <w:r w:rsidRPr="0073609D">
        <w:t xml:space="preserve"> </w:t>
      </w:r>
      <w:r w:rsidRPr="0084201B">
        <w:t xml:space="preserve">документы или копии документов, подтверждающие соответствие участника аукциона требованиям, установленным Правительством Российской Федерации </w:t>
      </w:r>
      <w:r w:rsidRPr="0084201B">
        <w:rPr>
          <w:i/>
          <w:iCs/>
        </w:rPr>
        <w:t xml:space="preserve"> (при наличии таких требований)</w:t>
      </w:r>
      <w:r>
        <w:t>;</w:t>
      </w:r>
    </w:p>
    <w:p w:rsidR="00342D5B" w:rsidRDefault="00342D5B" w:rsidP="0073609D">
      <w:pPr>
        <w:autoSpaceDE w:val="0"/>
        <w:autoSpaceDN w:val="0"/>
        <w:adjustRightInd w:val="0"/>
        <w:jc w:val="both"/>
      </w:pPr>
      <w:r>
        <w:t>г)</w:t>
      </w:r>
      <w:r w:rsidRPr="0073609D">
        <w:t xml:space="preserve"> </w:t>
      </w:r>
      <w:r w:rsidRPr="0084201B">
        <w:t xml:space="preserve">декларация о соответствии участника аукциона требованиям, установленным </w:t>
      </w:r>
      <w:r>
        <w:t>в документации;</w:t>
      </w:r>
    </w:p>
    <w:p w:rsidR="00342D5B" w:rsidRDefault="00342D5B" w:rsidP="0073609D">
      <w:pPr>
        <w:autoSpaceDE w:val="0"/>
        <w:autoSpaceDN w:val="0"/>
        <w:adjustRightInd w:val="0"/>
        <w:jc w:val="both"/>
        <w:rPr>
          <w:i/>
          <w:iCs/>
        </w:rPr>
      </w:pPr>
      <w:r>
        <w:t>д)</w:t>
      </w:r>
      <w:r w:rsidRPr="0073609D">
        <w:t xml:space="preserve"> </w:t>
      </w:r>
      <w:r w:rsidRPr="0084201B">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w:t>
      </w:r>
      <w:r>
        <w:t>(</w:t>
      </w:r>
      <w:r w:rsidRPr="0084201B">
        <w:rPr>
          <w:i/>
          <w:iCs/>
        </w:rPr>
        <w:t>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i/>
          <w:iCs/>
        </w:rPr>
        <w:t>);</w:t>
      </w:r>
    </w:p>
    <w:p w:rsidR="00342D5B" w:rsidRDefault="00342D5B" w:rsidP="0073609D">
      <w:pPr>
        <w:autoSpaceDE w:val="0"/>
        <w:autoSpaceDN w:val="0"/>
        <w:adjustRightInd w:val="0"/>
        <w:jc w:val="both"/>
      </w:pPr>
      <w:r>
        <w:t>е)</w:t>
      </w:r>
      <w:r w:rsidRPr="0073609D">
        <w:t xml:space="preserve"> </w:t>
      </w:r>
      <w:r w:rsidRPr="0084201B">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r>
        <w:t>;</w:t>
      </w:r>
    </w:p>
    <w:p w:rsidR="00342D5B" w:rsidRDefault="00342D5B" w:rsidP="0073609D">
      <w:pPr>
        <w:autoSpaceDE w:val="0"/>
        <w:autoSpaceDN w:val="0"/>
        <w:adjustRightInd w:val="0"/>
        <w:jc w:val="both"/>
      </w:pPr>
      <w:r>
        <w:t>ж)</w:t>
      </w:r>
      <w:r w:rsidRPr="0073609D">
        <w:t xml:space="preserve"> </w:t>
      </w:r>
      <w:r w:rsidRPr="0084201B">
        <w:t xml:space="preserve">документы или копии документов, подтверждающие право участника аукциона на получение преимуществ, предоставляемых учреждениям и предприятиям уголовно-исполнительной системы </w:t>
      </w:r>
      <w:r w:rsidRPr="0084201B">
        <w:rPr>
          <w:i/>
          <w:iCs/>
        </w:rPr>
        <w:t>(в случае предоставления таких преимуществ)</w:t>
      </w:r>
      <w:r>
        <w:t>;</w:t>
      </w:r>
    </w:p>
    <w:p w:rsidR="00342D5B" w:rsidRDefault="00342D5B" w:rsidP="0073609D">
      <w:pPr>
        <w:pStyle w:val="BodyText"/>
        <w:rPr>
          <w:i/>
          <w:iCs/>
        </w:rPr>
      </w:pPr>
      <w:r w:rsidRPr="0073609D">
        <w:t>з) документы или копии документов, подтверждающие право участника аукциона на получение преимуществ, предоставляемых организациям инвалидов</w:t>
      </w:r>
      <w:r w:rsidRPr="0073609D">
        <w:rPr>
          <w:rFonts w:ascii="Courier New" w:hAnsi="Courier New" w:cs="Courier New"/>
        </w:rPr>
        <w:t xml:space="preserve"> </w:t>
      </w:r>
      <w:r w:rsidRPr="0073609D">
        <w:t>(</w:t>
      </w:r>
      <w:r w:rsidRPr="0073609D">
        <w:rPr>
          <w:i/>
          <w:iCs/>
        </w:rPr>
        <w:t>в случае пр</w:t>
      </w:r>
      <w:r>
        <w:rPr>
          <w:i/>
          <w:iCs/>
        </w:rPr>
        <w:t>едоставления таких преимуществ);</w:t>
      </w:r>
    </w:p>
    <w:p w:rsidR="00342D5B" w:rsidRDefault="00342D5B" w:rsidP="0073609D">
      <w:pPr>
        <w:pStyle w:val="BodyText"/>
        <w:rPr>
          <w:i/>
          <w:iCs/>
        </w:rPr>
      </w:pPr>
      <w:r w:rsidRPr="0073609D">
        <w:t>е) документы или копии документов, подтверждающие соответствие участника аукциона и (или) предлагаемых им товара, работы или услуги условиям, запретам и ограничениям, установленным настоящей документацией (</w:t>
      </w:r>
      <w:r w:rsidRPr="0073609D">
        <w:rPr>
          <w:i/>
          <w:iCs/>
        </w:rPr>
        <w:t>в случае установления таких условий, запретов и ограничений)</w:t>
      </w:r>
      <w:r>
        <w:rPr>
          <w:i/>
          <w:iCs/>
        </w:rPr>
        <w:t>;</w:t>
      </w:r>
    </w:p>
    <w:p w:rsidR="00342D5B" w:rsidRDefault="00342D5B" w:rsidP="0073609D">
      <w:pPr>
        <w:pStyle w:val="BodyText"/>
        <w:rPr>
          <w:i/>
          <w:iCs/>
        </w:rPr>
      </w:pPr>
      <w:r>
        <w:t>и)</w:t>
      </w:r>
      <w:r w:rsidRPr="0073609D">
        <w:t xml:space="preserve"> </w:t>
      </w:r>
      <w:r w:rsidRPr="0084201B">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Pr="0084201B">
        <w:rPr>
          <w:i/>
          <w:iCs/>
        </w:rPr>
        <w:t>в случае установления ограничения.</w:t>
      </w:r>
    </w:p>
    <w:p w:rsidR="00342D5B" w:rsidRDefault="00342D5B" w:rsidP="00E75687">
      <w:r w:rsidRPr="00C51E25">
        <w:rPr>
          <w:b/>
          <w:bCs/>
        </w:rPr>
        <w:t>18.10</w:t>
      </w:r>
      <w:r>
        <w:rPr>
          <w:b/>
          <w:bCs/>
        </w:rPr>
        <w:t>.</w:t>
      </w:r>
      <w:r>
        <w:t xml:space="preserve">  К документации об электронном аукционе прилагается проект контракта, который является неотъемлемой частью  этой документации</w:t>
      </w:r>
    </w:p>
    <w:p w:rsidR="00342D5B" w:rsidRDefault="00342D5B" w:rsidP="00CB4E37">
      <w:pPr>
        <w:rPr>
          <w:b/>
          <w:bCs/>
        </w:rPr>
      </w:pPr>
      <w:r>
        <w:rPr>
          <w:b/>
          <w:bCs/>
        </w:rPr>
        <w:t>18.11</w:t>
      </w:r>
      <w:r w:rsidRPr="00FA4A39">
        <w:rPr>
          <w:b/>
          <w:bCs/>
        </w:rPr>
        <w:t>.</w:t>
      </w:r>
      <w:r>
        <w:rPr>
          <w:b/>
          <w:bCs/>
        </w:rPr>
        <w:t xml:space="preserve"> </w:t>
      </w:r>
      <w:r w:rsidRPr="00FA4A39">
        <w:rPr>
          <w:b/>
          <w:bCs/>
        </w:rPr>
        <w:t>Порядок предоставления документации об электронном аукционе, разъяснений ее положений и внесение в нее изменений.</w:t>
      </w:r>
    </w:p>
    <w:p w:rsidR="00342D5B" w:rsidRDefault="00342D5B" w:rsidP="00CB4E37">
      <w:r>
        <w:t>18.11.1. Любой участник электронного  аукциона, получивший аккредитацию на электронной площадке, вправе направить на адрес электронной площадки запрос о даче разъяснений положений документации. При этом участник вправе направить не более чем три запроса о даче разъяснений положений документации в отношении одного такого аукциона. В течение одного часа с момента поступления такого вопроса он направляется оператором электронной площадки заказчику.</w:t>
      </w:r>
    </w:p>
    <w:p w:rsidR="00342D5B" w:rsidRDefault="00342D5B" w:rsidP="00FA4A39">
      <w:r>
        <w:t xml:space="preserve">18.11.2. В течении двух дней с даты поступления от оператора электронной площадки заказчику запроса, заказчик размещает в единой информационной системе разъяснение положений документации с указанием предмета запроса, но без указания участника такого запроса, при условии, что такой запрос поступил заказчику не позднее трех дней  до даты окончания срока подачи заявок на участие в таком аукционе. </w:t>
      </w:r>
    </w:p>
    <w:p w:rsidR="00342D5B" w:rsidRDefault="00342D5B" w:rsidP="00FA4A39">
      <w:r>
        <w:t>18.11.3. Разъяснения</w:t>
      </w:r>
      <w:r w:rsidRPr="00436A45">
        <w:t xml:space="preserve"> </w:t>
      </w:r>
      <w:r>
        <w:t>положений документации не должны изменять ее суть.</w:t>
      </w:r>
    </w:p>
    <w:p w:rsidR="00342D5B" w:rsidRPr="00283AC7" w:rsidRDefault="00342D5B" w:rsidP="00FA4A39">
      <w:r>
        <w:t xml:space="preserve">18.11.4. Заказчик вправе по собственной инициативе или в соответствии с поступившим запросом  принять решение о внесении изменений в документацию о таком аукционе не позднее, чем за два дня до даты окончания срока подачи заявки на участие в таком аукционе. Изменение объекта закупки и увеличение размера обеспечения данных заявок не допускаются. В течении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283AC7">
        <w:t xml:space="preserve">этот срок составлял </w:t>
      </w:r>
      <w:r w:rsidRPr="00283AC7">
        <w:rPr>
          <w:b/>
          <w:bCs/>
        </w:rPr>
        <w:t>не менее семи дней</w:t>
      </w:r>
      <w:r w:rsidRPr="00283AC7">
        <w:t>.</w:t>
      </w:r>
    </w:p>
    <w:p w:rsidR="00342D5B" w:rsidRDefault="00342D5B" w:rsidP="00FA4A39">
      <w:pPr>
        <w:rPr>
          <w:b/>
          <w:bCs/>
        </w:rPr>
      </w:pPr>
      <w:r>
        <w:rPr>
          <w:b/>
          <w:bCs/>
        </w:rPr>
        <w:t>18.12</w:t>
      </w:r>
      <w:r w:rsidRPr="00283AC7">
        <w:rPr>
          <w:b/>
          <w:bCs/>
        </w:rPr>
        <w:t>.  Обеспечение заявок на участие в аукционе</w:t>
      </w:r>
      <w:r>
        <w:rPr>
          <w:b/>
          <w:bCs/>
        </w:rPr>
        <w:t>.</w:t>
      </w:r>
    </w:p>
    <w:p w:rsidR="00342D5B" w:rsidRPr="00283AC7" w:rsidRDefault="00342D5B" w:rsidP="00283AC7">
      <w:pPr>
        <w:autoSpaceDE w:val="0"/>
        <w:autoSpaceDN w:val="0"/>
        <w:adjustRightInd w:val="0"/>
        <w:spacing w:before="120"/>
        <w:jc w:val="both"/>
      </w:pPr>
      <w:r w:rsidRPr="00283AC7">
        <w:rPr>
          <w:i/>
          <w:iCs/>
        </w:rPr>
        <w:t xml:space="preserve"> </w:t>
      </w:r>
      <w:r w:rsidRPr="00283AC7">
        <w:t>Размер обеспечения заявки должен составлять от 0,5 % до 5 % начальной (максимальной) цены контракта или, если при проведении аукционов начальная (максимальная) цена контракта не превышает 3 миллиона рублей, 1 % начальной (максимальной) цены контракта.</w:t>
      </w:r>
    </w:p>
    <w:p w:rsidR="00342D5B" w:rsidRDefault="00342D5B" w:rsidP="00283AC7">
      <w:pPr>
        <w:rPr>
          <w:i/>
          <w:iCs/>
        </w:rPr>
      </w:pPr>
      <w:r w:rsidRPr="00283AC7">
        <w:t xml:space="preserve">В случае, если закупка осуществляется в соответствии со </w:t>
      </w:r>
      <w:hyperlink r:id="rId14" w:history="1">
        <w:r w:rsidRPr="00283AC7">
          <w:t>статьями 28</w:t>
        </w:r>
      </w:hyperlink>
      <w:r w:rsidRPr="00283AC7">
        <w:t xml:space="preserve"> - </w:t>
      </w:r>
      <w:hyperlink r:id="rId15" w:history="1">
        <w:r w:rsidRPr="00283AC7">
          <w:t>30</w:t>
        </w:r>
      </w:hyperlink>
      <w:r w:rsidRPr="00283AC7">
        <w:t xml:space="preserve"> Федерального закона № 44-ФЗ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2 % начальной (максимальной) цены контракта</w:t>
      </w:r>
      <w:r w:rsidRPr="0084201B">
        <w:rPr>
          <w:i/>
          <w:iCs/>
        </w:rPr>
        <w:t>.</w:t>
      </w:r>
    </w:p>
    <w:p w:rsidR="00342D5B" w:rsidRDefault="00342D5B" w:rsidP="00283AC7">
      <w:pPr>
        <w:rPr>
          <w:b/>
          <w:bCs/>
        </w:rPr>
      </w:pPr>
      <w:r>
        <w:rPr>
          <w:b/>
          <w:bCs/>
        </w:rPr>
        <w:t>18.13.</w:t>
      </w:r>
      <w:r w:rsidRPr="00283AC7">
        <w:rPr>
          <w:b/>
          <w:bCs/>
        </w:rPr>
        <w:t xml:space="preserve"> Порядок внесения денежных средств в качестве обеспечения заявок на участие в аукционе</w:t>
      </w:r>
      <w:r>
        <w:rPr>
          <w:b/>
          <w:bCs/>
        </w:rPr>
        <w:t>.</w:t>
      </w:r>
    </w:p>
    <w:p w:rsidR="00342D5B" w:rsidRPr="0084201B" w:rsidRDefault="00342D5B" w:rsidP="00283AC7">
      <w:pPr>
        <w:autoSpaceDE w:val="0"/>
        <w:autoSpaceDN w:val="0"/>
        <w:adjustRightInd w:val="0"/>
        <w:spacing w:after="120"/>
        <w:jc w:val="both"/>
      </w:pPr>
      <w:r>
        <w:t xml:space="preserve">18.13.1. </w:t>
      </w:r>
      <w:r w:rsidRPr="0084201B">
        <w:t>Обеспечение заявки на участие в электронных аукционах может предоставляться участником закупки только путем внесения денежных средств.</w:t>
      </w:r>
    </w:p>
    <w:p w:rsidR="00342D5B" w:rsidRPr="0084201B" w:rsidRDefault="00342D5B" w:rsidP="00283AC7">
      <w:pPr>
        <w:autoSpaceDE w:val="0"/>
        <w:autoSpaceDN w:val="0"/>
        <w:adjustRightInd w:val="0"/>
        <w:spacing w:after="120"/>
        <w:jc w:val="both"/>
      </w:pPr>
      <w:r>
        <w:t xml:space="preserve">18.13.2. </w:t>
      </w:r>
      <w:r w:rsidRPr="0084201B">
        <w:t>Требование об обеспечении заявки на участие в аукционе в равной мере относится ко всем участникам.</w:t>
      </w:r>
    </w:p>
    <w:p w:rsidR="00342D5B" w:rsidRPr="0084201B" w:rsidRDefault="00342D5B" w:rsidP="00283AC7">
      <w:pPr>
        <w:autoSpaceDE w:val="0"/>
        <w:autoSpaceDN w:val="0"/>
        <w:adjustRightInd w:val="0"/>
        <w:spacing w:after="120"/>
        <w:jc w:val="both"/>
      </w:pPr>
      <w:r>
        <w:t xml:space="preserve">18.13.3. </w:t>
      </w:r>
      <w:r w:rsidRPr="0084201B">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r>
        <w:t xml:space="preserve">18.13.4. </w:t>
      </w:r>
      <w:r w:rsidRPr="0084201B">
        <w:t>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342D5B" w:rsidRPr="0084201B" w:rsidRDefault="00342D5B" w:rsidP="00283AC7">
      <w:pPr>
        <w:autoSpaceDE w:val="0"/>
        <w:autoSpaceDN w:val="0"/>
        <w:adjustRightInd w:val="0"/>
        <w:spacing w:after="120"/>
        <w:jc w:val="both"/>
      </w:pPr>
      <w:r>
        <w:t xml:space="preserve">18.13.5. </w:t>
      </w:r>
      <w:r w:rsidRPr="0084201B">
        <w:t>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342D5B" w:rsidRPr="0084201B" w:rsidRDefault="00342D5B" w:rsidP="00283AC7">
      <w:pPr>
        <w:autoSpaceDE w:val="0"/>
        <w:autoSpaceDN w:val="0"/>
        <w:adjustRightInd w:val="0"/>
        <w:spacing w:after="120"/>
        <w:jc w:val="both"/>
      </w:pPr>
      <w:r>
        <w:t xml:space="preserve">18.13.6. </w:t>
      </w:r>
      <w:r w:rsidRPr="0084201B">
        <w:t>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w:t>
      </w:r>
    </w:p>
    <w:p w:rsidR="00342D5B" w:rsidRPr="0084201B" w:rsidRDefault="00342D5B" w:rsidP="00283AC7">
      <w:pPr>
        <w:autoSpaceDE w:val="0"/>
        <w:autoSpaceDN w:val="0"/>
        <w:adjustRightInd w:val="0"/>
        <w:spacing w:after="120"/>
        <w:jc w:val="both"/>
      </w:pPr>
      <w:r>
        <w:t xml:space="preserve">18.13.7. </w:t>
      </w:r>
      <w:r w:rsidRPr="0084201B">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аукционе, предусмотренный документацией об аукционе.</w:t>
      </w:r>
    </w:p>
    <w:p w:rsidR="00342D5B" w:rsidRPr="00283AC7" w:rsidRDefault="00342D5B" w:rsidP="00283AC7">
      <w:pPr>
        <w:rPr>
          <w:b/>
          <w:bCs/>
        </w:rPr>
      </w:pPr>
      <w:r>
        <w:t xml:space="preserve">18.13.8. </w:t>
      </w:r>
      <w:r w:rsidRPr="0084201B">
        <w:t>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342D5B" w:rsidRDefault="00342D5B" w:rsidP="00FA4A39">
      <w:pPr>
        <w:rPr>
          <w:b/>
          <w:bCs/>
        </w:rPr>
      </w:pPr>
      <w:r>
        <w:rPr>
          <w:b/>
          <w:bCs/>
        </w:rPr>
        <w:t>18.14</w:t>
      </w:r>
      <w:r w:rsidRPr="00365B24">
        <w:rPr>
          <w:b/>
          <w:bCs/>
        </w:rPr>
        <w:t>.</w:t>
      </w:r>
      <w:r>
        <w:rPr>
          <w:b/>
          <w:bCs/>
        </w:rPr>
        <w:t xml:space="preserve"> Срок, место и п</w:t>
      </w:r>
      <w:r w:rsidRPr="00365B24">
        <w:rPr>
          <w:b/>
          <w:bCs/>
        </w:rPr>
        <w:t>орядок подачи заявок на участие в электронном аукционе.</w:t>
      </w:r>
    </w:p>
    <w:p w:rsidR="00342D5B" w:rsidRDefault="00342D5B" w:rsidP="00FA4A39">
      <w:r>
        <w:t>18.14</w:t>
      </w:r>
      <w:r w:rsidRPr="00283AC7">
        <w:t>.1</w:t>
      </w:r>
      <w:r>
        <w:t>.</w:t>
      </w:r>
      <w:r w:rsidRPr="00283AC7">
        <w:rPr>
          <w:sz w:val="20"/>
          <w:szCs w:val="20"/>
        </w:rPr>
        <w:t xml:space="preserve"> </w:t>
      </w:r>
      <w:r w:rsidRPr="00283AC7">
        <w:t>Срок подачи заявок на участие в аукционе (дата и время окончания подачи заявок)</w:t>
      </w:r>
      <w:r>
        <w:t>указываются в местном времени.</w:t>
      </w:r>
    </w:p>
    <w:p w:rsidR="00342D5B" w:rsidRDefault="00342D5B" w:rsidP="00FA4A39">
      <w:r>
        <w:t xml:space="preserve">18.14.2 </w:t>
      </w:r>
      <w:r w:rsidRPr="0084201B">
        <w:t>Заявка на участие в электронном аукционе направляется участником аукциона оператору электронной площадки</w:t>
      </w:r>
      <w:r>
        <w:t>.</w:t>
      </w:r>
    </w:p>
    <w:p w:rsidR="00342D5B" w:rsidRPr="00283AC7" w:rsidRDefault="00342D5B" w:rsidP="00283AC7">
      <w:pPr>
        <w:pStyle w:val="BodyText"/>
      </w:pPr>
      <w:r>
        <w:t>18.14</w:t>
      </w:r>
      <w:r w:rsidRPr="00283AC7">
        <w:t>.3</w:t>
      </w:r>
      <w:r>
        <w:t>.</w:t>
      </w:r>
      <w:r w:rsidRPr="00283AC7">
        <w:t xml:space="preserve"> Подача заявок на участие в электронном аукционе осуществляется только лицами, получившими аккредитацию на электронной площадке.</w:t>
      </w:r>
    </w:p>
    <w:p w:rsidR="00342D5B" w:rsidRPr="0084201B" w:rsidRDefault="00342D5B" w:rsidP="00283AC7">
      <w:pPr>
        <w:autoSpaceDE w:val="0"/>
        <w:autoSpaceDN w:val="0"/>
        <w:adjustRightInd w:val="0"/>
        <w:spacing w:after="120"/>
        <w:jc w:val="both"/>
      </w:pPr>
      <w:r>
        <w:t xml:space="preserve">18.14.4. </w:t>
      </w:r>
      <w:r w:rsidRPr="0084201B">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аукционе заявок.</w:t>
      </w:r>
    </w:p>
    <w:p w:rsidR="00342D5B" w:rsidRDefault="00342D5B" w:rsidP="00283AC7">
      <w:r w:rsidRPr="0084201B">
        <w:t xml:space="preserve">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разделом </w:t>
      </w:r>
      <w:r>
        <w:t xml:space="preserve">21 </w:t>
      </w:r>
      <w:r w:rsidRPr="0084201B">
        <w:t>настоящей документации. Указанные электронные документы подаются одновременно.</w:t>
      </w:r>
    </w:p>
    <w:p w:rsidR="00342D5B" w:rsidRDefault="00342D5B" w:rsidP="00283AC7">
      <w:pPr>
        <w:rPr>
          <w:b/>
          <w:bCs/>
        </w:rPr>
      </w:pPr>
      <w:r>
        <w:rPr>
          <w:b/>
          <w:bCs/>
        </w:rPr>
        <w:t>18.15</w:t>
      </w:r>
      <w:r w:rsidRPr="00283AC7">
        <w:rPr>
          <w:b/>
          <w:bCs/>
        </w:rPr>
        <w:t xml:space="preserve">. </w:t>
      </w:r>
      <w:r w:rsidRPr="0084201B">
        <w:rPr>
          <w:b/>
          <w:bCs/>
        </w:rPr>
        <w:t>Информация о рассмотрении заявок участников и проведении аукциона в электронной форме</w:t>
      </w:r>
      <w:r>
        <w:rPr>
          <w:b/>
          <w:bCs/>
        </w:rPr>
        <w:t>.</w:t>
      </w:r>
    </w:p>
    <w:p w:rsidR="00342D5B" w:rsidRPr="00283AC7" w:rsidRDefault="00342D5B" w:rsidP="00283AC7">
      <w:r>
        <w:t>18.15</w:t>
      </w:r>
      <w:r w:rsidRPr="00283AC7">
        <w:t>.1</w:t>
      </w:r>
      <w:r>
        <w:t>.</w:t>
      </w:r>
      <w:r w:rsidRPr="00283AC7">
        <w:rPr>
          <w:i/>
          <w:iCs/>
        </w:rPr>
        <w:t xml:space="preserve"> </w:t>
      </w:r>
      <w:r w:rsidRPr="00283AC7">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42D5B" w:rsidRDefault="00342D5B" w:rsidP="00FA4A39">
      <w:r>
        <w:t>18.15.2.</w:t>
      </w:r>
      <w:r w:rsidRPr="00283AC7">
        <w:rPr>
          <w:i/>
          <w:iCs/>
        </w:rPr>
        <w:t xml:space="preserve"> </w:t>
      </w:r>
      <w:r w:rsidRPr="00283AC7">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342D5B" w:rsidRDefault="00342D5B" w:rsidP="00FA4A39">
      <w:pPr>
        <w:rPr>
          <w:b/>
          <w:bCs/>
        </w:rPr>
      </w:pPr>
      <w:r>
        <w:rPr>
          <w:b/>
          <w:bCs/>
        </w:rPr>
        <w:t>18.16</w:t>
      </w:r>
      <w:r w:rsidRPr="00F53A2A">
        <w:t>.</w:t>
      </w:r>
      <w:r w:rsidRPr="00F53A2A">
        <w:rPr>
          <w:b/>
          <w:bCs/>
        </w:rPr>
        <w:t xml:space="preserve"> Возможность заказчика изменить условия контракта</w:t>
      </w:r>
      <w:r>
        <w:rPr>
          <w:b/>
          <w:bCs/>
        </w:rPr>
        <w:t>.</w:t>
      </w:r>
    </w:p>
    <w:p w:rsidR="00342D5B" w:rsidRDefault="00342D5B" w:rsidP="00FA4A39">
      <w:r>
        <w:t>18.16</w:t>
      </w:r>
      <w:r w:rsidRPr="00F53A2A">
        <w:t>.1</w:t>
      </w:r>
      <w:r>
        <w:t>.</w:t>
      </w:r>
      <w:r w:rsidRPr="00F53A2A">
        <w:t xml:space="preserve"> При исполнении контракта по соглашению сторон цена контракта может быть снижена без изменения предусмотренных контрактом количества товара, объема работы, услуги, качества поставляемого товара,  выполняемой работы, оказываемой услуги и иных условий контракта.</w:t>
      </w:r>
    </w:p>
    <w:p w:rsidR="00342D5B" w:rsidRPr="0084201B" w:rsidRDefault="00342D5B" w:rsidP="00F53A2A">
      <w:pPr>
        <w:autoSpaceDE w:val="0"/>
        <w:autoSpaceDN w:val="0"/>
        <w:adjustRightInd w:val="0"/>
        <w:jc w:val="both"/>
      </w:pPr>
      <w:r>
        <w:t>18.16.2.</w:t>
      </w:r>
      <w:r w:rsidRPr="00F53A2A">
        <w:t xml:space="preserve"> </w:t>
      </w:r>
      <w:r w:rsidRPr="0084201B">
        <w:t xml:space="preserve">По предложению заказчика может быть увеличено или уменьшено предусмотренные контрактом количество товара, объем работы или услуги не более чем на 10 %. </w:t>
      </w:r>
    </w:p>
    <w:p w:rsidR="00342D5B" w:rsidRPr="0084201B" w:rsidRDefault="00342D5B" w:rsidP="00F53A2A">
      <w:pPr>
        <w:autoSpaceDE w:val="0"/>
        <w:autoSpaceDN w:val="0"/>
        <w:adjustRightInd w:val="0"/>
        <w:jc w:val="both"/>
      </w:pPr>
      <w:r w:rsidRPr="0084201B">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10 %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w:t>
      </w:r>
    </w:p>
    <w:p w:rsidR="00342D5B" w:rsidRDefault="00342D5B" w:rsidP="00F53A2A">
      <w:r w:rsidRPr="0084201B">
        <w:t>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42D5B" w:rsidRDefault="00342D5B" w:rsidP="00F53A2A">
      <w:r>
        <w:t>18.16.3.</w:t>
      </w:r>
      <w:r w:rsidRPr="00F53A2A">
        <w:t xml:space="preserve"> </w:t>
      </w:r>
      <w:r w:rsidRPr="0084201B">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342D5B" w:rsidRDefault="00342D5B" w:rsidP="00F53A2A">
      <w:r>
        <w:t>18.16</w:t>
      </w:r>
      <w:r w:rsidRPr="00F53A2A">
        <w:t>.4</w:t>
      </w:r>
      <w:r>
        <w:t>.</w:t>
      </w:r>
      <w:r w:rsidRPr="00F53A2A">
        <w:t xml:space="preserve"> Данные положения</w:t>
      </w:r>
      <w:r>
        <w:t xml:space="preserve">(п.27.1,27.2,27.3) </w:t>
      </w:r>
      <w:r w:rsidRPr="00F53A2A">
        <w:t>должны быть также включены в проект контракта.</w:t>
      </w:r>
    </w:p>
    <w:p w:rsidR="00342D5B" w:rsidRDefault="00342D5B" w:rsidP="00F53A2A">
      <w:pPr>
        <w:rPr>
          <w:b/>
          <w:bCs/>
        </w:rPr>
      </w:pPr>
      <w:r>
        <w:rPr>
          <w:b/>
          <w:bCs/>
        </w:rPr>
        <w:t>18.17</w:t>
      </w:r>
      <w:r w:rsidRPr="00F53A2A">
        <w:rPr>
          <w:b/>
          <w:bCs/>
        </w:rPr>
        <w:t>.  Обеспечение исполнения контракта</w:t>
      </w:r>
      <w:r>
        <w:rPr>
          <w:b/>
          <w:bCs/>
        </w:rPr>
        <w:t>.</w:t>
      </w:r>
    </w:p>
    <w:p w:rsidR="00342D5B" w:rsidRDefault="00342D5B" w:rsidP="00F53A2A">
      <w:pPr>
        <w:autoSpaceDE w:val="0"/>
        <w:autoSpaceDN w:val="0"/>
        <w:adjustRightInd w:val="0"/>
        <w:spacing w:after="120"/>
        <w:jc w:val="both"/>
        <w:rPr>
          <w:i/>
          <w:iCs/>
        </w:rPr>
      </w:pPr>
      <w:r>
        <w:t xml:space="preserve">18.17.1. </w:t>
      </w:r>
      <w:r w:rsidRPr="00F53A2A">
        <w:t>Размер обеспечения исполнения контракта должен составлять от 5 до 30 % процентов начальной (максимальной) цены контракта, указанной в извещении об осуществлении закупки.</w:t>
      </w:r>
      <w:r w:rsidRPr="0084201B">
        <w:rPr>
          <w:i/>
          <w:iCs/>
        </w:rPr>
        <w:t xml:space="preserve"> </w:t>
      </w:r>
    </w:p>
    <w:p w:rsidR="00342D5B" w:rsidRDefault="00342D5B" w:rsidP="00F53A2A">
      <w:pPr>
        <w:autoSpaceDE w:val="0"/>
        <w:autoSpaceDN w:val="0"/>
        <w:adjustRightInd w:val="0"/>
        <w:spacing w:after="120"/>
        <w:jc w:val="both"/>
      </w:pPr>
      <w:r>
        <w:t>18.17.2</w:t>
      </w:r>
      <w:bookmarkStart w:id="21" w:name="Par0"/>
      <w:bookmarkEnd w:id="21"/>
      <w:r>
        <w:t xml:space="preserve">. </w:t>
      </w:r>
      <w:r w:rsidRPr="0084201B">
        <w:t xml:space="preserve">Если при проведении аукциона начальная (максимальная) цена контракта составляет 15 миллионов рублей и менее и участником закупки, с которым заключается контракт, предложена цена контракта, которая на 25 и более %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но не менее чем в размере аванса </w:t>
      </w:r>
      <w:bookmarkStart w:id="22" w:name="Par1"/>
      <w:bookmarkEnd w:id="22"/>
      <w:r>
        <w:t>.</w:t>
      </w:r>
    </w:p>
    <w:p w:rsidR="00342D5B" w:rsidRPr="0084201B" w:rsidRDefault="00342D5B" w:rsidP="00F53A2A">
      <w:pPr>
        <w:autoSpaceDE w:val="0"/>
        <w:autoSpaceDN w:val="0"/>
        <w:adjustRightInd w:val="0"/>
        <w:spacing w:after="120"/>
        <w:jc w:val="both"/>
      </w:pPr>
      <w:r>
        <w:t xml:space="preserve">18.17.3. </w:t>
      </w:r>
      <w:r w:rsidRPr="0084201B">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75 %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20 % цены, по которой участником закупки предложено заключить контракт.</w:t>
      </w:r>
    </w:p>
    <w:p w:rsidR="00342D5B" w:rsidRDefault="00342D5B" w:rsidP="00F53A2A">
      <w:pPr>
        <w:rPr>
          <w:b/>
          <w:bCs/>
        </w:rPr>
      </w:pPr>
      <w:r>
        <w:t xml:space="preserve">18.17.4. </w:t>
      </w:r>
      <w:r w:rsidRPr="0084201B">
        <w:t>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w:t>
      </w:r>
    </w:p>
    <w:p w:rsidR="00342D5B" w:rsidRPr="0084201B" w:rsidRDefault="00342D5B" w:rsidP="00F53A2A">
      <w:pPr>
        <w:autoSpaceDE w:val="0"/>
        <w:autoSpaceDN w:val="0"/>
        <w:adjustRightInd w:val="0"/>
        <w:jc w:val="both"/>
      </w:pPr>
      <w:r>
        <w:t>18.17</w:t>
      </w:r>
      <w:r w:rsidRPr="00F53A2A">
        <w:t>.5</w:t>
      </w:r>
      <w:r>
        <w:t>.</w:t>
      </w:r>
      <w:r w:rsidRPr="00F53A2A">
        <w:t xml:space="preserve"> </w:t>
      </w:r>
      <w:r w:rsidRPr="0084201B">
        <w:t>Исполнение контракта может обеспечиваться:</w:t>
      </w:r>
    </w:p>
    <w:p w:rsidR="00342D5B" w:rsidRPr="0084201B" w:rsidRDefault="00342D5B" w:rsidP="00F53A2A">
      <w:pPr>
        <w:numPr>
          <w:ilvl w:val="0"/>
          <w:numId w:val="4"/>
        </w:numPr>
        <w:autoSpaceDE w:val="0"/>
        <w:autoSpaceDN w:val="0"/>
        <w:adjustRightInd w:val="0"/>
        <w:jc w:val="both"/>
      </w:pPr>
      <w:r w:rsidRPr="0084201B">
        <w:t>предоставлением банковской гарантии, выданной банком,</w:t>
      </w:r>
    </w:p>
    <w:p w:rsidR="00342D5B" w:rsidRPr="0084201B" w:rsidRDefault="00342D5B" w:rsidP="00F53A2A">
      <w:pPr>
        <w:numPr>
          <w:ilvl w:val="0"/>
          <w:numId w:val="4"/>
        </w:numPr>
        <w:autoSpaceDE w:val="0"/>
        <w:autoSpaceDN w:val="0"/>
        <w:adjustRightInd w:val="0"/>
        <w:ind w:left="714" w:hanging="357"/>
        <w:jc w:val="both"/>
      </w:pPr>
      <w:r w:rsidRPr="0084201B">
        <w:t xml:space="preserve">внесением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w:t>
      </w:r>
    </w:p>
    <w:p w:rsidR="00342D5B" w:rsidRPr="0084201B" w:rsidRDefault="00342D5B" w:rsidP="00F53A2A">
      <w:pPr>
        <w:autoSpaceDE w:val="0"/>
        <w:autoSpaceDN w:val="0"/>
        <w:adjustRightInd w:val="0"/>
        <w:spacing w:before="120"/>
        <w:jc w:val="both"/>
      </w:pPr>
      <w:r w:rsidRPr="0084201B">
        <w:t xml:space="preserve">Способ обеспечения исполнения контракта определяется участником закупки, с которым заключается контракт, самостоятельно. </w:t>
      </w:r>
    </w:p>
    <w:p w:rsidR="00342D5B" w:rsidRDefault="00342D5B" w:rsidP="00F53A2A">
      <w:r w:rsidRPr="0084201B">
        <w:t>В случае, если участником закупки, с которым заключается контракт, является государственное или муниципальное казенное учреждение, предоставление обеспечения исполнения контракта не требуется.</w:t>
      </w:r>
    </w:p>
    <w:p w:rsidR="00342D5B" w:rsidRPr="0084201B" w:rsidRDefault="00342D5B" w:rsidP="00F53A2A">
      <w:pPr>
        <w:autoSpaceDE w:val="0"/>
        <w:autoSpaceDN w:val="0"/>
        <w:adjustRightInd w:val="0"/>
        <w:spacing w:after="120"/>
        <w:jc w:val="both"/>
      </w:pPr>
      <w:r>
        <w:t xml:space="preserve">18.17.6. </w:t>
      </w:r>
      <w:r w:rsidRPr="0084201B">
        <w:t xml:space="preserve">Заказчики в качестве обеспечения исполнения контракта принимают банковские гарантии, выданные банками, включенными в предусмотренный </w:t>
      </w:r>
      <w:hyperlink r:id="rId16" w:history="1">
        <w:r w:rsidRPr="0084201B">
          <w:t>статьей 74.1</w:t>
        </w:r>
      </w:hyperlink>
      <w:r w:rsidRPr="0084201B">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42D5B" w:rsidRPr="0084201B" w:rsidRDefault="00342D5B" w:rsidP="00F53A2A">
      <w:pPr>
        <w:autoSpaceDE w:val="0"/>
        <w:autoSpaceDN w:val="0"/>
        <w:adjustRightInd w:val="0"/>
        <w:spacing w:after="120"/>
        <w:jc w:val="both"/>
      </w:pPr>
      <w:r w:rsidRPr="0084201B">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342D5B" w:rsidRPr="0084201B" w:rsidRDefault="00342D5B" w:rsidP="00F53A2A">
      <w:pPr>
        <w:autoSpaceDE w:val="0"/>
        <w:autoSpaceDN w:val="0"/>
        <w:adjustRightInd w:val="0"/>
        <w:spacing w:after="120"/>
        <w:jc w:val="both"/>
      </w:pPr>
      <w:r w:rsidRPr="0084201B">
        <w:t>Банковская гарантия должна быть безотзывной и должна содержать:</w:t>
      </w:r>
    </w:p>
    <w:p w:rsidR="00342D5B" w:rsidRPr="0084201B" w:rsidRDefault="00342D5B" w:rsidP="00F53A2A">
      <w:pPr>
        <w:autoSpaceDE w:val="0"/>
        <w:autoSpaceDN w:val="0"/>
        <w:adjustRightInd w:val="0"/>
        <w:ind w:firstLine="540"/>
        <w:jc w:val="both"/>
      </w:pPr>
      <w:r w:rsidRPr="0084201B">
        <w:t>1) сумму банковской гарантии, подлежащую уплате гарантом заказчику в случае ненадлежащего исполнения обязательств принципалом в соответствии с пунктом 1 настоящего раздела документации об аукционе;</w:t>
      </w:r>
    </w:p>
    <w:p w:rsidR="00342D5B" w:rsidRPr="0084201B" w:rsidRDefault="00342D5B" w:rsidP="00F53A2A">
      <w:pPr>
        <w:autoSpaceDE w:val="0"/>
        <w:autoSpaceDN w:val="0"/>
        <w:adjustRightInd w:val="0"/>
        <w:ind w:firstLine="540"/>
        <w:jc w:val="both"/>
      </w:pPr>
      <w:r w:rsidRPr="0084201B">
        <w:t>2) обязательства принципала, надлежащее исполнение которых обеспечивается банковской гарантией;</w:t>
      </w:r>
    </w:p>
    <w:p w:rsidR="00342D5B" w:rsidRPr="0084201B" w:rsidRDefault="00342D5B" w:rsidP="00F53A2A">
      <w:pPr>
        <w:autoSpaceDE w:val="0"/>
        <w:autoSpaceDN w:val="0"/>
        <w:adjustRightInd w:val="0"/>
        <w:ind w:firstLine="540"/>
        <w:jc w:val="both"/>
      </w:pPr>
      <w:r w:rsidRPr="0084201B">
        <w:t>3) обязанность гаранта уплатить заказчику неустойку в размере 0,1 % денежной суммы, подлежащей уплате, за каждый день просрочки;</w:t>
      </w:r>
    </w:p>
    <w:p w:rsidR="00342D5B" w:rsidRPr="0084201B" w:rsidRDefault="00342D5B" w:rsidP="00F53A2A">
      <w:pPr>
        <w:autoSpaceDE w:val="0"/>
        <w:autoSpaceDN w:val="0"/>
        <w:adjustRightInd w:val="0"/>
        <w:ind w:firstLine="540"/>
        <w:jc w:val="both"/>
      </w:pPr>
      <w:r w:rsidRPr="0084201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2D5B" w:rsidRPr="0084201B" w:rsidRDefault="00342D5B" w:rsidP="00F53A2A">
      <w:pPr>
        <w:autoSpaceDE w:val="0"/>
        <w:autoSpaceDN w:val="0"/>
        <w:adjustRightInd w:val="0"/>
        <w:ind w:firstLine="540"/>
        <w:jc w:val="both"/>
      </w:pPr>
      <w:r w:rsidRPr="0084201B">
        <w:t>5) срок действия банковской гарантии. Срок действия банковской гарантии должен превышать срок действия контракта не менее чем на один месяц;</w:t>
      </w:r>
    </w:p>
    <w:p w:rsidR="00342D5B" w:rsidRPr="0084201B" w:rsidRDefault="00342D5B" w:rsidP="00F53A2A">
      <w:pPr>
        <w:autoSpaceDE w:val="0"/>
        <w:autoSpaceDN w:val="0"/>
        <w:adjustRightInd w:val="0"/>
        <w:ind w:firstLine="540"/>
        <w:jc w:val="both"/>
      </w:pPr>
      <w:r w:rsidRPr="0084201B">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42D5B" w:rsidRPr="0084201B" w:rsidRDefault="00342D5B" w:rsidP="00F53A2A">
      <w:pPr>
        <w:autoSpaceDE w:val="0"/>
        <w:autoSpaceDN w:val="0"/>
        <w:adjustRightInd w:val="0"/>
        <w:ind w:firstLine="540"/>
        <w:jc w:val="both"/>
      </w:pPr>
      <w:r w:rsidRPr="0084201B">
        <w:t>7) </w:t>
      </w:r>
      <w:hyperlink r:id="rId17" w:history="1">
        <w:r w:rsidRPr="0084201B">
          <w:t>перечень</w:t>
        </w:r>
      </w:hyperlink>
      <w:r w:rsidRPr="0084201B">
        <w:t xml:space="preserve"> документов, предоставляемых заказчиком банку одновременно с требованием об осуществлении уплаты денежной суммы по банковской гарантии в соответствии с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42D5B" w:rsidRPr="0084201B" w:rsidRDefault="00342D5B" w:rsidP="00F53A2A">
      <w:pPr>
        <w:autoSpaceDE w:val="0"/>
        <w:autoSpaceDN w:val="0"/>
        <w:adjustRightInd w:val="0"/>
        <w:spacing w:after="120"/>
        <w:ind w:firstLine="601"/>
        <w:jc w:val="both"/>
      </w:pPr>
      <w:r w:rsidRPr="0084201B">
        <w:t>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2D5B" w:rsidRPr="0084201B" w:rsidRDefault="00342D5B" w:rsidP="00F53A2A">
      <w:pPr>
        <w:autoSpaceDE w:val="0"/>
        <w:autoSpaceDN w:val="0"/>
        <w:adjustRightInd w:val="0"/>
        <w:spacing w:after="120"/>
        <w:jc w:val="both"/>
      </w:pPr>
      <w:r w:rsidRPr="0084201B">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42D5B" w:rsidRDefault="00342D5B" w:rsidP="00F53A2A">
      <w:r w:rsidRPr="0084201B">
        <w:t>Банковская гарантия должна быть включена в реестр банковских гарантий, размещенный в ЕИС.</w:t>
      </w:r>
    </w:p>
    <w:p w:rsidR="00342D5B" w:rsidRPr="0084201B" w:rsidRDefault="00342D5B" w:rsidP="00F24F6D">
      <w:pPr>
        <w:autoSpaceDE w:val="0"/>
        <w:autoSpaceDN w:val="0"/>
        <w:adjustRightInd w:val="0"/>
        <w:jc w:val="both"/>
      </w:pPr>
      <w:r>
        <w:t xml:space="preserve">18.17.7 </w:t>
      </w:r>
      <w:r w:rsidRPr="0084201B">
        <w:t>Денежные средства в размере, установленном в пункте 1 настоящего раздела документации об аукционе, должны быть внесены на счет, на котором в соответствии с законодательством Российской Федерации учитываются операции со сре</w:t>
      </w:r>
      <w:r>
        <w:t>дствами, поступающими заказчику.</w:t>
      </w:r>
    </w:p>
    <w:p w:rsidR="00342D5B" w:rsidRDefault="00342D5B" w:rsidP="00F53A2A">
      <w:pPr>
        <w:rPr>
          <w:b/>
          <w:bCs/>
        </w:rPr>
      </w:pPr>
      <w:r>
        <w:rPr>
          <w:b/>
          <w:bCs/>
        </w:rPr>
        <w:t>18.18</w:t>
      </w:r>
      <w:r w:rsidRPr="00F24F6D">
        <w:rPr>
          <w:b/>
          <w:bCs/>
        </w:rPr>
        <w:t>.</w:t>
      </w:r>
      <w:r w:rsidRPr="0084201B">
        <w:rPr>
          <w:b/>
          <w:bCs/>
        </w:rPr>
        <w:t xml:space="preserve"> Заключение контракта</w:t>
      </w:r>
      <w:r>
        <w:rPr>
          <w:b/>
          <w:bCs/>
        </w:rPr>
        <w:t>.</w:t>
      </w:r>
    </w:p>
    <w:p w:rsidR="00342D5B" w:rsidRPr="0084201B" w:rsidRDefault="00342D5B" w:rsidP="00F24F6D">
      <w:pPr>
        <w:autoSpaceDE w:val="0"/>
        <w:autoSpaceDN w:val="0"/>
        <w:adjustRightInd w:val="0"/>
        <w:spacing w:after="120"/>
        <w:jc w:val="both"/>
      </w:pPr>
      <w:r>
        <w:t>18.18.1.</w:t>
      </w:r>
      <w:r w:rsidRPr="00F24F6D">
        <w:t xml:space="preserve"> </w:t>
      </w:r>
      <w:r w:rsidRPr="0084201B">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42D5B" w:rsidRPr="0084201B" w:rsidRDefault="00342D5B" w:rsidP="00F24F6D">
      <w:pPr>
        <w:autoSpaceDE w:val="0"/>
        <w:autoSpaceDN w:val="0"/>
        <w:adjustRightInd w:val="0"/>
        <w:spacing w:after="120"/>
        <w:jc w:val="both"/>
      </w:pPr>
      <w:r>
        <w:t xml:space="preserve">18.18.2. </w:t>
      </w:r>
      <w:r w:rsidRPr="0084201B">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42D5B" w:rsidRPr="0084201B" w:rsidRDefault="00342D5B" w:rsidP="00F24F6D">
      <w:pPr>
        <w:autoSpaceDE w:val="0"/>
        <w:autoSpaceDN w:val="0"/>
        <w:adjustRightInd w:val="0"/>
        <w:spacing w:after="120"/>
        <w:jc w:val="both"/>
      </w:pPr>
      <w:bookmarkStart w:id="23" w:name="Par3"/>
      <w:bookmarkEnd w:id="23"/>
      <w:r>
        <w:t>18.18.3. З</w:t>
      </w:r>
      <w:r w:rsidRPr="0084201B">
        <w:t>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342D5B" w:rsidRPr="0084201B" w:rsidRDefault="00342D5B" w:rsidP="00F24F6D">
      <w:pPr>
        <w:autoSpaceDE w:val="0"/>
        <w:autoSpaceDN w:val="0"/>
        <w:adjustRightInd w:val="0"/>
        <w:spacing w:after="120"/>
        <w:jc w:val="both"/>
      </w:pPr>
      <w:r>
        <w:t xml:space="preserve">18.18.4. </w:t>
      </w:r>
      <w:r w:rsidRPr="0084201B">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42D5B" w:rsidRPr="0084201B" w:rsidRDefault="00342D5B" w:rsidP="00F24F6D">
      <w:pPr>
        <w:autoSpaceDE w:val="0"/>
        <w:autoSpaceDN w:val="0"/>
        <w:adjustRightInd w:val="0"/>
        <w:jc w:val="both"/>
      </w:pPr>
      <w:r>
        <w:t xml:space="preserve">18.18.5.  </w:t>
      </w:r>
      <w:r w:rsidRPr="0084201B">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ЕИС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контракта в ЕИС.</w:t>
      </w:r>
    </w:p>
    <w:p w:rsidR="00342D5B" w:rsidRPr="0084201B" w:rsidRDefault="00342D5B" w:rsidP="00F24F6D">
      <w:pPr>
        <w:autoSpaceDE w:val="0"/>
        <w:autoSpaceDN w:val="0"/>
        <w:adjustRightInd w:val="0"/>
        <w:spacing w:after="120"/>
        <w:jc w:val="both"/>
      </w:pPr>
      <w:r w:rsidRPr="0084201B">
        <w:t>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контракта.</w:t>
      </w:r>
    </w:p>
    <w:p w:rsidR="00342D5B" w:rsidRPr="0084201B" w:rsidRDefault="00342D5B" w:rsidP="00F24F6D">
      <w:pPr>
        <w:autoSpaceDE w:val="0"/>
        <w:autoSpaceDN w:val="0"/>
        <w:adjustRightInd w:val="0"/>
        <w:spacing w:after="120"/>
        <w:jc w:val="both"/>
      </w:pPr>
      <w:r>
        <w:t xml:space="preserve">18.18 .6. </w:t>
      </w:r>
      <w:r w:rsidRPr="0084201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42D5B" w:rsidRPr="0084201B" w:rsidRDefault="00342D5B" w:rsidP="00F24F6D">
      <w:pPr>
        <w:autoSpaceDE w:val="0"/>
        <w:autoSpaceDN w:val="0"/>
        <w:adjustRightInd w:val="0"/>
        <w:spacing w:after="120"/>
        <w:jc w:val="both"/>
      </w:pPr>
      <w:r>
        <w:t xml:space="preserve">18.18.7. </w:t>
      </w:r>
      <w:r w:rsidRPr="0084201B">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42D5B" w:rsidRPr="0084201B" w:rsidRDefault="00342D5B" w:rsidP="00F24F6D">
      <w:pPr>
        <w:autoSpaceDE w:val="0"/>
        <w:autoSpaceDN w:val="0"/>
        <w:adjustRightInd w:val="0"/>
        <w:spacing w:after="120"/>
        <w:jc w:val="both"/>
      </w:pPr>
      <w:r>
        <w:t xml:space="preserve">18.18.8. </w:t>
      </w:r>
      <w:r w:rsidRPr="0084201B">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342D5B" w:rsidRPr="0084201B" w:rsidRDefault="00342D5B" w:rsidP="00F24F6D">
      <w:pPr>
        <w:autoSpaceDE w:val="0"/>
        <w:autoSpaceDN w:val="0"/>
        <w:adjustRightInd w:val="0"/>
        <w:spacing w:after="120"/>
        <w:jc w:val="both"/>
      </w:pPr>
      <w:bookmarkStart w:id="24" w:name="Par10"/>
      <w:bookmarkEnd w:id="24"/>
      <w:r>
        <w:t xml:space="preserve">18.18.9. </w:t>
      </w:r>
      <w:r w:rsidRPr="0084201B">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42D5B" w:rsidRPr="0084201B" w:rsidRDefault="00342D5B" w:rsidP="00F24F6D">
      <w:pPr>
        <w:autoSpaceDE w:val="0"/>
        <w:autoSpaceDN w:val="0"/>
        <w:adjustRightInd w:val="0"/>
        <w:jc w:val="both"/>
      </w:pPr>
      <w:r>
        <w:t xml:space="preserve">18.18.10. </w:t>
      </w:r>
      <w:r w:rsidRPr="0084201B">
        <w:t>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 Решение поставщика (подрядчика,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поставщиком (подрядчиком, исполнителем) заказчика об одностороннем отказе от исполнения контракта.</w:t>
      </w:r>
    </w:p>
    <w:p w:rsidR="00342D5B" w:rsidRPr="0084201B" w:rsidRDefault="00342D5B" w:rsidP="00F24F6D">
      <w:pPr>
        <w:autoSpaceDE w:val="0"/>
        <w:autoSpaceDN w:val="0"/>
        <w:adjustRightInd w:val="0"/>
        <w:spacing w:after="120"/>
        <w:jc w:val="both"/>
      </w:pPr>
      <w:r>
        <w:t xml:space="preserve">18.18.11. </w:t>
      </w:r>
      <w:r w:rsidRPr="0084201B">
        <w:t>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42D5B" w:rsidRPr="0084201B" w:rsidRDefault="00342D5B" w:rsidP="00F24F6D">
      <w:pPr>
        <w:autoSpaceDE w:val="0"/>
        <w:autoSpaceDN w:val="0"/>
        <w:adjustRightInd w:val="0"/>
        <w:spacing w:after="120"/>
        <w:jc w:val="both"/>
      </w:pPr>
      <w:r>
        <w:t xml:space="preserve">18.18.12. </w:t>
      </w:r>
      <w:r w:rsidRPr="0084201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42D5B" w:rsidRPr="00F24F6D" w:rsidRDefault="00342D5B" w:rsidP="00F24F6D">
      <w:r>
        <w:t xml:space="preserve">18.18.13. </w:t>
      </w:r>
      <w:r w:rsidRPr="0084201B">
        <w:t>Информация об изменении контракта или о расторжении контракта, за исключением сведений, составляющих государственную тайну, размещается заказчиком в ЕИС в течение одного рабочего дня, следующего за датой изменения контракта или расторжения контракта.</w:t>
      </w:r>
    </w:p>
    <w:p w:rsidR="00342D5B" w:rsidRDefault="00342D5B" w:rsidP="00905410">
      <w:pPr>
        <w:autoSpaceDE w:val="0"/>
        <w:autoSpaceDN w:val="0"/>
        <w:adjustRightInd w:val="0"/>
        <w:ind w:firstLine="540"/>
        <w:jc w:val="center"/>
        <w:outlineLvl w:val="1"/>
        <w:rPr>
          <w:b/>
          <w:bCs/>
        </w:rPr>
      </w:pPr>
      <w:r>
        <w:rPr>
          <w:b/>
          <w:bCs/>
        </w:rPr>
        <w:t>19.</w:t>
      </w:r>
      <w:r w:rsidRPr="00905410">
        <w:rPr>
          <w:b/>
          <w:bCs/>
        </w:rPr>
        <w:t xml:space="preserve"> </w:t>
      </w:r>
      <w:r w:rsidRPr="00936445">
        <w:rPr>
          <w:b/>
          <w:bCs/>
        </w:rPr>
        <w:t xml:space="preserve"> Запрос котировок</w:t>
      </w:r>
    </w:p>
    <w:p w:rsidR="00342D5B" w:rsidRPr="00A06E33" w:rsidRDefault="00342D5B" w:rsidP="005B62DC">
      <w:pPr>
        <w:pStyle w:val="s13"/>
        <w:shd w:val="clear" w:color="auto" w:fill="FFFFFF"/>
        <w:jc w:val="both"/>
        <w:rPr>
          <w:color w:val="000000"/>
          <w:sz w:val="22"/>
          <w:szCs w:val="22"/>
        </w:rPr>
      </w:pPr>
      <w:r w:rsidRPr="00A06E33">
        <w:rPr>
          <w:color w:val="000000"/>
          <w:sz w:val="22"/>
          <w:szCs w:val="22"/>
        </w:rPr>
        <w:t>19.1. Под запросом котировок понимается способ определения поставщика (подрядчика, исполнителя), при котором информация о закупаемых для обеспечения  нужд заказчика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42D5B" w:rsidRDefault="00342D5B" w:rsidP="005B62DC">
      <w:pPr>
        <w:pStyle w:val="s13"/>
        <w:shd w:val="clear" w:color="auto" w:fill="FFFFFF"/>
        <w:jc w:val="both"/>
        <w:rPr>
          <w:color w:val="000000"/>
          <w:sz w:val="22"/>
          <w:szCs w:val="22"/>
        </w:rPr>
      </w:pPr>
      <w:r w:rsidRPr="00A06E33">
        <w:rPr>
          <w:color w:val="000000"/>
          <w:sz w:val="22"/>
          <w:szCs w:val="22"/>
        </w:rPr>
        <w:t xml:space="preserve">19.2. Заказчик вправе осуществлять закупки путем проведения запроса котировок в соответствии с положениями настоящего положения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w:t>
      </w:r>
      <w:hyperlink r:id="rId18" w:anchor="block_3166" w:history="1">
        <w:r w:rsidRPr="00950CA8">
          <w:rPr>
            <w:sz w:val="22"/>
            <w:szCs w:val="22"/>
          </w:rPr>
          <w:t>совокупного годового объема закупок</w:t>
        </w:r>
      </w:hyperlink>
      <w:r w:rsidRPr="00950CA8">
        <w:rPr>
          <w:sz w:val="22"/>
          <w:szCs w:val="22"/>
        </w:rPr>
        <w:t xml:space="preserve"> </w:t>
      </w:r>
      <w:r w:rsidRPr="00A06E33">
        <w:rPr>
          <w:color w:val="000000"/>
          <w:sz w:val="22"/>
          <w:szCs w:val="22"/>
        </w:rPr>
        <w:t xml:space="preserve">заказчика </w:t>
      </w:r>
    </w:p>
    <w:p w:rsidR="00342D5B" w:rsidRDefault="00342D5B" w:rsidP="00950CA8">
      <w:pPr>
        <w:pStyle w:val="s13"/>
        <w:shd w:val="clear" w:color="auto" w:fill="FFFFFF"/>
        <w:ind w:firstLine="0"/>
        <w:jc w:val="both"/>
        <w:rPr>
          <w:rFonts w:ascii="Arial" w:hAnsi="Arial" w:cs="Arial"/>
          <w:color w:val="000000"/>
          <w:sz w:val="18"/>
          <w:szCs w:val="18"/>
        </w:rPr>
      </w:pPr>
      <w:r w:rsidRPr="00A06E33">
        <w:rPr>
          <w:color w:val="000000"/>
          <w:sz w:val="22"/>
          <w:szCs w:val="22"/>
        </w:rPr>
        <w:t>19.3. Не допускается взимание платы за участие в запросе котировок</w:t>
      </w:r>
      <w:r>
        <w:rPr>
          <w:rFonts w:ascii="Arial" w:hAnsi="Arial" w:cs="Arial"/>
          <w:color w:val="000000"/>
          <w:sz w:val="18"/>
          <w:szCs w:val="18"/>
        </w:rPr>
        <w:t>.</w:t>
      </w:r>
    </w:p>
    <w:p w:rsidR="00342D5B" w:rsidRPr="00950CA8" w:rsidRDefault="00342D5B" w:rsidP="005B62DC">
      <w:pPr>
        <w:shd w:val="clear" w:color="auto" w:fill="FFFFFF"/>
        <w:jc w:val="both"/>
        <w:rPr>
          <w:rFonts w:ascii="Arial" w:hAnsi="Arial" w:cs="Arial"/>
          <w:color w:val="000000"/>
          <w:sz w:val="18"/>
          <w:szCs w:val="18"/>
        </w:rPr>
      </w:pPr>
    </w:p>
    <w:p w:rsidR="00342D5B" w:rsidRPr="00950CA8" w:rsidRDefault="00342D5B" w:rsidP="00A06E33">
      <w:pPr>
        <w:pStyle w:val="s13"/>
        <w:shd w:val="clear" w:color="auto" w:fill="FFFFFF"/>
        <w:ind w:firstLine="0"/>
        <w:jc w:val="both"/>
        <w:rPr>
          <w:color w:val="000000"/>
          <w:sz w:val="22"/>
          <w:szCs w:val="22"/>
        </w:rPr>
      </w:pPr>
      <w:r w:rsidRPr="00950CA8">
        <w:rPr>
          <w:rStyle w:val="s103"/>
          <w:b w:val="0"/>
          <w:bCs w:val="0"/>
          <w:sz w:val="22"/>
          <w:szCs w:val="22"/>
        </w:rPr>
        <w:t xml:space="preserve">19.4. </w:t>
      </w:r>
      <w:r w:rsidRPr="00950CA8">
        <w:rPr>
          <w:color w:val="000000"/>
          <w:sz w:val="22"/>
          <w:szCs w:val="22"/>
        </w:rPr>
        <w:t>Требования, предъявляемые к проведению запроса котировок</w:t>
      </w:r>
    </w:p>
    <w:p w:rsidR="00342D5B" w:rsidRPr="00A01636" w:rsidRDefault="00342D5B" w:rsidP="00950CA8">
      <w:pPr>
        <w:pStyle w:val="s13"/>
        <w:shd w:val="clear" w:color="auto" w:fill="FFFFFF"/>
        <w:ind w:firstLine="0"/>
        <w:jc w:val="both"/>
        <w:rPr>
          <w:color w:val="000000"/>
          <w:sz w:val="22"/>
          <w:szCs w:val="22"/>
        </w:rPr>
      </w:pPr>
      <w:r w:rsidRPr="00A01636">
        <w:rPr>
          <w:color w:val="000000"/>
          <w:sz w:val="22"/>
          <w:szCs w:val="22"/>
        </w:rPr>
        <w:t>19.4.1. В извещении о проведении запроса котировок должна содержаться следующая информация:</w:t>
      </w:r>
    </w:p>
    <w:p w:rsidR="00342D5B" w:rsidRPr="00A01636" w:rsidRDefault="00342D5B" w:rsidP="00A06E33">
      <w:pPr>
        <w:pStyle w:val="s13"/>
        <w:shd w:val="clear" w:color="auto" w:fill="FFFFFF"/>
        <w:jc w:val="both"/>
        <w:rPr>
          <w:color w:val="000000"/>
          <w:sz w:val="22"/>
          <w:szCs w:val="22"/>
        </w:rPr>
      </w:pPr>
      <w:r>
        <w:rPr>
          <w:color w:val="000000"/>
          <w:sz w:val="22"/>
          <w:szCs w:val="22"/>
        </w:rPr>
        <w:t>1</w:t>
      </w:r>
      <w:r w:rsidRPr="00A01636">
        <w:rPr>
          <w:color w:val="000000"/>
          <w:sz w:val="22"/>
          <w:szCs w:val="22"/>
        </w:rPr>
        <w:t>) наименование, место нахождения, почтовый адрес, адрес электронной почты, номер контактного телефона, ответственное должностное лицо заказчика;</w:t>
      </w:r>
    </w:p>
    <w:p w:rsidR="00342D5B" w:rsidRPr="00A01636" w:rsidRDefault="00342D5B" w:rsidP="00A06E33">
      <w:pPr>
        <w:pStyle w:val="s13"/>
        <w:shd w:val="clear" w:color="auto" w:fill="FFFFFF"/>
        <w:jc w:val="both"/>
        <w:rPr>
          <w:color w:val="000000"/>
          <w:sz w:val="22"/>
          <w:szCs w:val="22"/>
        </w:rPr>
      </w:pPr>
      <w:r w:rsidRPr="00A01636">
        <w:rPr>
          <w:color w:val="000000"/>
          <w:sz w:val="22"/>
          <w:szCs w:val="22"/>
        </w:rPr>
        <w:t xml:space="preserve">2) краткое изложение условий контракта, содержащее наименование и описание объекта закупки с учетом требований,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w:t>
      </w:r>
      <w:r>
        <w:rPr>
          <w:color w:val="000000"/>
          <w:sz w:val="22"/>
          <w:szCs w:val="22"/>
        </w:rPr>
        <w:t>прочих услуг</w:t>
      </w:r>
      <w:r w:rsidRPr="00A01636">
        <w:rPr>
          <w:color w:val="000000"/>
          <w:sz w:val="22"/>
          <w:szCs w:val="22"/>
        </w:rPr>
        <w:t xml:space="preserve"> невозможно определить, в извещении об осуществлении закупки и документации о закупке заказчик указ</w:t>
      </w:r>
      <w:r>
        <w:rPr>
          <w:color w:val="000000"/>
          <w:sz w:val="22"/>
          <w:szCs w:val="22"/>
        </w:rPr>
        <w:t>ывает цену оборудования</w:t>
      </w:r>
      <w:r w:rsidRPr="00A01636">
        <w:rPr>
          <w:color w:val="000000"/>
          <w:sz w:val="22"/>
          <w:szCs w:val="22"/>
        </w:rPr>
        <w:t>,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342D5B" w:rsidRPr="00A01636" w:rsidRDefault="00342D5B" w:rsidP="00A06E33">
      <w:pPr>
        <w:pStyle w:val="s252"/>
        <w:shd w:val="clear" w:color="auto" w:fill="FFFFFF"/>
        <w:ind w:firstLine="680"/>
        <w:jc w:val="both"/>
        <w:rPr>
          <w:color w:val="000000"/>
          <w:sz w:val="22"/>
          <w:szCs w:val="22"/>
        </w:rPr>
      </w:pPr>
      <w:r w:rsidRPr="00A01636">
        <w:rPr>
          <w:color w:val="000000"/>
          <w:sz w:val="22"/>
          <w:szCs w:val="22"/>
        </w:rPr>
        <w:t>3) идентификационный код закупки;</w:t>
      </w:r>
    </w:p>
    <w:p w:rsidR="00342D5B" w:rsidRPr="00A01636" w:rsidRDefault="00342D5B" w:rsidP="00A06E33">
      <w:pPr>
        <w:pStyle w:val="s13"/>
        <w:shd w:val="clear" w:color="auto" w:fill="FFFFFF"/>
        <w:jc w:val="both"/>
        <w:rPr>
          <w:color w:val="000000"/>
          <w:sz w:val="22"/>
          <w:szCs w:val="22"/>
        </w:rPr>
      </w:pPr>
      <w:r w:rsidRPr="00A01636">
        <w:rPr>
          <w:color w:val="000000"/>
          <w:sz w:val="22"/>
          <w:szCs w:val="22"/>
        </w:rPr>
        <w:t>4) ограничение участия в определении поставщика (подрядчика, исполнителя)(при наличии);</w:t>
      </w:r>
    </w:p>
    <w:p w:rsidR="00342D5B" w:rsidRPr="00A01636" w:rsidRDefault="00342D5B" w:rsidP="00A06E33">
      <w:pPr>
        <w:pStyle w:val="s13"/>
        <w:shd w:val="clear" w:color="auto" w:fill="FFFFFF"/>
        <w:jc w:val="both"/>
        <w:rPr>
          <w:color w:val="000000"/>
          <w:sz w:val="22"/>
          <w:szCs w:val="22"/>
        </w:rPr>
      </w:pPr>
      <w:r w:rsidRPr="00A01636">
        <w:rPr>
          <w:color w:val="000000"/>
          <w:sz w:val="22"/>
          <w:szCs w:val="22"/>
        </w:rPr>
        <w:t>5) используемый способ определения поставщика (подрядчика, исполнителя);</w:t>
      </w:r>
    </w:p>
    <w:p w:rsidR="00342D5B" w:rsidRDefault="00342D5B" w:rsidP="00A06E33">
      <w:pPr>
        <w:pStyle w:val="s13"/>
        <w:shd w:val="clear" w:color="auto" w:fill="FFFFFF"/>
        <w:jc w:val="both"/>
        <w:rPr>
          <w:color w:val="000000"/>
          <w:sz w:val="22"/>
          <w:szCs w:val="22"/>
        </w:rPr>
      </w:pPr>
      <w:r w:rsidRPr="00A01636">
        <w:rPr>
          <w:color w:val="000000"/>
          <w:sz w:val="22"/>
          <w:szCs w:val="22"/>
        </w:rPr>
        <w:t>6) срок, место и порядок подачи заявок участников закупки</w:t>
      </w:r>
    </w:p>
    <w:p w:rsidR="00342D5B" w:rsidRPr="006C42C6" w:rsidRDefault="00342D5B" w:rsidP="00A06E33">
      <w:pPr>
        <w:pStyle w:val="s13"/>
        <w:shd w:val="clear" w:color="auto" w:fill="FFFFFF"/>
        <w:jc w:val="both"/>
        <w:rPr>
          <w:color w:val="000000"/>
          <w:sz w:val="22"/>
          <w:szCs w:val="22"/>
        </w:rPr>
      </w:pPr>
      <w:r w:rsidRPr="006C42C6">
        <w:rPr>
          <w:color w:val="000000"/>
          <w:sz w:val="22"/>
          <w:szCs w:val="22"/>
        </w:rPr>
        <w:t>7) обоснование начальной (максимальной) цены контракта;</w:t>
      </w:r>
    </w:p>
    <w:p w:rsidR="00342D5B" w:rsidRPr="006C42C6" w:rsidRDefault="00342D5B" w:rsidP="00A06E33">
      <w:pPr>
        <w:pStyle w:val="s13"/>
        <w:shd w:val="clear" w:color="auto" w:fill="FFFFFF"/>
        <w:jc w:val="both"/>
        <w:rPr>
          <w:color w:val="000000"/>
          <w:sz w:val="22"/>
          <w:szCs w:val="22"/>
        </w:rPr>
      </w:pPr>
      <w:r w:rsidRPr="006C42C6">
        <w:rPr>
          <w:color w:val="000000"/>
          <w:sz w:val="22"/>
          <w:szCs w:val="22"/>
        </w:rPr>
        <w:t>8) установление требования обеспечения исполнения контракта (если предусмотрено);</w:t>
      </w:r>
    </w:p>
    <w:p w:rsidR="00342D5B" w:rsidRPr="006C42C6" w:rsidRDefault="00342D5B" w:rsidP="00A06E33">
      <w:pPr>
        <w:pStyle w:val="s13"/>
        <w:shd w:val="clear" w:color="auto" w:fill="FFFFFF"/>
        <w:jc w:val="both"/>
        <w:rPr>
          <w:color w:val="000000"/>
          <w:sz w:val="22"/>
          <w:szCs w:val="22"/>
        </w:rPr>
      </w:pPr>
      <w:r w:rsidRPr="006C42C6">
        <w:rPr>
          <w:color w:val="000000"/>
          <w:sz w:val="22"/>
          <w:szCs w:val="22"/>
        </w:rPr>
        <w:t>9) требования, предъявляемые к участникам запроса котировок;</w:t>
      </w:r>
    </w:p>
    <w:p w:rsidR="00342D5B" w:rsidRPr="006C42C6" w:rsidRDefault="00342D5B" w:rsidP="00A06E33">
      <w:pPr>
        <w:pStyle w:val="s13"/>
        <w:shd w:val="clear" w:color="auto" w:fill="FFFFFF"/>
        <w:jc w:val="both"/>
        <w:rPr>
          <w:color w:val="000000"/>
          <w:sz w:val="22"/>
          <w:szCs w:val="22"/>
        </w:rPr>
      </w:pPr>
      <w:r w:rsidRPr="006C42C6">
        <w:rPr>
          <w:color w:val="000000"/>
          <w:sz w:val="22"/>
          <w:szCs w:val="22"/>
        </w:rPr>
        <w:t>10) исчерпывающий перечень документов, которые должны быть представлены участниками запроса котировок;</w:t>
      </w:r>
    </w:p>
    <w:p w:rsidR="00342D5B" w:rsidRPr="006C42C6" w:rsidRDefault="00342D5B" w:rsidP="006C42C6">
      <w:pPr>
        <w:pStyle w:val="s13"/>
        <w:shd w:val="clear" w:color="auto" w:fill="FFFFFF"/>
        <w:jc w:val="both"/>
        <w:rPr>
          <w:color w:val="000000"/>
          <w:sz w:val="22"/>
          <w:szCs w:val="22"/>
        </w:rPr>
      </w:pPr>
      <w:r w:rsidRPr="006C42C6">
        <w:rPr>
          <w:color w:val="000000"/>
          <w:sz w:val="22"/>
          <w:szCs w:val="22"/>
        </w:rPr>
        <w:t>11) форма заявки на участие в запросе котировок, в том числе подаваемой в форме электронного документа;</w:t>
      </w:r>
    </w:p>
    <w:p w:rsidR="00342D5B" w:rsidRPr="006C42C6" w:rsidRDefault="00342D5B" w:rsidP="006C42C6">
      <w:pPr>
        <w:pStyle w:val="s13"/>
        <w:shd w:val="clear" w:color="auto" w:fill="FFFFFF"/>
        <w:jc w:val="both"/>
        <w:rPr>
          <w:color w:val="000000"/>
          <w:sz w:val="22"/>
          <w:szCs w:val="22"/>
        </w:rPr>
      </w:pPr>
      <w:r w:rsidRPr="006C42C6">
        <w:rPr>
          <w:color w:val="000000"/>
          <w:sz w:val="22"/>
          <w:szCs w:val="22"/>
        </w:rPr>
        <w:t>12)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342D5B" w:rsidRPr="006C42C6" w:rsidRDefault="00342D5B" w:rsidP="006C42C6">
      <w:pPr>
        <w:pStyle w:val="s13"/>
        <w:shd w:val="clear" w:color="auto" w:fill="FFFFFF"/>
        <w:jc w:val="both"/>
        <w:rPr>
          <w:color w:val="000000"/>
          <w:sz w:val="22"/>
          <w:szCs w:val="22"/>
        </w:rPr>
      </w:pPr>
      <w:r w:rsidRPr="006C42C6">
        <w:rPr>
          <w:color w:val="000000"/>
          <w:sz w:val="22"/>
          <w:szCs w:val="22"/>
        </w:rPr>
        <w:t>13) информация об ответственных за заключение контракта;</w:t>
      </w:r>
    </w:p>
    <w:p w:rsidR="00342D5B" w:rsidRPr="006C42C6" w:rsidRDefault="00342D5B" w:rsidP="006C42C6">
      <w:pPr>
        <w:pStyle w:val="s13"/>
        <w:shd w:val="clear" w:color="auto" w:fill="FFFFFF"/>
        <w:jc w:val="both"/>
        <w:rPr>
          <w:color w:val="000000"/>
          <w:sz w:val="22"/>
          <w:szCs w:val="22"/>
        </w:rPr>
      </w:pPr>
      <w:r w:rsidRPr="006C42C6">
        <w:rPr>
          <w:color w:val="000000"/>
          <w:sz w:val="22"/>
          <w:szCs w:val="22"/>
        </w:rPr>
        <w:t>14)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p w:rsidR="00342D5B" w:rsidRPr="006C42C6" w:rsidRDefault="00342D5B" w:rsidP="006C42C6">
      <w:pPr>
        <w:pStyle w:val="s13"/>
        <w:shd w:val="clear" w:color="auto" w:fill="FFFFFF"/>
        <w:jc w:val="both"/>
        <w:rPr>
          <w:color w:val="000000"/>
          <w:sz w:val="22"/>
          <w:szCs w:val="22"/>
        </w:rPr>
      </w:pPr>
      <w:r w:rsidRPr="006C42C6">
        <w:rPr>
          <w:color w:val="000000"/>
          <w:sz w:val="22"/>
          <w:szCs w:val="22"/>
        </w:rPr>
        <w:t>15) условия признания победителя запроса котировок или иного участника запроса котировок уклонившимися от заключения контракта;</w:t>
      </w:r>
    </w:p>
    <w:p w:rsidR="00342D5B" w:rsidRPr="006C42C6" w:rsidRDefault="00342D5B" w:rsidP="006C42C6">
      <w:pPr>
        <w:pStyle w:val="s13"/>
        <w:shd w:val="clear" w:color="auto" w:fill="FFFFFF"/>
        <w:jc w:val="both"/>
        <w:rPr>
          <w:color w:val="000000"/>
          <w:sz w:val="22"/>
          <w:szCs w:val="22"/>
        </w:rPr>
      </w:pPr>
      <w:r w:rsidRPr="006C42C6">
        <w:rPr>
          <w:color w:val="000000"/>
          <w:sz w:val="22"/>
          <w:szCs w:val="22"/>
        </w:rPr>
        <w:t>16) информация о возможности одностороннего отказа от исполнения контракта;</w:t>
      </w:r>
    </w:p>
    <w:p w:rsidR="00342D5B" w:rsidRPr="006C42C6" w:rsidRDefault="00342D5B" w:rsidP="00A06E33">
      <w:pPr>
        <w:pStyle w:val="s13"/>
        <w:shd w:val="clear" w:color="auto" w:fill="FFFFFF"/>
        <w:jc w:val="both"/>
        <w:rPr>
          <w:color w:val="000000"/>
          <w:sz w:val="22"/>
          <w:szCs w:val="22"/>
        </w:rPr>
      </w:pPr>
      <w:r w:rsidRPr="006C42C6">
        <w:rPr>
          <w:color w:val="000000"/>
          <w:sz w:val="22"/>
          <w:szCs w:val="22"/>
        </w:rPr>
        <w:t>17) преимущества, предоставляемые заказчиком.</w:t>
      </w:r>
    </w:p>
    <w:p w:rsidR="00342D5B" w:rsidRDefault="00342D5B" w:rsidP="00A06E33">
      <w:pPr>
        <w:pStyle w:val="s13"/>
        <w:shd w:val="clear" w:color="auto" w:fill="FFFFFF"/>
        <w:jc w:val="both"/>
        <w:rPr>
          <w:color w:val="000000"/>
          <w:sz w:val="22"/>
          <w:szCs w:val="22"/>
        </w:rPr>
      </w:pPr>
      <w:r w:rsidRPr="006C42C6">
        <w:rPr>
          <w:color w:val="000000"/>
          <w:sz w:val="22"/>
          <w:szCs w:val="22"/>
        </w:rPr>
        <w:t>1</w:t>
      </w:r>
      <w:r>
        <w:rPr>
          <w:color w:val="000000"/>
          <w:sz w:val="22"/>
          <w:szCs w:val="22"/>
        </w:rPr>
        <w:t>8)</w:t>
      </w:r>
      <w:r w:rsidRPr="006C42C6">
        <w:rPr>
          <w:color w:val="000000"/>
          <w:sz w:val="22"/>
          <w:szCs w:val="22"/>
        </w:rPr>
        <w:t xml:space="preserve"> К извещению о проведении запроса котировок должен быть приложен проект контракта</w:t>
      </w:r>
      <w:r>
        <w:rPr>
          <w:rFonts w:ascii="Arial" w:hAnsi="Arial" w:cs="Arial"/>
          <w:color w:val="000000"/>
          <w:sz w:val="18"/>
          <w:szCs w:val="18"/>
        </w:rPr>
        <w:t>.</w:t>
      </w:r>
    </w:p>
    <w:p w:rsidR="00342D5B" w:rsidRPr="00000678" w:rsidRDefault="00342D5B" w:rsidP="00000678">
      <w:pPr>
        <w:pStyle w:val="s13"/>
        <w:shd w:val="clear" w:color="auto" w:fill="FFFFFF"/>
        <w:jc w:val="both"/>
        <w:rPr>
          <w:color w:val="000000"/>
        </w:rPr>
      </w:pPr>
      <w:r w:rsidRPr="00000678">
        <w:rPr>
          <w:color w:val="000000"/>
        </w:rPr>
        <w:t>19.4.2</w:t>
      </w:r>
      <w:r>
        <w:rPr>
          <w:color w:val="000000"/>
        </w:rPr>
        <w:t>.</w:t>
      </w:r>
      <w:r w:rsidRPr="00000678">
        <w:rPr>
          <w:color w:val="000000"/>
        </w:rPr>
        <w:t xml:space="preserve">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w:t>
      </w:r>
      <w:r>
        <w:rPr>
          <w:color w:val="000000"/>
        </w:rPr>
        <w:t>, паспортные данные, сведения о месте жительства и регистрации, номер контактного телефона</w:t>
      </w:r>
      <w:r w:rsidRPr="00000678">
        <w:rPr>
          <w:color w:val="000000"/>
        </w:rPr>
        <w:t xml:space="preserve"> (для физического лица), банковские реквизиты участника закупки, а также следующие информацию и документы:</w:t>
      </w:r>
    </w:p>
    <w:p w:rsidR="00342D5B" w:rsidRPr="00000678" w:rsidRDefault="00342D5B" w:rsidP="00000678">
      <w:pPr>
        <w:pStyle w:val="s13"/>
        <w:shd w:val="clear" w:color="auto" w:fill="FFFFFF"/>
        <w:jc w:val="both"/>
        <w:rPr>
          <w:color w:val="000000"/>
        </w:rPr>
      </w:pPr>
      <w:r w:rsidRPr="00000678">
        <w:rPr>
          <w:color w:val="000000"/>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342D5B" w:rsidRPr="00000678" w:rsidRDefault="00342D5B" w:rsidP="00000678">
      <w:pPr>
        <w:pStyle w:val="s13"/>
        <w:shd w:val="clear" w:color="auto" w:fill="FFFFFF"/>
        <w:jc w:val="both"/>
        <w:rPr>
          <w:color w:val="000000"/>
        </w:rPr>
      </w:pPr>
      <w:r w:rsidRPr="00000678">
        <w:rPr>
          <w:color w:val="000000"/>
        </w:rPr>
        <w:t>2) предложение о цене контракта;</w:t>
      </w:r>
    </w:p>
    <w:p w:rsidR="00342D5B" w:rsidRPr="00000678" w:rsidRDefault="00342D5B" w:rsidP="00000678">
      <w:pPr>
        <w:pStyle w:val="s13"/>
        <w:shd w:val="clear" w:color="auto" w:fill="FFFFFF"/>
        <w:jc w:val="both"/>
        <w:rPr>
          <w:color w:val="000000"/>
        </w:rPr>
      </w:pPr>
      <w:r w:rsidRPr="00000678">
        <w:rPr>
          <w:color w:val="000000"/>
        </w:rPr>
        <w:t>3) документы, подтверждающие право участника запроса котировок на получение преимуществ или копии таких документов;</w:t>
      </w:r>
    </w:p>
    <w:p w:rsidR="00342D5B" w:rsidRPr="00E92EFF" w:rsidRDefault="00342D5B" w:rsidP="00000678">
      <w:pPr>
        <w:pStyle w:val="s13"/>
        <w:shd w:val="clear" w:color="auto" w:fill="FFFFFF"/>
        <w:jc w:val="both"/>
        <w:rPr>
          <w:color w:val="000000"/>
        </w:rPr>
      </w:pPr>
      <w:r w:rsidRPr="00000678">
        <w:rPr>
          <w:color w:val="00000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E92EFF">
        <w:rPr>
          <w:color w:val="000000"/>
        </w:rPr>
        <w:t>единоличного исполнительного органа участника запроса котировок;</w:t>
      </w:r>
    </w:p>
    <w:p w:rsidR="00342D5B" w:rsidRPr="00E92EFF" w:rsidRDefault="00342D5B" w:rsidP="00E92EFF">
      <w:pPr>
        <w:pStyle w:val="s13"/>
        <w:shd w:val="clear" w:color="auto" w:fill="FFFFFF"/>
        <w:jc w:val="both"/>
        <w:rPr>
          <w:color w:val="000000"/>
        </w:rPr>
      </w:pPr>
      <w:r w:rsidRPr="00E92EFF">
        <w:rPr>
          <w:color w:val="000000"/>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9" w:anchor="block_3030" w:history="1">
        <w:r w:rsidRPr="00E92EFF">
          <w:rPr>
            <w:color w:val="008000"/>
          </w:rPr>
          <w:t>частью 3 статьи 30</w:t>
        </w:r>
      </w:hyperlink>
      <w:r w:rsidRPr="00E92EFF">
        <w:rPr>
          <w:color w:val="000000"/>
        </w:rPr>
        <w:t xml:space="preserve"> настоящего Федерального закона;</w:t>
      </w:r>
    </w:p>
    <w:p w:rsidR="00342D5B" w:rsidRPr="003730AE" w:rsidRDefault="00342D5B" w:rsidP="003730AE">
      <w:pPr>
        <w:pStyle w:val="s13"/>
        <w:shd w:val="clear" w:color="auto" w:fill="FFFFFF"/>
        <w:jc w:val="both"/>
        <w:rPr>
          <w:color w:val="000000"/>
        </w:rPr>
      </w:pPr>
      <w:r w:rsidRPr="003730AE">
        <w:rPr>
          <w:color w:val="000000"/>
        </w:rPr>
        <w:t xml:space="preserve"> 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 либо заверенные копии данных документов.</w:t>
      </w:r>
    </w:p>
    <w:p w:rsidR="00342D5B" w:rsidRDefault="00342D5B" w:rsidP="003730AE">
      <w:pPr>
        <w:autoSpaceDE w:val="0"/>
        <w:autoSpaceDN w:val="0"/>
        <w:adjustRightInd w:val="0"/>
        <w:jc w:val="both"/>
        <w:outlineLvl w:val="1"/>
        <w:rPr>
          <w:rFonts w:ascii="Arial" w:hAnsi="Arial" w:cs="Arial"/>
          <w:color w:val="000000"/>
          <w:sz w:val="18"/>
          <w:szCs w:val="18"/>
        </w:rPr>
      </w:pPr>
      <w:r w:rsidRPr="003730AE">
        <w:rPr>
          <w:color w:val="000000"/>
        </w:rPr>
        <w:t>19.5</w:t>
      </w:r>
      <w:r>
        <w:rPr>
          <w:color w:val="000000"/>
        </w:rPr>
        <w:t>.</w:t>
      </w:r>
      <w:r w:rsidRPr="003730AE">
        <w:rPr>
          <w:color w:val="000000"/>
        </w:rPr>
        <w:t xml:space="preserve"> Порядок проведения запроса котировок</w:t>
      </w:r>
      <w:r>
        <w:rPr>
          <w:color w:val="000000"/>
        </w:rPr>
        <w:t>.</w:t>
      </w:r>
    </w:p>
    <w:p w:rsidR="00342D5B" w:rsidRPr="003730AE" w:rsidRDefault="00342D5B" w:rsidP="005B62DC">
      <w:pPr>
        <w:pStyle w:val="s13"/>
        <w:shd w:val="clear" w:color="auto" w:fill="FFFFFF"/>
        <w:jc w:val="both"/>
        <w:rPr>
          <w:color w:val="000000"/>
        </w:rPr>
      </w:pPr>
      <w:r w:rsidRPr="003730AE">
        <w:rPr>
          <w:color w:val="000000"/>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r:id="rId20" w:anchor="block_76" w:history="1">
        <w:r w:rsidRPr="003730AE">
          <w:rPr>
            <w:color w:val="008000"/>
          </w:rPr>
          <w:t>статьей 76</w:t>
        </w:r>
      </w:hyperlink>
      <w:r w:rsidRPr="003730AE">
        <w:rPr>
          <w:color w:val="000000"/>
        </w:rPr>
        <w:t xml:space="preserve"> </w:t>
      </w:r>
      <w:r>
        <w:rPr>
          <w:color w:val="000000"/>
        </w:rPr>
        <w:t>ФЗ №223</w:t>
      </w:r>
      <w:r w:rsidRPr="003730AE">
        <w:rPr>
          <w:color w:val="000000"/>
        </w:rPr>
        <w:t>, не менее чем за четыре рабочих дня до даты истечения указанного срока.</w:t>
      </w:r>
    </w:p>
    <w:p w:rsidR="00342D5B" w:rsidRPr="003730AE" w:rsidRDefault="00342D5B" w:rsidP="005B62DC">
      <w:pPr>
        <w:pStyle w:val="s13"/>
        <w:shd w:val="clear" w:color="auto" w:fill="FFFFFF"/>
        <w:jc w:val="both"/>
        <w:rPr>
          <w:color w:val="000000"/>
        </w:rPr>
      </w:pPr>
      <w:r w:rsidRPr="003730AE">
        <w:rPr>
          <w:color w:val="000000"/>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342D5B" w:rsidRPr="003730AE" w:rsidRDefault="00342D5B" w:rsidP="005B62DC">
      <w:pPr>
        <w:pStyle w:val="s13"/>
        <w:shd w:val="clear" w:color="auto" w:fill="FFFFFF"/>
        <w:jc w:val="both"/>
        <w:rPr>
          <w:color w:val="000000"/>
        </w:rPr>
      </w:pPr>
      <w:r w:rsidRPr="003730AE">
        <w:rPr>
          <w:color w:val="000000"/>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342D5B" w:rsidRPr="003730AE" w:rsidRDefault="00342D5B" w:rsidP="005B62DC">
      <w:pPr>
        <w:pStyle w:val="s13"/>
        <w:shd w:val="clear" w:color="auto" w:fill="FFFFFF"/>
        <w:jc w:val="both"/>
        <w:rPr>
          <w:color w:val="000000"/>
        </w:rPr>
      </w:pPr>
      <w:r w:rsidRPr="003730AE">
        <w:rPr>
          <w:color w:val="000000"/>
        </w:rPr>
        <w:t xml:space="preserve">4. В случаях, предусмотренных </w:t>
      </w:r>
      <w:hyperlink r:id="rId21" w:anchor="block_75" w:history="1">
        <w:r w:rsidRPr="003730AE">
          <w:rPr>
            <w:color w:val="008000"/>
          </w:rPr>
          <w:t>статьями 75</w:t>
        </w:r>
      </w:hyperlink>
      <w:r w:rsidRPr="003730AE">
        <w:rPr>
          <w:color w:val="000000"/>
        </w:rPr>
        <w:t xml:space="preserve"> и </w:t>
      </w:r>
      <w:hyperlink r:id="rId22" w:anchor="block_76" w:history="1">
        <w:r w:rsidRPr="003730AE">
          <w:rPr>
            <w:color w:val="008000"/>
          </w:rPr>
          <w:t>76</w:t>
        </w:r>
      </w:hyperlink>
      <w:r>
        <w:t xml:space="preserve"> ФЗ №223</w:t>
      </w:r>
      <w:r w:rsidRPr="003730AE">
        <w:rPr>
          <w:color w:val="000000"/>
        </w:rPr>
        <w:t>,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342D5B" w:rsidRPr="003730AE" w:rsidRDefault="00342D5B" w:rsidP="005B62DC">
      <w:pPr>
        <w:pStyle w:val="s13"/>
        <w:shd w:val="clear" w:color="auto" w:fill="FFFFFF"/>
        <w:jc w:val="both"/>
        <w:rPr>
          <w:color w:val="000000"/>
        </w:rPr>
      </w:pPr>
      <w:r w:rsidRPr="003730AE">
        <w:rPr>
          <w:color w:val="000000"/>
        </w:rPr>
        <w:t>5. Запрос о предоставлении котировок может направляться с использованием любых средств связи, в том числе в форме электронного документа.</w:t>
      </w:r>
    </w:p>
    <w:p w:rsidR="00342D5B" w:rsidRPr="003730AE" w:rsidRDefault="00342D5B" w:rsidP="005B62DC">
      <w:pPr>
        <w:pStyle w:val="s13"/>
        <w:shd w:val="clear" w:color="auto" w:fill="FFFFFF"/>
        <w:jc w:val="both"/>
        <w:rPr>
          <w:color w:val="000000"/>
        </w:rPr>
      </w:pPr>
      <w:r w:rsidRPr="003730AE">
        <w:rPr>
          <w:color w:val="000000"/>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42D5B" w:rsidRPr="003730AE" w:rsidRDefault="00342D5B" w:rsidP="005B62DC">
      <w:pPr>
        <w:pStyle w:val="s13"/>
        <w:shd w:val="clear" w:color="auto" w:fill="FFFFFF"/>
        <w:jc w:val="both"/>
        <w:rPr>
          <w:color w:val="000000"/>
        </w:rPr>
      </w:pPr>
      <w:r w:rsidRPr="003730AE">
        <w:rPr>
          <w:color w:val="000000"/>
        </w:rP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342D5B" w:rsidRPr="003730AE" w:rsidRDefault="00342D5B" w:rsidP="005B62DC">
      <w:pPr>
        <w:pStyle w:val="s13"/>
        <w:shd w:val="clear" w:color="auto" w:fill="FFFFFF"/>
        <w:jc w:val="both"/>
        <w:rPr>
          <w:color w:val="000000"/>
        </w:rPr>
      </w:pPr>
      <w:r w:rsidRPr="003730AE">
        <w:rPr>
          <w:rStyle w:val="s103"/>
        </w:rPr>
        <w:t>19.6</w:t>
      </w:r>
      <w:r>
        <w:rPr>
          <w:rStyle w:val="s103"/>
        </w:rPr>
        <w:t>.</w:t>
      </w:r>
      <w:r w:rsidRPr="003730AE">
        <w:rPr>
          <w:rStyle w:val="s103"/>
        </w:rPr>
        <w:t xml:space="preserve"> </w:t>
      </w:r>
      <w:r w:rsidRPr="003730AE">
        <w:rPr>
          <w:color w:val="000000"/>
        </w:rPr>
        <w:t xml:space="preserve"> Порядок подачи заявки на участие в запросе котировок</w:t>
      </w:r>
    </w:p>
    <w:p w:rsidR="00342D5B" w:rsidRPr="003730AE" w:rsidRDefault="00342D5B" w:rsidP="005B62DC">
      <w:pPr>
        <w:pStyle w:val="s13"/>
        <w:shd w:val="clear" w:color="auto" w:fill="FFFFFF"/>
        <w:jc w:val="both"/>
        <w:rPr>
          <w:color w:val="000000"/>
        </w:rPr>
      </w:pPr>
      <w:r w:rsidRPr="003730AE">
        <w:rPr>
          <w:color w:val="000000"/>
        </w:rP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342D5B" w:rsidRPr="003730AE" w:rsidRDefault="00342D5B" w:rsidP="005B62DC">
      <w:pPr>
        <w:pStyle w:val="s13"/>
        <w:shd w:val="clear" w:color="auto" w:fill="FFFFFF"/>
        <w:jc w:val="both"/>
        <w:rPr>
          <w:color w:val="000000"/>
        </w:rPr>
      </w:pPr>
      <w:hyperlink r:id="rId23" w:history="1">
        <w:r w:rsidRPr="003730AE">
          <w:rPr>
            <w:color w:val="008000"/>
          </w:rPr>
          <w:t>2.</w:t>
        </w:r>
      </w:hyperlink>
      <w:r w:rsidRPr="003730AE">
        <w:rPr>
          <w:color w:val="000000"/>
        </w:rPr>
        <w:t xml:space="preserve">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342D5B" w:rsidRPr="003730AE" w:rsidRDefault="00342D5B" w:rsidP="005B62DC">
      <w:pPr>
        <w:pStyle w:val="s13"/>
        <w:shd w:val="clear" w:color="auto" w:fill="FFFFFF"/>
        <w:jc w:val="both"/>
        <w:rPr>
          <w:color w:val="000000"/>
        </w:rPr>
      </w:pPr>
      <w:r w:rsidRPr="003730AE">
        <w:rPr>
          <w:color w:val="000000"/>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342D5B" w:rsidRPr="00132302" w:rsidRDefault="00342D5B" w:rsidP="005B62DC">
      <w:pPr>
        <w:pStyle w:val="s13"/>
        <w:shd w:val="clear" w:color="auto" w:fill="FFFFFF"/>
        <w:jc w:val="both"/>
        <w:rPr>
          <w:color w:val="000000"/>
        </w:rPr>
      </w:pPr>
      <w:r w:rsidRPr="00132302">
        <w:rPr>
          <w:color w:val="000000"/>
        </w:rP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w:t>
      </w:r>
      <w:r>
        <w:rPr>
          <w:color w:val="000000"/>
        </w:rPr>
        <w:t>.</w:t>
      </w:r>
      <w:r w:rsidRPr="00132302">
        <w:rPr>
          <w:color w:val="000000"/>
        </w:rPr>
        <w:t xml:space="preserve">. Лица,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24" w:anchor="block_73006" w:history="1">
        <w:r w:rsidRPr="00132302">
          <w:t>ответственность</w:t>
        </w:r>
      </w:hyperlink>
      <w:r w:rsidRPr="00132302">
        <w:rPr>
          <w:color w:val="000000"/>
        </w:rPr>
        <w:t>, предусмотренную законодательством Российской Федерации.</w:t>
      </w:r>
    </w:p>
    <w:p w:rsidR="00342D5B" w:rsidRPr="00132302" w:rsidRDefault="00342D5B" w:rsidP="005B62DC">
      <w:pPr>
        <w:pStyle w:val="s13"/>
        <w:shd w:val="clear" w:color="auto" w:fill="FFFFFF"/>
        <w:jc w:val="both"/>
        <w:rPr>
          <w:color w:val="000000"/>
        </w:rPr>
      </w:pPr>
      <w:r w:rsidRPr="00132302">
        <w:rPr>
          <w:color w:val="000000"/>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r:id="rId25" w:anchor="block_7611" w:history="1">
        <w:r w:rsidRPr="00132302">
          <w:rPr>
            <w:color w:val="008000"/>
          </w:rPr>
          <w:t>пункте 1 части 1 статьи 76</w:t>
        </w:r>
      </w:hyperlink>
      <w:r>
        <w:t>ФЗ №223</w:t>
      </w:r>
      <w:r w:rsidRPr="00132302">
        <w:rPr>
          <w:color w:val="000000"/>
        </w:rPr>
        <w:t>.</w:t>
      </w:r>
    </w:p>
    <w:p w:rsidR="00342D5B" w:rsidRPr="00132302" w:rsidRDefault="00342D5B" w:rsidP="005B62DC">
      <w:pPr>
        <w:pStyle w:val="s13"/>
        <w:shd w:val="clear" w:color="auto" w:fill="FFFFFF"/>
        <w:jc w:val="both"/>
        <w:rPr>
          <w:color w:val="000000"/>
        </w:rPr>
      </w:pPr>
      <w:r w:rsidRPr="00132302">
        <w:rPr>
          <w:color w:val="000000"/>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342D5B" w:rsidRPr="00132302" w:rsidRDefault="00342D5B" w:rsidP="005B62DC">
      <w:pPr>
        <w:pStyle w:val="s13"/>
        <w:shd w:val="clear" w:color="auto" w:fill="FFFFFF"/>
        <w:jc w:val="both"/>
        <w:rPr>
          <w:color w:val="000000"/>
        </w:rPr>
      </w:pPr>
      <w:r w:rsidRPr="00132302">
        <w:rPr>
          <w:rStyle w:val="s103"/>
        </w:rPr>
        <w:t>19.7</w:t>
      </w:r>
      <w:r w:rsidRPr="00132302">
        <w:rPr>
          <w:color w:val="000000"/>
        </w:rPr>
        <w:t>. Рассмотрение и оценка заявки на участие в запросе котировок</w:t>
      </w:r>
    </w:p>
    <w:p w:rsidR="00342D5B" w:rsidRPr="00132302" w:rsidRDefault="00342D5B" w:rsidP="005B62DC">
      <w:pPr>
        <w:pStyle w:val="s13"/>
        <w:shd w:val="clear" w:color="auto" w:fill="FFFFFF"/>
        <w:jc w:val="both"/>
        <w:rPr>
          <w:color w:val="000000"/>
        </w:rPr>
      </w:pPr>
      <w:r w:rsidRPr="00132302">
        <w:rPr>
          <w:color w:val="000000"/>
        </w:rP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342D5B" w:rsidRPr="00132302" w:rsidRDefault="00342D5B" w:rsidP="005B62DC">
      <w:pPr>
        <w:pStyle w:val="s13"/>
        <w:shd w:val="clear" w:color="auto" w:fill="FFFFFF"/>
        <w:jc w:val="both"/>
        <w:rPr>
          <w:color w:val="000000"/>
        </w:rPr>
      </w:pPr>
      <w:hyperlink r:id="rId26" w:anchor="block_3" w:history="1">
        <w:r w:rsidRPr="00132302">
          <w:rPr>
            <w:color w:val="008000"/>
          </w:rPr>
          <w:t>2.</w:t>
        </w:r>
      </w:hyperlink>
      <w:r w:rsidRPr="00132302">
        <w:rPr>
          <w:color w:val="000000"/>
        </w:rPr>
        <w:t xml:space="preserve">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342D5B" w:rsidRPr="00132302" w:rsidRDefault="00342D5B" w:rsidP="005B62DC">
      <w:pPr>
        <w:pStyle w:val="s13"/>
        <w:shd w:val="clear" w:color="auto" w:fill="FFFFFF"/>
        <w:jc w:val="both"/>
        <w:rPr>
          <w:color w:val="000000"/>
        </w:rPr>
      </w:pPr>
      <w:r w:rsidRPr="00132302">
        <w:rPr>
          <w:color w:val="000000"/>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342D5B" w:rsidRPr="00132302" w:rsidRDefault="00342D5B" w:rsidP="005B62DC">
      <w:pPr>
        <w:pStyle w:val="s13"/>
        <w:shd w:val="clear" w:color="auto" w:fill="FFFFFF"/>
        <w:jc w:val="both"/>
        <w:rPr>
          <w:color w:val="000000"/>
        </w:rPr>
      </w:pPr>
      <w:r w:rsidRPr="00132302">
        <w:rPr>
          <w:color w:val="000000"/>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42D5B" w:rsidRPr="00132302" w:rsidRDefault="00342D5B" w:rsidP="005B62DC">
      <w:pPr>
        <w:pStyle w:val="s13"/>
        <w:shd w:val="clear" w:color="auto" w:fill="FFFFFF"/>
        <w:jc w:val="both"/>
        <w:rPr>
          <w:color w:val="000000"/>
        </w:rPr>
      </w:pPr>
      <w:r w:rsidRPr="00132302">
        <w:rPr>
          <w:color w:val="000000"/>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342D5B" w:rsidRPr="00132302" w:rsidRDefault="00342D5B" w:rsidP="005B62DC">
      <w:pPr>
        <w:pStyle w:val="s13"/>
        <w:shd w:val="clear" w:color="auto" w:fill="FFFFFF"/>
        <w:jc w:val="both"/>
        <w:rPr>
          <w:color w:val="000000"/>
        </w:rPr>
      </w:pPr>
      <w:r w:rsidRPr="00132302">
        <w:rPr>
          <w:color w:val="000000"/>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42D5B" w:rsidRPr="00132302" w:rsidRDefault="00342D5B" w:rsidP="005B62DC">
      <w:pPr>
        <w:pStyle w:val="s13"/>
        <w:shd w:val="clear" w:color="auto" w:fill="FFFFFF"/>
        <w:jc w:val="both"/>
        <w:rPr>
          <w:color w:val="000000"/>
        </w:rPr>
      </w:pPr>
      <w:r w:rsidRPr="00132302">
        <w:rPr>
          <w:color w:val="000000"/>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r>
        <w:rPr>
          <w:color w:val="000000"/>
        </w:rPr>
        <w:t xml:space="preserve">настоящим положением. </w:t>
      </w:r>
      <w:r w:rsidRPr="00132302">
        <w:rPr>
          <w:color w:val="000000"/>
        </w:rPr>
        <w:t>Отклонение заявок на участие в запросе котировок по иным основаниям не допускается.</w:t>
      </w:r>
    </w:p>
    <w:p w:rsidR="00342D5B" w:rsidRPr="00132302" w:rsidRDefault="00342D5B" w:rsidP="005B62DC">
      <w:pPr>
        <w:pStyle w:val="s13"/>
        <w:shd w:val="clear" w:color="auto" w:fill="FFFFFF"/>
        <w:jc w:val="both"/>
        <w:rPr>
          <w:color w:val="000000"/>
        </w:rPr>
      </w:pPr>
      <w:r w:rsidRPr="00132302">
        <w:rPr>
          <w:color w:val="000000"/>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342D5B" w:rsidRPr="00132302" w:rsidRDefault="00342D5B" w:rsidP="005B62DC">
      <w:pPr>
        <w:pStyle w:val="s13"/>
        <w:shd w:val="clear" w:color="auto" w:fill="FFFFFF"/>
        <w:jc w:val="both"/>
        <w:rPr>
          <w:color w:val="000000"/>
        </w:rPr>
      </w:pPr>
      <w:r w:rsidRPr="00132302">
        <w:rPr>
          <w:color w:val="000000"/>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42D5B" w:rsidRPr="00132302" w:rsidRDefault="00342D5B" w:rsidP="005B62DC">
      <w:pPr>
        <w:pStyle w:val="s13"/>
        <w:shd w:val="clear" w:color="auto" w:fill="FFFFFF"/>
        <w:jc w:val="both"/>
        <w:rPr>
          <w:color w:val="000000"/>
        </w:rPr>
      </w:pPr>
      <w:r w:rsidRPr="00132302">
        <w:rPr>
          <w:color w:val="000000"/>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42D5B" w:rsidRPr="00132302" w:rsidRDefault="00342D5B" w:rsidP="005B62DC">
      <w:pPr>
        <w:pStyle w:val="s13"/>
        <w:shd w:val="clear" w:color="auto" w:fill="FFFFFF"/>
        <w:jc w:val="both"/>
        <w:rPr>
          <w:color w:val="000000"/>
        </w:rPr>
      </w:pPr>
      <w:r w:rsidRPr="00132302">
        <w:rPr>
          <w:color w:val="000000"/>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342D5B" w:rsidRPr="00132302" w:rsidRDefault="00342D5B" w:rsidP="005B62DC">
      <w:pPr>
        <w:pStyle w:val="s13"/>
        <w:shd w:val="clear" w:color="auto" w:fill="FFFFFF"/>
        <w:jc w:val="both"/>
        <w:rPr>
          <w:color w:val="000000"/>
        </w:rPr>
      </w:pPr>
      <w:r w:rsidRPr="00132302">
        <w:rPr>
          <w:color w:val="000000"/>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342D5B" w:rsidRPr="00132302" w:rsidRDefault="00342D5B" w:rsidP="005B62DC">
      <w:pPr>
        <w:pStyle w:val="s13"/>
        <w:shd w:val="clear" w:color="auto" w:fill="FFFFFF"/>
        <w:jc w:val="both"/>
        <w:rPr>
          <w:color w:val="000000"/>
        </w:rPr>
      </w:pPr>
      <w:r w:rsidRPr="00132302">
        <w:rPr>
          <w:color w:val="000000"/>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342D5B" w:rsidRPr="00132302" w:rsidRDefault="00342D5B" w:rsidP="005B62DC">
      <w:pPr>
        <w:pStyle w:val="s13"/>
        <w:shd w:val="clear" w:color="auto" w:fill="FFFFFF"/>
        <w:jc w:val="both"/>
        <w:rPr>
          <w:color w:val="000000"/>
        </w:rPr>
      </w:pPr>
      <w:r w:rsidRPr="00132302">
        <w:rPr>
          <w:color w:val="000000"/>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342D5B" w:rsidRPr="00132302" w:rsidRDefault="00342D5B" w:rsidP="005B62DC">
      <w:pPr>
        <w:pStyle w:val="s13"/>
        <w:shd w:val="clear" w:color="auto" w:fill="FFFFFF"/>
        <w:jc w:val="both"/>
        <w:rPr>
          <w:color w:val="000000"/>
        </w:rPr>
      </w:pPr>
      <w:r w:rsidRPr="00132302">
        <w:rPr>
          <w:color w:val="000000"/>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42D5B" w:rsidRPr="00132302" w:rsidRDefault="00342D5B" w:rsidP="005B62DC">
      <w:pPr>
        <w:pStyle w:val="s13"/>
        <w:shd w:val="clear" w:color="auto" w:fill="FFFFFF"/>
        <w:jc w:val="both"/>
        <w:rPr>
          <w:color w:val="000000"/>
        </w:rPr>
      </w:pPr>
      <w:r>
        <w:rPr>
          <w:rStyle w:val="s103"/>
        </w:rPr>
        <w:t xml:space="preserve">19.8. </w:t>
      </w:r>
      <w:r w:rsidRPr="00132302">
        <w:rPr>
          <w:color w:val="000000"/>
        </w:rPr>
        <w:t xml:space="preserve"> Последствия признания запроса котировок несостоявшимся</w:t>
      </w:r>
    </w:p>
    <w:p w:rsidR="00342D5B" w:rsidRPr="00132302" w:rsidRDefault="00342D5B" w:rsidP="005B62DC">
      <w:pPr>
        <w:pStyle w:val="s13"/>
        <w:shd w:val="clear" w:color="auto" w:fill="FFFFFF"/>
        <w:jc w:val="both"/>
        <w:rPr>
          <w:color w:val="000000"/>
        </w:rPr>
      </w:pPr>
      <w:r w:rsidRPr="00132302">
        <w:rPr>
          <w:color w:val="000000"/>
        </w:rPr>
        <w:t>1. Заказчик заключает контракт с единственным поставщиком (подрядчиком, исполнителем) в случаях, если запрос котировок признан не состоявшимся по основаниям, предусмотренным:</w:t>
      </w:r>
    </w:p>
    <w:p w:rsidR="00342D5B" w:rsidRPr="00132302" w:rsidRDefault="00342D5B" w:rsidP="005B62DC">
      <w:pPr>
        <w:pStyle w:val="s13"/>
        <w:shd w:val="clear" w:color="auto" w:fill="FFFFFF"/>
        <w:jc w:val="both"/>
        <w:rPr>
          <w:color w:val="000000"/>
        </w:rPr>
      </w:pPr>
      <w:r w:rsidRPr="00132302">
        <w:rPr>
          <w:color w:val="000000"/>
        </w:rPr>
        <w:t>1)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42D5B" w:rsidRPr="00132302" w:rsidRDefault="00342D5B" w:rsidP="005B62DC">
      <w:pPr>
        <w:pStyle w:val="s13"/>
        <w:shd w:val="clear" w:color="auto" w:fill="FFFFFF"/>
        <w:jc w:val="both"/>
        <w:rPr>
          <w:color w:val="000000"/>
        </w:rPr>
      </w:pPr>
      <w:r w:rsidRPr="00132302">
        <w:rPr>
          <w:color w:val="000000"/>
        </w:rPr>
        <w:t>2)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42D5B" w:rsidRPr="00132302" w:rsidRDefault="00342D5B" w:rsidP="005B62DC">
      <w:pPr>
        <w:pStyle w:val="s13"/>
        <w:shd w:val="clear" w:color="auto" w:fill="FFFFFF"/>
        <w:jc w:val="both"/>
        <w:rPr>
          <w:color w:val="000000"/>
        </w:rPr>
      </w:pPr>
      <w:r w:rsidRPr="00132302">
        <w:rPr>
          <w:color w:val="000000"/>
        </w:rPr>
        <w:t xml:space="preserve">2. Если запрос котировок признан не состоявшимся по основанию, предусмотренному </w:t>
      </w:r>
      <w:hyperlink r:id="rId27" w:anchor="block_789" w:history="1">
        <w:r w:rsidRPr="00132302">
          <w:rPr>
            <w:color w:val="008000"/>
          </w:rPr>
          <w:t>частью 9 статьи 78</w:t>
        </w:r>
      </w:hyperlink>
      <w:r w:rsidRPr="00132302">
        <w:rPr>
          <w:color w:val="000000"/>
        </w:rPr>
        <w:t xml:space="preserve"> </w:t>
      </w:r>
      <w:r>
        <w:rPr>
          <w:color w:val="000000"/>
        </w:rPr>
        <w:t>ФЗ № 223</w:t>
      </w:r>
      <w:r w:rsidRPr="00132302">
        <w:rPr>
          <w:color w:val="000000"/>
        </w:rPr>
        <w:t xml:space="preserve">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342D5B" w:rsidRDefault="00342D5B" w:rsidP="005B62DC">
      <w:pPr>
        <w:pStyle w:val="s13"/>
        <w:shd w:val="clear" w:color="auto" w:fill="FFFFFF"/>
        <w:jc w:val="both"/>
        <w:rPr>
          <w:color w:val="000000"/>
        </w:rPr>
      </w:pPr>
      <w:r w:rsidRPr="00132302">
        <w:rPr>
          <w:color w:val="000000"/>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w:t>
      </w:r>
    </w:p>
    <w:p w:rsidR="00342D5B" w:rsidRPr="00132302" w:rsidRDefault="00342D5B" w:rsidP="005B62DC">
      <w:pPr>
        <w:pStyle w:val="s13"/>
        <w:shd w:val="clear" w:color="auto" w:fill="FFFFFF"/>
        <w:jc w:val="both"/>
        <w:rPr>
          <w:color w:val="000000"/>
        </w:rPr>
      </w:pPr>
      <w:r w:rsidRPr="00132302">
        <w:rPr>
          <w:color w:val="000000"/>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342D5B" w:rsidRPr="00474F70" w:rsidRDefault="00342D5B" w:rsidP="00596E9C">
      <w:pPr>
        <w:pStyle w:val="2"/>
        <w:numPr>
          <w:ilvl w:val="0"/>
          <w:numId w:val="0"/>
        </w:numPr>
        <w:spacing w:before="0" w:after="0" w:line="240" w:lineRule="auto"/>
        <w:ind w:left="1"/>
        <w:rPr>
          <w:sz w:val="24"/>
          <w:szCs w:val="24"/>
        </w:rPr>
      </w:pPr>
      <w:r>
        <w:rPr>
          <w:sz w:val="24"/>
          <w:szCs w:val="24"/>
        </w:rPr>
        <w:t xml:space="preserve">20.  </w:t>
      </w:r>
      <w:r w:rsidRPr="00474F70">
        <w:rPr>
          <w:sz w:val="24"/>
          <w:szCs w:val="24"/>
        </w:rPr>
        <w:t>Запрос предложений</w:t>
      </w:r>
    </w:p>
    <w:p w:rsidR="00342D5B" w:rsidRPr="00474F70" w:rsidRDefault="00342D5B" w:rsidP="00596E9C">
      <w:pPr>
        <w:pStyle w:val="3"/>
        <w:numPr>
          <w:ilvl w:val="0"/>
          <w:numId w:val="0"/>
        </w:numPr>
        <w:spacing w:line="240" w:lineRule="auto"/>
        <w:ind w:left="1"/>
        <w:rPr>
          <w:sz w:val="24"/>
          <w:szCs w:val="24"/>
        </w:rPr>
      </w:pPr>
      <w:r>
        <w:rPr>
          <w:sz w:val="24"/>
          <w:szCs w:val="24"/>
        </w:rPr>
        <w:t xml:space="preserve">20.1. </w:t>
      </w:r>
      <w:r w:rsidRPr="00474F70">
        <w:rPr>
          <w:sz w:val="24"/>
          <w:szCs w:val="24"/>
        </w:rPr>
        <w:t>В зависимости от возможного круга участников запрос предложений может быть открытым или закрытым.</w:t>
      </w:r>
    </w:p>
    <w:p w:rsidR="00342D5B" w:rsidRPr="00474F70" w:rsidRDefault="00342D5B" w:rsidP="00596E9C">
      <w:pPr>
        <w:pStyle w:val="3"/>
        <w:numPr>
          <w:ilvl w:val="0"/>
          <w:numId w:val="0"/>
        </w:numPr>
        <w:spacing w:line="240" w:lineRule="auto"/>
        <w:ind w:left="1"/>
        <w:rPr>
          <w:sz w:val="24"/>
          <w:szCs w:val="24"/>
        </w:rPr>
      </w:pPr>
      <w:r w:rsidRPr="00474F70">
        <w:rPr>
          <w:sz w:val="24"/>
          <w:szCs w:val="24"/>
        </w:rPr>
        <w:t>В зависимости от числа этапов запрос предложений может быть одно-, двух и иным многоэтапным.</w:t>
      </w:r>
    </w:p>
    <w:p w:rsidR="00342D5B" w:rsidRPr="00474F70" w:rsidRDefault="00342D5B" w:rsidP="00596E9C">
      <w:pPr>
        <w:pStyle w:val="3"/>
        <w:numPr>
          <w:ilvl w:val="0"/>
          <w:numId w:val="0"/>
        </w:numPr>
        <w:spacing w:line="240" w:lineRule="auto"/>
        <w:ind w:left="1"/>
        <w:rPr>
          <w:sz w:val="24"/>
          <w:szCs w:val="24"/>
        </w:rPr>
      </w:pPr>
      <w:r w:rsidRPr="00474F70">
        <w:rPr>
          <w:sz w:val="24"/>
          <w:szCs w:val="24"/>
        </w:rPr>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342D5B" w:rsidRPr="00474F70" w:rsidRDefault="00342D5B" w:rsidP="00596E9C">
      <w:pPr>
        <w:pStyle w:val="3"/>
        <w:numPr>
          <w:ilvl w:val="0"/>
          <w:numId w:val="0"/>
        </w:numPr>
        <w:spacing w:line="240" w:lineRule="auto"/>
        <w:ind w:left="1"/>
        <w:rPr>
          <w:sz w:val="24"/>
          <w:szCs w:val="24"/>
        </w:rPr>
      </w:pPr>
      <w:r w:rsidRPr="00474F70">
        <w:rPr>
          <w:sz w:val="24"/>
          <w:szCs w:val="24"/>
        </w:rPr>
        <w:t>В случае закупки особо сложной продукции запрос предложений может проводиться с применением специальных процедур закупки сложной продукции.</w:t>
      </w:r>
    </w:p>
    <w:p w:rsidR="00342D5B" w:rsidRPr="008555D2" w:rsidRDefault="00342D5B" w:rsidP="00596E9C">
      <w:pPr>
        <w:pStyle w:val="2"/>
        <w:numPr>
          <w:ilvl w:val="0"/>
          <w:numId w:val="0"/>
        </w:numPr>
        <w:spacing w:before="0" w:after="0" w:line="240" w:lineRule="auto"/>
        <w:ind w:left="1"/>
        <w:rPr>
          <w:sz w:val="24"/>
          <w:szCs w:val="24"/>
        </w:rPr>
      </w:pPr>
      <w:r>
        <w:rPr>
          <w:b w:val="0"/>
          <w:bCs w:val="0"/>
        </w:rPr>
        <w:t>20.2.</w:t>
      </w:r>
      <w:r>
        <w:rPr>
          <w:sz w:val="24"/>
          <w:szCs w:val="24"/>
        </w:rPr>
        <w:t xml:space="preserve"> </w:t>
      </w:r>
      <w:r w:rsidRPr="008555D2">
        <w:rPr>
          <w:sz w:val="24"/>
          <w:szCs w:val="24"/>
        </w:rPr>
        <w:t>Особенности процедур запроса предложений</w:t>
      </w:r>
    </w:p>
    <w:p w:rsidR="00342D5B" w:rsidRPr="008555D2" w:rsidRDefault="00342D5B" w:rsidP="00596E9C">
      <w:pPr>
        <w:pStyle w:val="3"/>
        <w:numPr>
          <w:ilvl w:val="0"/>
          <w:numId w:val="0"/>
        </w:numPr>
        <w:spacing w:line="240" w:lineRule="auto"/>
        <w:ind w:left="1"/>
        <w:rPr>
          <w:sz w:val="24"/>
          <w:szCs w:val="24"/>
        </w:rPr>
      </w:pPr>
      <w:r w:rsidRPr="008555D2">
        <w:rPr>
          <w:sz w:val="24"/>
          <w:szCs w:val="24"/>
        </w:rPr>
        <w:t>При откры</w:t>
      </w:r>
      <w:r>
        <w:rPr>
          <w:sz w:val="24"/>
          <w:szCs w:val="24"/>
        </w:rPr>
        <w:t xml:space="preserve">том запросе Заказчик </w:t>
      </w:r>
      <w:r w:rsidRPr="008555D2">
        <w:rPr>
          <w:sz w:val="24"/>
          <w:szCs w:val="24"/>
        </w:rPr>
        <w:t>публикует уведомление (запрос предложений в этом случае рассылается любому проявившему интерес участнику) или непосредственно текст запроса предложений. При закрытом запросе уведомление (или непосредственно запрос предложений) направляется такому числу участников, какое будет сочтено практически целесообразным, однако не менее, чем двум.</w:t>
      </w:r>
    </w:p>
    <w:p w:rsidR="00342D5B" w:rsidRPr="008555D2" w:rsidRDefault="00342D5B" w:rsidP="00596E9C">
      <w:pPr>
        <w:pStyle w:val="3"/>
        <w:numPr>
          <w:ilvl w:val="0"/>
          <w:numId w:val="0"/>
        </w:numPr>
        <w:spacing w:line="240" w:lineRule="auto"/>
        <w:ind w:left="1"/>
        <w:rPr>
          <w:sz w:val="24"/>
          <w:szCs w:val="24"/>
        </w:rPr>
      </w:pPr>
      <w:r w:rsidRPr="008555D2">
        <w:rPr>
          <w:sz w:val="24"/>
          <w:szCs w:val="24"/>
        </w:rPr>
        <w:t>В тексте уведомления обязательно указывается, что оно не является Извещением о проведении конкурса, не дает никаких прав участникам и не влечет возникновения никаких обязанностей у заказчика и организатора закупки, кроме прямо указанных в уведомлении.</w:t>
      </w:r>
    </w:p>
    <w:p w:rsidR="00342D5B" w:rsidRPr="008555D2" w:rsidRDefault="00342D5B" w:rsidP="00596E9C">
      <w:pPr>
        <w:pStyle w:val="3"/>
        <w:numPr>
          <w:ilvl w:val="0"/>
          <w:numId w:val="0"/>
        </w:numPr>
        <w:spacing w:line="240" w:lineRule="auto"/>
        <w:ind w:left="1"/>
        <w:rPr>
          <w:sz w:val="24"/>
          <w:szCs w:val="24"/>
        </w:rPr>
      </w:pPr>
      <w:r w:rsidRPr="008555D2">
        <w:rPr>
          <w:sz w:val="24"/>
          <w:szCs w:val="24"/>
        </w:rPr>
        <w:t>Уведомление должно быть официально опубликовано (либо, при закрытом запросе предложений — направлено) не менее чем за 10 дней до истечения срока подачи заявок.</w:t>
      </w:r>
    </w:p>
    <w:p w:rsidR="00342D5B" w:rsidRPr="008555D2" w:rsidRDefault="00342D5B" w:rsidP="00596E9C">
      <w:pPr>
        <w:pStyle w:val="3"/>
        <w:numPr>
          <w:ilvl w:val="0"/>
          <w:numId w:val="0"/>
        </w:numPr>
        <w:spacing w:line="240" w:lineRule="auto"/>
        <w:ind w:left="1"/>
        <w:rPr>
          <w:sz w:val="24"/>
          <w:szCs w:val="24"/>
        </w:rPr>
      </w:pPr>
      <w:r>
        <w:rPr>
          <w:sz w:val="24"/>
          <w:szCs w:val="24"/>
        </w:rPr>
        <w:t xml:space="preserve">Заказчик </w:t>
      </w:r>
      <w:r w:rsidRPr="008555D2">
        <w:rPr>
          <w:sz w:val="24"/>
          <w:szCs w:val="24"/>
        </w:rPr>
        <w:t xml:space="preserve"> устанавливает критерии для оценки предложений и определяет порядок (в том числе иерархию) их применения при оценке </w:t>
      </w:r>
      <w:r>
        <w:rPr>
          <w:sz w:val="24"/>
          <w:szCs w:val="24"/>
        </w:rPr>
        <w:t>предложений. Заказчик</w:t>
      </w:r>
      <w:r w:rsidRPr="008555D2">
        <w:rPr>
          <w:sz w:val="24"/>
          <w:szCs w:val="24"/>
        </w:rPr>
        <w:t xml:space="preserve"> вправе указать величину относительной значимости каждого такого критерия (веса при балльной оценке).</w:t>
      </w:r>
    </w:p>
    <w:p w:rsidR="00342D5B" w:rsidRPr="008555D2" w:rsidRDefault="00342D5B" w:rsidP="00596E9C">
      <w:pPr>
        <w:pStyle w:val="3"/>
        <w:numPr>
          <w:ilvl w:val="0"/>
          <w:numId w:val="0"/>
        </w:numPr>
        <w:spacing w:line="240" w:lineRule="auto"/>
        <w:ind w:left="1"/>
        <w:rPr>
          <w:sz w:val="24"/>
          <w:szCs w:val="24"/>
        </w:rPr>
      </w:pPr>
      <w:bookmarkStart w:id="25" w:name="_Ref78888955"/>
      <w:r w:rsidRPr="008555D2">
        <w:rPr>
          <w:sz w:val="24"/>
          <w:szCs w:val="24"/>
        </w:rPr>
        <w:t xml:space="preserve">В исключительных случаях по решению закупочной комиссии и с обязательным уведомлением </w:t>
      </w:r>
      <w:r>
        <w:rPr>
          <w:sz w:val="24"/>
          <w:szCs w:val="24"/>
        </w:rPr>
        <w:t xml:space="preserve"> директора  комиссия </w:t>
      </w:r>
      <w:r w:rsidRPr="008555D2">
        <w:rPr>
          <w:sz w:val="24"/>
          <w:szCs w:val="24"/>
        </w:rPr>
        <w:t>вправе после подачи предложений изменить состав, иерархию или относительную значимость критериев.</w:t>
      </w:r>
      <w:bookmarkEnd w:id="25"/>
    </w:p>
    <w:p w:rsidR="00342D5B" w:rsidRPr="008555D2" w:rsidRDefault="00342D5B" w:rsidP="001733B3">
      <w:pPr>
        <w:pStyle w:val="TOC4"/>
        <w:numPr>
          <w:ilvl w:val="0"/>
          <w:numId w:val="0"/>
        </w:numPr>
        <w:rPr>
          <w:sz w:val="24"/>
          <w:szCs w:val="24"/>
        </w:rPr>
      </w:pPr>
      <w:r>
        <w:rPr>
          <w:sz w:val="24"/>
          <w:szCs w:val="24"/>
        </w:rPr>
        <w:t xml:space="preserve">20.3. </w:t>
      </w:r>
      <w:r w:rsidRPr="008555D2">
        <w:rPr>
          <w:sz w:val="24"/>
          <w:szCs w:val="24"/>
        </w:rPr>
        <w:t>В запросе предложений должна содержаться следующая информация:</w:t>
      </w:r>
    </w:p>
    <w:p w:rsidR="00342D5B" w:rsidRPr="008555D2" w:rsidRDefault="00342D5B" w:rsidP="00596E9C">
      <w:pPr>
        <w:pStyle w:val="5ABCD"/>
        <w:numPr>
          <w:ilvl w:val="0"/>
          <w:numId w:val="0"/>
        </w:numPr>
        <w:spacing w:line="240" w:lineRule="auto"/>
        <w:ind w:left="927" w:hanging="567"/>
        <w:rPr>
          <w:sz w:val="24"/>
          <w:szCs w:val="24"/>
        </w:rPr>
      </w:pPr>
      <w:r>
        <w:rPr>
          <w:sz w:val="24"/>
          <w:szCs w:val="24"/>
        </w:rPr>
        <w:t>1.</w:t>
      </w:r>
      <w:r w:rsidRPr="008555D2">
        <w:rPr>
          <w:sz w:val="24"/>
          <w:szCs w:val="24"/>
        </w:rPr>
        <w:t>наименование</w:t>
      </w:r>
      <w:r>
        <w:rPr>
          <w:sz w:val="24"/>
          <w:szCs w:val="24"/>
        </w:rPr>
        <w:t xml:space="preserve"> и адрес </w:t>
      </w:r>
      <w:r w:rsidRPr="008555D2">
        <w:rPr>
          <w:sz w:val="24"/>
          <w:szCs w:val="24"/>
        </w:rPr>
        <w:t>заказчика;</w:t>
      </w:r>
    </w:p>
    <w:p w:rsidR="00342D5B" w:rsidRPr="008555D2" w:rsidRDefault="00342D5B" w:rsidP="00596E9C">
      <w:pPr>
        <w:pStyle w:val="5ABCD"/>
        <w:numPr>
          <w:ilvl w:val="0"/>
          <w:numId w:val="0"/>
        </w:numPr>
        <w:spacing w:line="240" w:lineRule="auto"/>
        <w:ind w:left="927" w:hanging="567"/>
        <w:rPr>
          <w:sz w:val="24"/>
          <w:szCs w:val="24"/>
        </w:rPr>
      </w:pPr>
      <w:r>
        <w:rPr>
          <w:sz w:val="24"/>
          <w:szCs w:val="24"/>
        </w:rPr>
        <w:t xml:space="preserve">2. </w:t>
      </w:r>
      <w:r w:rsidRPr="008555D2">
        <w:rPr>
          <w:sz w:val="24"/>
          <w:szCs w:val="24"/>
        </w:rPr>
        <w:t>описание потребностей в продукции, включая технические и другие параметры, которым должно соответствовать предложение, номенклатуру, объем, сроки и место поставки, а при закупке работ — перечень, объем, сроки и место их выполнения; при закупке услуг — перечень, объем, сроки и место их оказания;</w:t>
      </w:r>
    </w:p>
    <w:p w:rsidR="00342D5B" w:rsidRPr="008555D2" w:rsidRDefault="00342D5B" w:rsidP="00596E9C">
      <w:pPr>
        <w:pStyle w:val="5ABCD"/>
        <w:numPr>
          <w:ilvl w:val="0"/>
          <w:numId w:val="0"/>
        </w:numPr>
        <w:spacing w:line="240" w:lineRule="auto"/>
        <w:ind w:left="927" w:hanging="567"/>
        <w:rPr>
          <w:sz w:val="24"/>
          <w:szCs w:val="24"/>
        </w:rPr>
      </w:pPr>
      <w:r>
        <w:rPr>
          <w:sz w:val="24"/>
          <w:szCs w:val="24"/>
        </w:rPr>
        <w:t>3.</w:t>
      </w:r>
      <w:r w:rsidRPr="008555D2">
        <w:rPr>
          <w:sz w:val="24"/>
          <w:szCs w:val="24"/>
        </w:rPr>
        <w:t>существенные условия договора или проект договора;</w:t>
      </w:r>
    </w:p>
    <w:p w:rsidR="00342D5B" w:rsidRPr="008555D2" w:rsidRDefault="00342D5B" w:rsidP="00596E9C">
      <w:pPr>
        <w:pStyle w:val="5ABCD"/>
        <w:numPr>
          <w:ilvl w:val="0"/>
          <w:numId w:val="0"/>
        </w:numPr>
        <w:spacing w:line="240" w:lineRule="auto"/>
        <w:ind w:left="927" w:hanging="567"/>
        <w:rPr>
          <w:sz w:val="24"/>
          <w:szCs w:val="24"/>
        </w:rPr>
      </w:pPr>
      <w:r>
        <w:rPr>
          <w:sz w:val="24"/>
          <w:szCs w:val="24"/>
        </w:rPr>
        <w:t xml:space="preserve">4. </w:t>
      </w:r>
      <w:r w:rsidRPr="008555D2">
        <w:rPr>
          <w:sz w:val="24"/>
          <w:szCs w:val="24"/>
        </w:rPr>
        <w:t>критерии и порядок оценки предложений и выбора победителя;</w:t>
      </w:r>
    </w:p>
    <w:p w:rsidR="00342D5B" w:rsidRPr="008555D2" w:rsidRDefault="00342D5B" w:rsidP="00596E9C">
      <w:pPr>
        <w:pStyle w:val="5ABCD"/>
        <w:numPr>
          <w:ilvl w:val="0"/>
          <w:numId w:val="0"/>
        </w:numPr>
        <w:spacing w:line="240" w:lineRule="auto"/>
        <w:ind w:left="927" w:hanging="567"/>
        <w:rPr>
          <w:sz w:val="24"/>
          <w:szCs w:val="24"/>
        </w:rPr>
      </w:pPr>
      <w:r>
        <w:rPr>
          <w:sz w:val="24"/>
          <w:szCs w:val="24"/>
        </w:rPr>
        <w:t xml:space="preserve">5. </w:t>
      </w:r>
      <w:r w:rsidRPr="008555D2">
        <w:rPr>
          <w:sz w:val="24"/>
          <w:szCs w:val="24"/>
        </w:rPr>
        <w:t>будут или не будут проводиться переговоры;</w:t>
      </w:r>
    </w:p>
    <w:p w:rsidR="00342D5B" w:rsidRPr="008555D2" w:rsidRDefault="00342D5B" w:rsidP="00596E9C">
      <w:pPr>
        <w:pStyle w:val="5ABCD"/>
        <w:numPr>
          <w:ilvl w:val="0"/>
          <w:numId w:val="0"/>
        </w:numPr>
        <w:spacing w:line="240" w:lineRule="auto"/>
        <w:ind w:left="927" w:hanging="567"/>
        <w:rPr>
          <w:sz w:val="24"/>
          <w:szCs w:val="24"/>
        </w:rPr>
      </w:pPr>
      <w:r>
        <w:rPr>
          <w:sz w:val="24"/>
          <w:szCs w:val="24"/>
        </w:rPr>
        <w:t xml:space="preserve">6. </w:t>
      </w:r>
      <w:r w:rsidRPr="008555D2">
        <w:rPr>
          <w:sz w:val="24"/>
          <w:szCs w:val="24"/>
        </w:rPr>
        <w:t>порядок подачи и рассмотрения технических и коммерческих предложений</w:t>
      </w:r>
      <w:r>
        <w:rPr>
          <w:sz w:val="24"/>
          <w:szCs w:val="24"/>
        </w:rPr>
        <w:t>;</w:t>
      </w:r>
    </w:p>
    <w:p w:rsidR="00342D5B" w:rsidRPr="008555D2" w:rsidRDefault="00342D5B" w:rsidP="00596E9C">
      <w:pPr>
        <w:pStyle w:val="5ABCD"/>
        <w:numPr>
          <w:ilvl w:val="0"/>
          <w:numId w:val="0"/>
        </w:numPr>
        <w:spacing w:line="240" w:lineRule="auto"/>
        <w:ind w:left="927" w:hanging="567"/>
        <w:rPr>
          <w:sz w:val="24"/>
          <w:szCs w:val="24"/>
        </w:rPr>
      </w:pPr>
      <w:r>
        <w:rPr>
          <w:sz w:val="24"/>
          <w:szCs w:val="24"/>
        </w:rPr>
        <w:t xml:space="preserve">7. </w:t>
      </w:r>
      <w:r w:rsidRPr="008555D2">
        <w:rPr>
          <w:sz w:val="24"/>
          <w:szCs w:val="24"/>
        </w:rPr>
        <w:t>любые инструкции для подачи предложений, включая формат предоставления предложений, сроки и т.д.</w:t>
      </w:r>
    </w:p>
    <w:p w:rsidR="00342D5B" w:rsidRPr="008555D2" w:rsidRDefault="00342D5B" w:rsidP="00596E9C">
      <w:pPr>
        <w:pStyle w:val="3"/>
        <w:numPr>
          <w:ilvl w:val="0"/>
          <w:numId w:val="0"/>
        </w:numPr>
        <w:spacing w:line="240" w:lineRule="auto"/>
        <w:ind w:left="1"/>
        <w:rPr>
          <w:sz w:val="24"/>
          <w:szCs w:val="24"/>
        </w:rPr>
      </w:pPr>
      <w:r w:rsidRPr="008555D2">
        <w:rPr>
          <w:sz w:val="24"/>
          <w:szCs w:val="24"/>
        </w:rPr>
        <w:t>Каждое изменение или разъяснение запроса предложений, в т.ч. изменение критериев для оценки предложений, сообщается всем участникам.</w:t>
      </w:r>
    </w:p>
    <w:p w:rsidR="00342D5B" w:rsidRPr="008555D2" w:rsidRDefault="00342D5B" w:rsidP="00596E9C">
      <w:pPr>
        <w:pStyle w:val="3"/>
        <w:numPr>
          <w:ilvl w:val="0"/>
          <w:numId w:val="0"/>
        </w:numPr>
        <w:spacing w:line="240" w:lineRule="auto"/>
        <w:ind w:left="1"/>
        <w:rPr>
          <w:sz w:val="24"/>
          <w:szCs w:val="24"/>
        </w:rPr>
      </w:pPr>
      <w:bookmarkStart w:id="26" w:name="_Ref61635311"/>
      <w:r w:rsidRPr="008555D2">
        <w:rPr>
          <w:sz w:val="24"/>
          <w:szCs w:val="24"/>
        </w:rPr>
        <w:t>Предложения принимаются в письменной форме до срока, оговоренного в документации по запросу предложений. Если участник представил свое предложение с опозданием, оно не рассматривается и отсылается подавшему е</w:t>
      </w:r>
      <w:r>
        <w:rPr>
          <w:sz w:val="24"/>
          <w:szCs w:val="24"/>
        </w:rPr>
        <w:t xml:space="preserve">е участнику. Закзчик </w:t>
      </w:r>
      <w:r w:rsidRPr="008555D2">
        <w:rPr>
          <w:sz w:val="24"/>
          <w:szCs w:val="24"/>
        </w:rPr>
        <w:t xml:space="preserve"> вправе предусмотреть подачу предложений участников в электронном виде без ЭЦП (например, в сканированном виде по электронной почте), при условии обязательного предоставления оригиналов таких предложений на бумажном носителе в течение трех дней после окончания срока подачи предложений. В </w:t>
      </w:r>
      <w:r>
        <w:rPr>
          <w:sz w:val="24"/>
          <w:szCs w:val="24"/>
        </w:rPr>
        <w:t xml:space="preserve">этом случае Заказчик </w:t>
      </w:r>
      <w:r w:rsidRPr="008555D2">
        <w:rPr>
          <w:sz w:val="24"/>
          <w:szCs w:val="24"/>
        </w:rPr>
        <w:t>должен заранее в документации по запросу предложений предупредить всех участников о правилах приема предложений.</w:t>
      </w:r>
    </w:p>
    <w:p w:rsidR="00342D5B" w:rsidRPr="008555D2" w:rsidRDefault="00342D5B" w:rsidP="00596E9C">
      <w:pPr>
        <w:pStyle w:val="3"/>
        <w:numPr>
          <w:ilvl w:val="0"/>
          <w:numId w:val="0"/>
        </w:numPr>
        <w:spacing w:line="240" w:lineRule="auto"/>
        <w:ind w:left="1"/>
        <w:rPr>
          <w:sz w:val="24"/>
          <w:szCs w:val="24"/>
        </w:rPr>
      </w:pPr>
      <w:r>
        <w:rPr>
          <w:sz w:val="24"/>
          <w:szCs w:val="24"/>
        </w:rPr>
        <w:t xml:space="preserve">Заказчик </w:t>
      </w:r>
      <w:r w:rsidRPr="008555D2">
        <w:rPr>
          <w:sz w:val="24"/>
          <w:szCs w:val="24"/>
        </w:rPr>
        <w:t>может предусмотреть как одновременную подачу технической и коммерческой части предложения, так и раздельную. В посл</w:t>
      </w:r>
      <w:r>
        <w:rPr>
          <w:sz w:val="24"/>
          <w:szCs w:val="24"/>
        </w:rPr>
        <w:t xml:space="preserve">еднем случае заказчик </w:t>
      </w:r>
      <w:r w:rsidRPr="008555D2">
        <w:rPr>
          <w:sz w:val="24"/>
          <w:szCs w:val="24"/>
        </w:rPr>
        <w:t xml:space="preserve"> вправе (но не обязан) предусмотреть, что коммерческие предложения вскрываются и рассматриваются только у тех участников, которые заняли определенные места в ранжировке предложений по качеству (например, с первого по третье, четвертое и т.д., как это определено в закупочной документации), или тем, кто набрал не ниже определенного числа баллов (если применяется балльная оценка).</w:t>
      </w:r>
      <w:bookmarkEnd w:id="26"/>
    </w:p>
    <w:p w:rsidR="00342D5B" w:rsidRPr="008555D2" w:rsidRDefault="00342D5B" w:rsidP="00596E9C">
      <w:pPr>
        <w:pStyle w:val="3"/>
        <w:numPr>
          <w:ilvl w:val="0"/>
          <w:numId w:val="0"/>
        </w:numPr>
        <w:spacing w:line="240" w:lineRule="auto"/>
        <w:ind w:left="1"/>
        <w:rPr>
          <w:sz w:val="24"/>
          <w:szCs w:val="24"/>
        </w:rPr>
      </w:pPr>
      <w:r w:rsidRPr="008555D2">
        <w:rPr>
          <w:sz w:val="24"/>
          <w:szCs w:val="24"/>
        </w:rPr>
        <w:t>Процедура вскрытия поступивших на запрос предложений конвертов (в т.ч. при поступлении единственного конверта) проводится в заранее назначенное время и заранее определенном месте согласно уведомлению о проведении запроса предложений и закупочной документации. Если на запрос предложений до истечения установленного срока подачи заявок не было подано ни одного конверта, об этом составляется протокол, который подписывают все члены комиссии.</w:t>
      </w:r>
    </w:p>
    <w:p w:rsidR="00342D5B" w:rsidRPr="008555D2" w:rsidRDefault="00342D5B" w:rsidP="00596E9C">
      <w:pPr>
        <w:pStyle w:val="3"/>
        <w:numPr>
          <w:ilvl w:val="0"/>
          <w:numId w:val="0"/>
        </w:numPr>
        <w:spacing w:line="240" w:lineRule="auto"/>
        <w:ind w:left="1"/>
        <w:rPr>
          <w:sz w:val="24"/>
          <w:szCs w:val="24"/>
        </w:rPr>
      </w:pPr>
      <w:r w:rsidRPr="008555D2">
        <w:rPr>
          <w:sz w:val="24"/>
          <w:szCs w:val="24"/>
        </w:rPr>
        <w:t>Вскрытие проводится в присутствии не менее двух членов комиссии либо на заседании комиссии, с возможным привлечением иных сотрудников заказчика, организатора запроса предложений или третьих лиц. В любом случае, на этой процедуре имеют право присутствовать представители каждого из участников запроса предложений, своевременно представивших предложение.</w:t>
      </w:r>
    </w:p>
    <w:p w:rsidR="00342D5B" w:rsidRPr="008555D2" w:rsidRDefault="00342D5B" w:rsidP="00596E9C">
      <w:pPr>
        <w:pStyle w:val="3"/>
        <w:numPr>
          <w:ilvl w:val="0"/>
          <w:numId w:val="0"/>
        </w:numPr>
        <w:spacing w:line="240" w:lineRule="auto"/>
        <w:ind w:left="1"/>
        <w:rPr>
          <w:sz w:val="24"/>
          <w:szCs w:val="24"/>
        </w:rPr>
      </w:pPr>
      <w:r w:rsidRPr="008555D2">
        <w:rPr>
          <w:sz w:val="24"/>
          <w:szCs w:val="24"/>
        </w:rPr>
        <w:t>В ходе публичного вскрытия поступивших на запрос предложений конвертов председатель или любой из членов комиссии, исходя из представленных в предложении документов, оглашает следующую информацию:</w:t>
      </w:r>
    </w:p>
    <w:p w:rsidR="00342D5B" w:rsidRPr="008555D2" w:rsidRDefault="00342D5B" w:rsidP="00596E9C">
      <w:pPr>
        <w:pStyle w:val="5ABCD"/>
        <w:numPr>
          <w:ilvl w:val="0"/>
          <w:numId w:val="0"/>
        </w:numPr>
        <w:spacing w:line="240" w:lineRule="auto"/>
        <w:rPr>
          <w:sz w:val="24"/>
          <w:szCs w:val="24"/>
        </w:rPr>
      </w:pPr>
      <w:r>
        <w:rPr>
          <w:sz w:val="24"/>
          <w:szCs w:val="24"/>
        </w:rPr>
        <w:t>1.</w:t>
      </w:r>
      <w:r w:rsidRPr="008555D2">
        <w:rPr>
          <w:sz w:val="24"/>
          <w:szCs w:val="24"/>
        </w:rPr>
        <w:t>о содержимом конверта (предложение, ее изменение, отзыв, иное);</w:t>
      </w:r>
    </w:p>
    <w:p w:rsidR="00342D5B" w:rsidRPr="008555D2" w:rsidRDefault="00342D5B" w:rsidP="00596E9C">
      <w:pPr>
        <w:pStyle w:val="5ABCD"/>
        <w:numPr>
          <w:ilvl w:val="0"/>
          <w:numId w:val="0"/>
        </w:numPr>
        <w:spacing w:line="240" w:lineRule="auto"/>
        <w:rPr>
          <w:sz w:val="24"/>
          <w:szCs w:val="24"/>
        </w:rPr>
      </w:pPr>
      <w:r>
        <w:rPr>
          <w:sz w:val="24"/>
          <w:szCs w:val="24"/>
        </w:rPr>
        <w:t xml:space="preserve">2. </w:t>
      </w:r>
      <w:r w:rsidRPr="008555D2">
        <w:rPr>
          <w:sz w:val="24"/>
          <w:szCs w:val="24"/>
        </w:rPr>
        <w:t>наименование, юридический и фактический адрес участника запроса предложений;</w:t>
      </w:r>
    </w:p>
    <w:p w:rsidR="00342D5B" w:rsidRPr="008555D2" w:rsidRDefault="00342D5B" w:rsidP="001733B3">
      <w:pPr>
        <w:pStyle w:val="5ABCD"/>
        <w:numPr>
          <w:ilvl w:val="0"/>
          <w:numId w:val="0"/>
        </w:numPr>
        <w:spacing w:line="240" w:lineRule="auto"/>
        <w:ind w:left="927" w:hanging="567"/>
        <w:rPr>
          <w:sz w:val="24"/>
          <w:szCs w:val="24"/>
        </w:rPr>
      </w:pPr>
      <w:r>
        <w:rPr>
          <w:sz w:val="24"/>
          <w:szCs w:val="24"/>
        </w:rPr>
        <w:t xml:space="preserve">3. </w:t>
      </w:r>
      <w:r w:rsidRPr="008555D2">
        <w:rPr>
          <w:sz w:val="24"/>
          <w:szCs w:val="24"/>
        </w:rPr>
        <w:t>краткое описание предложенной в заявке продукции и цену предложения (или иное указание на общую стоимость предложения участника запроса предложений), если цена предусмотрена;</w:t>
      </w:r>
    </w:p>
    <w:p w:rsidR="00342D5B" w:rsidRPr="008555D2" w:rsidRDefault="00342D5B" w:rsidP="00596E9C">
      <w:pPr>
        <w:pStyle w:val="5ABCD"/>
        <w:numPr>
          <w:ilvl w:val="0"/>
          <w:numId w:val="0"/>
        </w:numPr>
        <w:spacing w:line="240" w:lineRule="auto"/>
        <w:ind w:left="360"/>
        <w:rPr>
          <w:sz w:val="24"/>
          <w:szCs w:val="24"/>
        </w:rPr>
      </w:pPr>
      <w:r>
        <w:rPr>
          <w:sz w:val="24"/>
          <w:szCs w:val="24"/>
        </w:rPr>
        <w:t xml:space="preserve">4 </w:t>
      </w:r>
      <w:r w:rsidRPr="008555D2">
        <w:rPr>
          <w:sz w:val="24"/>
          <w:szCs w:val="24"/>
        </w:rPr>
        <w:t>для конвертов с изменениями и отзывами предложений — существо изменений или факт отзыва предложения;</w:t>
      </w:r>
    </w:p>
    <w:p w:rsidR="00342D5B" w:rsidRPr="008555D2" w:rsidRDefault="00342D5B" w:rsidP="00596E9C">
      <w:pPr>
        <w:pStyle w:val="5ABCD"/>
        <w:numPr>
          <w:ilvl w:val="0"/>
          <w:numId w:val="0"/>
        </w:numPr>
        <w:spacing w:line="240" w:lineRule="auto"/>
        <w:ind w:left="927" w:hanging="567"/>
        <w:rPr>
          <w:sz w:val="24"/>
          <w:szCs w:val="24"/>
        </w:rPr>
      </w:pPr>
      <w:r>
        <w:rPr>
          <w:sz w:val="24"/>
          <w:szCs w:val="24"/>
        </w:rPr>
        <w:t xml:space="preserve">5. </w:t>
      </w:r>
      <w:r w:rsidRPr="008555D2">
        <w:rPr>
          <w:sz w:val="24"/>
          <w:szCs w:val="24"/>
        </w:rPr>
        <w:t>любую другую информацию, которую комиссия сочтет нужной огласить.</w:t>
      </w:r>
    </w:p>
    <w:p w:rsidR="00342D5B" w:rsidRPr="008555D2" w:rsidRDefault="00342D5B" w:rsidP="00596E9C">
      <w:pPr>
        <w:pStyle w:val="3"/>
        <w:numPr>
          <w:ilvl w:val="0"/>
          <w:numId w:val="0"/>
        </w:numPr>
        <w:spacing w:line="240" w:lineRule="auto"/>
        <w:ind w:left="1"/>
        <w:rPr>
          <w:sz w:val="24"/>
          <w:szCs w:val="24"/>
        </w:rPr>
      </w:pPr>
      <w:r w:rsidRPr="008555D2">
        <w:rPr>
          <w:sz w:val="24"/>
          <w:szCs w:val="24"/>
        </w:rPr>
        <w:t>Представителям участников запроса предложений может быть предоставлено право для информационного сообщения по сути предложения и ответов на вопросы членов комиссии.</w:t>
      </w:r>
    </w:p>
    <w:p w:rsidR="00342D5B" w:rsidRPr="008555D2" w:rsidRDefault="00342D5B" w:rsidP="00596E9C">
      <w:pPr>
        <w:pStyle w:val="3"/>
        <w:numPr>
          <w:ilvl w:val="0"/>
          <w:numId w:val="0"/>
        </w:numPr>
        <w:spacing w:line="240" w:lineRule="auto"/>
        <w:ind w:left="1"/>
        <w:rPr>
          <w:sz w:val="24"/>
          <w:szCs w:val="24"/>
        </w:rPr>
      </w:pPr>
      <w:r w:rsidRPr="008555D2">
        <w:rPr>
          <w:sz w:val="24"/>
          <w:szCs w:val="24"/>
        </w:rPr>
        <w:t>Участникам запроса предложений должно быть предоставлено право (при наличии с их стороны такого пожелания) визуального осмотра той части оглашаемого предложения других участников, в соответствии с которой производится определение ее цены.</w:t>
      </w:r>
    </w:p>
    <w:p w:rsidR="00342D5B" w:rsidRPr="008555D2" w:rsidRDefault="00342D5B" w:rsidP="00596E9C">
      <w:pPr>
        <w:pStyle w:val="3"/>
        <w:numPr>
          <w:ilvl w:val="0"/>
          <w:numId w:val="0"/>
        </w:numPr>
        <w:spacing w:line="240" w:lineRule="auto"/>
        <w:ind w:left="1"/>
        <w:rPr>
          <w:sz w:val="24"/>
          <w:szCs w:val="24"/>
        </w:rPr>
      </w:pPr>
      <w:r w:rsidRPr="008555D2">
        <w:rPr>
          <w:sz w:val="24"/>
          <w:szCs w:val="24"/>
        </w:rPr>
        <w:t>Предложения, не вскрытые и не зачитанные в описанном выше порядке, не могут в дальнейшем приниматься в данной закупке к рассмотрению ни при каких условиях.</w:t>
      </w:r>
    </w:p>
    <w:p w:rsidR="00342D5B" w:rsidRPr="008555D2" w:rsidRDefault="00342D5B" w:rsidP="00596E9C">
      <w:pPr>
        <w:pStyle w:val="3"/>
        <w:numPr>
          <w:ilvl w:val="0"/>
          <w:numId w:val="0"/>
        </w:numPr>
        <w:spacing w:line="240" w:lineRule="auto"/>
        <w:ind w:left="1"/>
        <w:rPr>
          <w:sz w:val="24"/>
          <w:szCs w:val="24"/>
        </w:rPr>
      </w:pPr>
      <w:r w:rsidRPr="008555D2">
        <w:rPr>
          <w:sz w:val="24"/>
          <w:szCs w:val="24"/>
        </w:rPr>
        <w:t>По результатам процедуры вскрытия конвертов с предложениями комиссия составляет соответствующий протокол, который должен содержать следующие сведения:</w:t>
      </w:r>
    </w:p>
    <w:p w:rsidR="00342D5B" w:rsidRPr="008555D2" w:rsidRDefault="00342D5B" w:rsidP="00596E9C">
      <w:pPr>
        <w:pStyle w:val="5ABCD"/>
        <w:numPr>
          <w:ilvl w:val="0"/>
          <w:numId w:val="0"/>
        </w:numPr>
        <w:spacing w:line="240" w:lineRule="auto"/>
        <w:rPr>
          <w:sz w:val="24"/>
          <w:szCs w:val="24"/>
        </w:rPr>
      </w:pPr>
      <w:r>
        <w:rPr>
          <w:sz w:val="24"/>
          <w:szCs w:val="24"/>
        </w:rPr>
        <w:t xml:space="preserve">1. </w:t>
      </w:r>
      <w:r w:rsidRPr="008555D2">
        <w:rPr>
          <w:sz w:val="24"/>
          <w:szCs w:val="24"/>
        </w:rPr>
        <w:t>поименный состав присутствующих на процедуре вскрытия;</w:t>
      </w:r>
    </w:p>
    <w:p w:rsidR="00342D5B" w:rsidRPr="008555D2" w:rsidRDefault="00342D5B" w:rsidP="00596E9C">
      <w:pPr>
        <w:pStyle w:val="5ABCD"/>
        <w:numPr>
          <w:ilvl w:val="0"/>
          <w:numId w:val="0"/>
        </w:numPr>
        <w:spacing w:line="240" w:lineRule="auto"/>
        <w:ind w:left="360"/>
        <w:rPr>
          <w:sz w:val="24"/>
          <w:szCs w:val="24"/>
        </w:rPr>
      </w:pPr>
      <w:r>
        <w:rPr>
          <w:sz w:val="24"/>
          <w:szCs w:val="24"/>
        </w:rPr>
        <w:t xml:space="preserve">2. </w:t>
      </w:r>
      <w:r w:rsidRPr="008555D2">
        <w:rPr>
          <w:sz w:val="24"/>
          <w:szCs w:val="24"/>
        </w:rPr>
        <w:t>общее количество поступивших предложений и перечень участников запроса предложений, представивших предложения, вместе с их адресами;</w:t>
      </w:r>
    </w:p>
    <w:p w:rsidR="00342D5B" w:rsidRPr="008555D2" w:rsidRDefault="00342D5B" w:rsidP="00596E9C">
      <w:pPr>
        <w:pStyle w:val="5ABCD"/>
        <w:numPr>
          <w:ilvl w:val="0"/>
          <w:numId w:val="0"/>
        </w:numPr>
        <w:spacing w:line="240" w:lineRule="auto"/>
        <w:ind w:left="927" w:hanging="567"/>
        <w:rPr>
          <w:sz w:val="24"/>
          <w:szCs w:val="24"/>
        </w:rPr>
      </w:pPr>
      <w:r>
        <w:rPr>
          <w:sz w:val="24"/>
          <w:szCs w:val="24"/>
        </w:rPr>
        <w:t xml:space="preserve">3. </w:t>
      </w:r>
      <w:r w:rsidRPr="008555D2">
        <w:rPr>
          <w:sz w:val="24"/>
          <w:szCs w:val="24"/>
        </w:rPr>
        <w:t>информация, которая была оглашена в ходе процедуры;</w:t>
      </w:r>
    </w:p>
    <w:p w:rsidR="00342D5B" w:rsidRPr="008555D2" w:rsidRDefault="00342D5B" w:rsidP="00596E9C">
      <w:pPr>
        <w:pStyle w:val="5ABCD"/>
        <w:numPr>
          <w:ilvl w:val="0"/>
          <w:numId w:val="0"/>
        </w:numPr>
        <w:spacing w:line="240" w:lineRule="auto"/>
        <w:ind w:left="927" w:hanging="567"/>
        <w:rPr>
          <w:sz w:val="24"/>
          <w:szCs w:val="24"/>
        </w:rPr>
      </w:pPr>
      <w:r>
        <w:rPr>
          <w:sz w:val="24"/>
          <w:szCs w:val="24"/>
        </w:rPr>
        <w:t xml:space="preserve">4. </w:t>
      </w:r>
      <w:r w:rsidRPr="008555D2">
        <w:rPr>
          <w:sz w:val="24"/>
          <w:szCs w:val="24"/>
        </w:rPr>
        <w:t>перечень опоздавших предложений (или опоздавших изменений, замены предложений), отклоненных в силу данного обстоятельства.</w:t>
      </w:r>
    </w:p>
    <w:p w:rsidR="00342D5B" w:rsidRPr="008555D2" w:rsidRDefault="00342D5B" w:rsidP="00596E9C">
      <w:pPr>
        <w:pStyle w:val="3"/>
        <w:numPr>
          <w:ilvl w:val="0"/>
          <w:numId w:val="0"/>
        </w:numPr>
        <w:spacing w:line="240" w:lineRule="auto"/>
        <w:ind w:left="1"/>
        <w:rPr>
          <w:sz w:val="24"/>
          <w:szCs w:val="24"/>
        </w:rPr>
      </w:pPr>
      <w:r w:rsidRPr="008555D2">
        <w:rPr>
          <w:sz w:val="24"/>
          <w:szCs w:val="24"/>
        </w:rPr>
        <w:t>По письменному запросу участника запроса предложений, независимо от его присутствия на процедуре вскрытия конвертов, организатор конкурса обязан предоставить выписку из протокола вскрытия конвертов или копию протокола.</w:t>
      </w:r>
    </w:p>
    <w:p w:rsidR="00342D5B" w:rsidRPr="008555D2" w:rsidRDefault="00342D5B" w:rsidP="00596E9C">
      <w:pPr>
        <w:pStyle w:val="3"/>
        <w:numPr>
          <w:ilvl w:val="0"/>
          <w:numId w:val="0"/>
        </w:numPr>
        <w:spacing w:line="240" w:lineRule="auto"/>
        <w:ind w:left="1"/>
        <w:rPr>
          <w:sz w:val="24"/>
          <w:szCs w:val="24"/>
        </w:rPr>
      </w:pPr>
      <w:r>
        <w:rPr>
          <w:sz w:val="24"/>
          <w:szCs w:val="24"/>
        </w:rPr>
        <w:t>Заказчик</w:t>
      </w:r>
      <w:r w:rsidRPr="008555D2">
        <w:rPr>
          <w:sz w:val="24"/>
          <w:szCs w:val="24"/>
        </w:rPr>
        <w:t xml:space="preserve"> рассматривает и оценивает предложения в соответствии с критериями и порядком, указанными в запросе предложений. При оценке предложений </w:t>
      </w:r>
      <w:r>
        <w:rPr>
          <w:sz w:val="24"/>
          <w:szCs w:val="24"/>
        </w:rPr>
        <w:t xml:space="preserve">Заказчик </w:t>
      </w:r>
      <w:r w:rsidRPr="008555D2">
        <w:rPr>
          <w:sz w:val="24"/>
          <w:szCs w:val="24"/>
        </w:rPr>
        <w:t>не имеет право раскрывать содержание предложений участникам.</w:t>
      </w:r>
    </w:p>
    <w:p w:rsidR="00342D5B" w:rsidRPr="008555D2" w:rsidRDefault="00342D5B" w:rsidP="00596E9C">
      <w:pPr>
        <w:pStyle w:val="3"/>
        <w:numPr>
          <w:ilvl w:val="0"/>
          <w:numId w:val="0"/>
        </w:numPr>
        <w:spacing w:line="240" w:lineRule="auto"/>
        <w:ind w:left="1"/>
        <w:rPr>
          <w:sz w:val="24"/>
          <w:szCs w:val="24"/>
        </w:rPr>
      </w:pPr>
      <w:r>
        <w:rPr>
          <w:sz w:val="24"/>
          <w:szCs w:val="24"/>
        </w:rPr>
        <w:t xml:space="preserve">Заказчик </w:t>
      </w:r>
      <w:r w:rsidRPr="008555D2">
        <w:rPr>
          <w:sz w:val="24"/>
          <w:szCs w:val="24"/>
        </w:rPr>
        <w:t xml:space="preserve"> может проводить переговоры с участниками по любым существенным условиям запроса предложений (включая условия договора) или их предложений, запрашивать или разрешать пересмотр таких предложений, если соблюдаются следующие условия:</w:t>
      </w:r>
    </w:p>
    <w:p w:rsidR="00342D5B" w:rsidRPr="008555D2" w:rsidRDefault="00342D5B" w:rsidP="00596E9C">
      <w:pPr>
        <w:pStyle w:val="5ABCD"/>
        <w:numPr>
          <w:ilvl w:val="0"/>
          <w:numId w:val="0"/>
        </w:numPr>
        <w:spacing w:line="240" w:lineRule="auto"/>
        <w:ind w:left="1134"/>
        <w:rPr>
          <w:sz w:val="24"/>
          <w:szCs w:val="24"/>
        </w:rPr>
      </w:pPr>
      <w:r>
        <w:rPr>
          <w:sz w:val="24"/>
          <w:szCs w:val="24"/>
        </w:rPr>
        <w:t>1.</w:t>
      </w:r>
      <w:r w:rsidRPr="008555D2">
        <w:rPr>
          <w:sz w:val="24"/>
          <w:szCs w:val="24"/>
        </w:rPr>
        <w:t>перего</w:t>
      </w:r>
      <w:r>
        <w:rPr>
          <w:sz w:val="24"/>
          <w:szCs w:val="24"/>
        </w:rPr>
        <w:t xml:space="preserve">воры между заказчиком </w:t>
      </w:r>
      <w:r w:rsidRPr="008555D2">
        <w:rPr>
          <w:sz w:val="24"/>
          <w:szCs w:val="24"/>
        </w:rPr>
        <w:t xml:space="preserve"> и участником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342D5B" w:rsidRPr="008555D2" w:rsidRDefault="00342D5B" w:rsidP="00596E9C">
      <w:pPr>
        <w:pStyle w:val="5ABCD"/>
        <w:numPr>
          <w:ilvl w:val="0"/>
          <w:numId w:val="0"/>
        </w:numPr>
        <w:spacing w:line="240" w:lineRule="auto"/>
        <w:ind w:left="1134"/>
        <w:rPr>
          <w:sz w:val="24"/>
          <w:szCs w:val="24"/>
        </w:rPr>
      </w:pPr>
      <w:r>
        <w:rPr>
          <w:sz w:val="24"/>
          <w:szCs w:val="24"/>
        </w:rPr>
        <w:t xml:space="preserve">2. </w:t>
      </w:r>
      <w:r w:rsidRPr="008555D2">
        <w:rPr>
          <w:sz w:val="24"/>
          <w:szCs w:val="24"/>
        </w:rPr>
        <w:t>возможность участвовать в переговорах предоставляется всем участникам, предложения которых не были отклонены или которые были допущены к подаче коммерческих предложений, если подача технических и коммерческих предложений проходила раздельно</w:t>
      </w:r>
      <w:r>
        <w:rPr>
          <w:sz w:val="24"/>
          <w:szCs w:val="24"/>
        </w:rPr>
        <w:t>.</w:t>
      </w:r>
    </w:p>
    <w:p w:rsidR="00342D5B" w:rsidRPr="008555D2" w:rsidRDefault="00342D5B" w:rsidP="00596E9C">
      <w:pPr>
        <w:pStyle w:val="3"/>
        <w:numPr>
          <w:ilvl w:val="0"/>
          <w:numId w:val="0"/>
        </w:numPr>
        <w:spacing w:line="240" w:lineRule="auto"/>
        <w:ind w:left="1"/>
        <w:rPr>
          <w:sz w:val="24"/>
          <w:szCs w:val="24"/>
        </w:rPr>
      </w:pPr>
      <w:r w:rsidRPr="008555D2">
        <w:rPr>
          <w:sz w:val="24"/>
          <w:szCs w:val="24"/>
        </w:rPr>
        <w:t>Переговоры не проводятся при закупках простой продукции.</w:t>
      </w:r>
    </w:p>
    <w:p w:rsidR="00342D5B" w:rsidRPr="008555D2" w:rsidRDefault="00342D5B" w:rsidP="00596E9C">
      <w:pPr>
        <w:pStyle w:val="3"/>
        <w:numPr>
          <w:ilvl w:val="0"/>
          <w:numId w:val="0"/>
        </w:numPr>
        <w:spacing w:line="240" w:lineRule="auto"/>
        <w:ind w:left="1"/>
        <w:rPr>
          <w:sz w:val="24"/>
          <w:szCs w:val="24"/>
        </w:rPr>
      </w:pPr>
      <w:bookmarkStart w:id="27" w:name="_Ref61635118"/>
      <w:r w:rsidRPr="008555D2">
        <w:rPr>
          <w:sz w:val="24"/>
          <w:szCs w:val="24"/>
        </w:rPr>
        <w:t xml:space="preserve">При необходимости после завершения переговоров </w:t>
      </w:r>
      <w:r>
        <w:rPr>
          <w:sz w:val="24"/>
          <w:szCs w:val="24"/>
        </w:rPr>
        <w:t xml:space="preserve">заказчик </w:t>
      </w:r>
      <w:r w:rsidRPr="008555D2">
        <w:rPr>
          <w:sz w:val="24"/>
          <w:szCs w:val="24"/>
        </w:rPr>
        <w:t xml:space="preserve">просит всех участников, продолжающих участвовать в процедурах, представить к определенной дате окончательное предложение. В этом случае </w:t>
      </w:r>
      <w:r>
        <w:rPr>
          <w:sz w:val="24"/>
          <w:szCs w:val="24"/>
        </w:rPr>
        <w:t xml:space="preserve">заказчик </w:t>
      </w:r>
      <w:r w:rsidRPr="008555D2">
        <w:rPr>
          <w:sz w:val="24"/>
          <w:szCs w:val="24"/>
        </w:rPr>
        <w:t>выбирает выигравшего участника из числа подавших такие окончательные предложения.</w:t>
      </w:r>
      <w:bookmarkEnd w:id="27"/>
    </w:p>
    <w:p w:rsidR="00342D5B" w:rsidRPr="008555D2" w:rsidRDefault="00342D5B" w:rsidP="00596E9C">
      <w:pPr>
        <w:pStyle w:val="3"/>
        <w:numPr>
          <w:ilvl w:val="0"/>
          <w:numId w:val="0"/>
        </w:numPr>
        <w:spacing w:line="240" w:lineRule="auto"/>
        <w:ind w:left="1"/>
        <w:rPr>
          <w:sz w:val="24"/>
          <w:szCs w:val="24"/>
        </w:rPr>
      </w:pPr>
      <w:r>
        <w:rPr>
          <w:sz w:val="24"/>
          <w:szCs w:val="24"/>
        </w:rPr>
        <w:t xml:space="preserve">Заказчик </w:t>
      </w:r>
      <w:r w:rsidRPr="008555D2">
        <w:rPr>
          <w:sz w:val="24"/>
          <w:szCs w:val="24"/>
        </w:rPr>
        <w:t xml:space="preserve"> применяет следующие процедуры при оценке предложений:</w:t>
      </w:r>
    </w:p>
    <w:p w:rsidR="00342D5B" w:rsidRPr="008555D2" w:rsidRDefault="00342D5B" w:rsidP="00596E9C">
      <w:pPr>
        <w:pStyle w:val="5ABCD"/>
        <w:numPr>
          <w:ilvl w:val="0"/>
          <w:numId w:val="0"/>
        </w:numPr>
        <w:spacing w:line="240" w:lineRule="auto"/>
        <w:ind w:left="1134"/>
        <w:rPr>
          <w:sz w:val="24"/>
          <w:szCs w:val="24"/>
        </w:rPr>
      </w:pPr>
      <w:r>
        <w:rPr>
          <w:sz w:val="24"/>
          <w:szCs w:val="24"/>
        </w:rPr>
        <w:t>1.</w:t>
      </w:r>
      <w:r w:rsidRPr="008555D2">
        <w:rPr>
          <w:sz w:val="24"/>
          <w:szCs w:val="24"/>
        </w:rPr>
        <w:t>учитываются только критерии, опубликованные в запросе предложений;</w:t>
      </w:r>
    </w:p>
    <w:p w:rsidR="00342D5B" w:rsidRPr="008555D2" w:rsidRDefault="00342D5B" w:rsidP="00596E9C">
      <w:pPr>
        <w:pStyle w:val="5ABCD"/>
        <w:numPr>
          <w:ilvl w:val="0"/>
          <w:numId w:val="0"/>
        </w:numPr>
        <w:spacing w:line="240" w:lineRule="auto"/>
        <w:ind w:left="1134"/>
        <w:rPr>
          <w:sz w:val="24"/>
          <w:szCs w:val="24"/>
        </w:rPr>
      </w:pPr>
      <w:r>
        <w:rPr>
          <w:sz w:val="24"/>
          <w:szCs w:val="24"/>
        </w:rPr>
        <w:t xml:space="preserve">2. </w:t>
      </w:r>
      <w:r w:rsidRPr="008555D2">
        <w:rPr>
          <w:sz w:val="24"/>
          <w:szCs w:val="24"/>
        </w:rPr>
        <w:t>качество предложений оценивается отдельно от цены (анализ цена-качество);</w:t>
      </w:r>
    </w:p>
    <w:p w:rsidR="00342D5B" w:rsidRPr="008555D2" w:rsidRDefault="00342D5B" w:rsidP="00596E9C">
      <w:pPr>
        <w:pStyle w:val="5ABCD"/>
        <w:numPr>
          <w:ilvl w:val="0"/>
          <w:numId w:val="0"/>
        </w:numPr>
        <w:spacing w:line="240" w:lineRule="auto"/>
        <w:ind w:left="1134"/>
        <w:rPr>
          <w:sz w:val="24"/>
          <w:szCs w:val="24"/>
        </w:rPr>
      </w:pPr>
      <w:r>
        <w:rPr>
          <w:sz w:val="24"/>
          <w:szCs w:val="24"/>
        </w:rPr>
        <w:t xml:space="preserve">3. </w:t>
      </w:r>
      <w:r w:rsidRPr="008555D2">
        <w:rPr>
          <w:sz w:val="24"/>
          <w:szCs w:val="24"/>
        </w:rPr>
        <w:t>цена предложения рассматривается только после завершения технической оценки (качества).</w:t>
      </w:r>
    </w:p>
    <w:p w:rsidR="00342D5B" w:rsidRPr="008555D2" w:rsidRDefault="00342D5B" w:rsidP="00596E9C">
      <w:pPr>
        <w:pStyle w:val="3"/>
        <w:numPr>
          <w:ilvl w:val="0"/>
          <w:numId w:val="0"/>
        </w:numPr>
        <w:spacing w:line="240" w:lineRule="auto"/>
        <w:ind w:left="1"/>
        <w:rPr>
          <w:sz w:val="24"/>
          <w:szCs w:val="24"/>
        </w:rPr>
      </w:pPr>
      <w:r w:rsidRPr="008555D2">
        <w:rPr>
          <w:sz w:val="24"/>
          <w:szCs w:val="24"/>
        </w:rPr>
        <w:t xml:space="preserve">При получении </w:t>
      </w:r>
      <w:r>
        <w:rPr>
          <w:sz w:val="24"/>
          <w:szCs w:val="24"/>
        </w:rPr>
        <w:t xml:space="preserve">заказчиком </w:t>
      </w:r>
      <w:r w:rsidRPr="008555D2">
        <w:rPr>
          <w:sz w:val="24"/>
          <w:szCs w:val="24"/>
        </w:rPr>
        <w:t>менее двух предложений, запрос предложений признается несостоявшимся, о чем составляется протокол.</w:t>
      </w:r>
    </w:p>
    <w:p w:rsidR="00342D5B" w:rsidRPr="008555D2" w:rsidRDefault="00342D5B" w:rsidP="00596E9C">
      <w:pPr>
        <w:pStyle w:val="3"/>
        <w:numPr>
          <w:ilvl w:val="0"/>
          <w:numId w:val="0"/>
        </w:numPr>
        <w:spacing w:line="240" w:lineRule="auto"/>
        <w:ind w:left="1"/>
        <w:rPr>
          <w:sz w:val="24"/>
          <w:szCs w:val="24"/>
        </w:rPr>
      </w:pPr>
      <w:r>
        <w:rPr>
          <w:sz w:val="24"/>
          <w:szCs w:val="24"/>
        </w:rPr>
        <w:t xml:space="preserve">Заказчик </w:t>
      </w:r>
      <w:r w:rsidRPr="008555D2">
        <w:rPr>
          <w:sz w:val="24"/>
          <w:szCs w:val="24"/>
        </w:rPr>
        <w:t xml:space="preserve"> вправе после получения окончательных предложений провести процедуру переторжки, если это было прямо предусмотрено в документации по запросу предложений. </w:t>
      </w:r>
    </w:p>
    <w:p w:rsidR="00342D5B" w:rsidRPr="008555D2" w:rsidRDefault="00342D5B" w:rsidP="00596E9C">
      <w:pPr>
        <w:pStyle w:val="3"/>
        <w:numPr>
          <w:ilvl w:val="0"/>
          <w:numId w:val="0"/>
        </w:numPr>
        <w:spacing w:line="240" w:lineRule="auto"/>
        <w:ind w:left="1"/>
        <w:rPr>
          <w:sz w:val="24"/>
          <w:szCs w:val="24"/>
        </w:rPr>
      </w:pPr>
      <w:r>
        <w:rPr>
          <w:sz w:val="24"/>
          <w:szCs w:val="24"/>
        </w:rPr>
        <w:t xml:space="preserve">Заказчик </w:t>
      </w:r>
      <w:r w:rsidRPr="008555D2">
        <w:rPr>
          <w:sz w:val="24"/>
          <w:szCs w:val="24"/>
        </w:rPr>
        <w:t xml:space="preserve"> принимает решение о заключении договора с тем участником, </w:t>
      </w:r>
      <w:r w:rsidRPr="006241F2">
        <w:rPr>
          <w:b/>
          <w:bCs/>
          <w:sz w:val="24"/>
          <w:szCs w:val="24"/>
        </w:rPr>
        <w:t>предложение которого наиболее полно(наилучшим образом) удовлетворяет потребностям заказчика,</w:t>
      </w:r>
      <w:r w:rsidRPr="008555D2">
        <w:rPr>
          <w:sz w:val="24"/>
          <w:szCs w:val="24"/>
        </w:rPr>
        <w:t xml:space="preserve"> определенным в соответствии с опубликованными в запросе предложений критериями.</w:t>
      </w:r>
    </w:p>
    <w:p w:rsidR="00342D5B" w:rsidRPr="004B2C2F" w:rsidRDefault="00342D5B" w:rsidP="00C6506E">
      <w:pPr>
        <w:autoSpaceDE w:val="0"/>
        <w:autoSpaceDN w:val="0"/>
        <w:adjustRightInd w:val="0"/>
        <w:ind w:firstLine="540"/>
        <w:jc w:val="both"/>
        <w:outlineLvl w:val="0"/>
        <w:rPr>
          <w:b/>
          <w:bCs/>
        </w:rPr>
      </w:pPr>
      <w:r>
        <w:rPr>
          <w:b/>
          <w:bCs/>
        </w:rPr>
        <w:t>21</w:t>
      </w:r>
      <w:r w:rsidRPr="004B2C2F">
        <w:rPr>
          <w:b/>
          <w:bCs/>
        </w:rPr>
        <w:t>.Запрос цен</w:t>
      </w:r>
    </w:p>
    <w:p w:rsidR="00342D5B" w:rsidRPr="000818A5" w:rsidRDefault="00342D5B" w:rsidP="00C6506E">
      <w:pPr>
        <w:pStyle w:val="TOC4"/>
        <w:numPr>
          <w:ilvl w:val="0"/>
          <w:numId w:val="0"/>
        </w:numPr>
        <w:rPr>
          <w:sz w:val="24"/>
          <w:szCs w:val="24"/>
        </w:rPr>
      </w:pPr>
      <w:bookmarkStart w:id="28" w:name="_Ref76397509"/>
      <w:r>
        <w:rPr>
          <w:sz w:val="24"/>
          <w:szCs w:val="24"/>
        </w:rPr>
        <w:t>21.1. П</w:t>
      </w:r>
      <w:r w:rsidRPr="000818A5">
        <w:rPr>
          <w:sz w:val="24"/>
          <w:szCs w:val="24"/>
        </w:rPr>
        <w:t>рименение открытого запроса цен может осуществляться при закупках простой продукции, для которой существует сложившийся рынок при условии, что цена договора не превышает:</w:t>
      </w:r>
      <w:bookmarkEnd w:id="28"/>
    </w:p>
    <w:p w:rsidR="00342D5B" w:rsidRPr="000818A5" w:rsidRDefault="00342D5B" w:rsidP="00C6506E">
      <w:pPr>
        <w:pStyle w:val="4"/>
        <w:numPr>
          <w:ilvl w:val="0"/>
          <w:numId w:val="0"/>
        </w:numPr>
        <w:spacing w:line="240" w:lineRule="auto"/>
        <w:rPr>
          <w:sz w:val="24"/>
          <w:szCs w:val="24"/>
        </w:rPr>
      </w:pPr>
      <w:bookmarkStart w:id="29" w:name="_Ref85987932"/>
      <w:r>
        <w:rPr>
          <w:sz w:val="24"/>
          <w:szCs w:val="24"/>
        </w:rPr>
        <w:t xml:space="preserve">21.1.1.  </w:t>
      </w:r>
      <w:r w:rsidRPr="000818A5">
        <w:rPr>
          <w:sz w:val="24"/>
          <w:szCs w:val="24"/>
        </w:rPr>
        <w:t>при закупке строительных материалов и подрядных работ —</w:t>
      </w:r>
      <w:r>
        <w:rPr>
          <w:sz w:val="24"/>
          <w:szCs w:val="24"/>
        </w:rPr>
        <w:t xml:space="preserve"> 1</w:t>
      </w:r>
      <w:r w:rsidRPr="000818A5">
        <w:rPr>
          <w:sz w:val="24"/>
          <w:szCs w:val="24"/>
        </w:rPr>
        <w:t>00 000 рублей  (без налога на добавленную стоимость);</w:t>
      </w:r>
      <w:bookmarkEnd w:id="29"/>
    </w:p>
    <w:p w:rsidR="00342D5B" w:rsidRPr="000818A5" w:rsidRDefault="00342D5B" w:rsidP="00C6506E">
      <w:pPr>
        <w:pStyle w:val="4"/>
        <w:numPr>
          <w:ilvl w:val="0"/>
          <w:numId w:val="0"/>
        </w:numPr>
        <w:spacing w:line="240" w:lineRule="auto"/>
        <w:rPr>
          <w:sz w:val="24"/>
          <w:szCs w:val="24"/>
        </w:rPr>
      </w:pPr>
      <w:bookmarkStart w:id="30" w:name="_Ref85987934"/>
      <w:r>
        <w:rPr>
          <w:sz w:val="24"/>
          <w:szCs w:val="24"/>
        </w:rPr>
        <w:t xml:space="preserve">21.1.2. </w:t>
      </w:r>
      <w:r w:rsidRPr="000818A5">
        <w:rPr>
          <w:sz w:val="24"/>
          <w:szCs w:val="24"/>
        </w:rPr>
        <w:t xml:space="preserve">при закупке </w:t>
      </w:r>
      <w:r>
        <w:rPr>
          <w:sz w:val="24"/>
          <w:szCs w:val="24"/>
        </w:rPr>
        <w:t>прочих товаров, работ, услуг — 1</w:t>
      </w:r>
      <w:r w:rsidRPr="000818A5">
        <w:rPr>
          <w:sz w:val="24"/>
          <w:szCs w:val="24"/>
        </w:rPr>
        <w:t>00 000 рублей  (без налога на добавленную стоимость).</w:t>
      </w:r>
      <w:bookmarkEnd w:id="30"/>
    </w:p>
    <w:p w:rsidR="00342D5B" w:rsidRPr="000818A5" w:rsidRDefault="00342D5B" w:rsidP="00C6506E">
      <w:pPr>
        <w:pStyle w:val="3"/>
        <w:numPr>
          <w:ilvl w:val="0"/>
          <w:numId w:val="0"/>
        </w:numPr>
        <w:spacing w:line="240" w:lineRule="auto"/>
        <w:ind w:left="1"/>
        <w:rPr>
          <w:sz w:val="24"/>
          <w:szCs w:val="24"/>
        </w:rPr>
      </w:pPr>
      <w:bookmarkStart w:id="31" w:name="_Ref89780466"/>
      <w:r>
        <w:rPr>
          <w:sz w:val="24"/>
          <w:szCs w:val="24"/>
        </w:rPr>
        <w:t xml:space="preserve">21.2. </w:t>
      </w:r>
      <w:r w:rsidRPr="000818A5">
        <w:rPr>
          <w:sz w:val="24"/>
          <w:szCs w:val="24"/>
        </w:rPr>
        <w:t>Применение закрытого запроса цен без ограничения по цене договора может осуществляться при закупках постоянно (длительно, регулярно) потребляемой продукции у поставщиков, с которыми ранее по результатам открытого конкурса заключены рамочные соглашения для поставок этой продукции. При этом рамочные соглашения должны заключаться на срок не более одного года, таких поставщиков должно быть не менее трех, и все они должны быть приглашены к подаче ценовых предложений.</w:t>
      </w:r>
      <w:bookmarkEnd w:id="31"/>
      <w:r w:rsidRPr="000818A5">
        <w:rPr>
          <w:sz w:val="24"/>
          <w:szCs w:val="24"/>
        </w:rPr>
        <w:t xml:space="preserve"> </w:t>
      </w:r>
    </w:p>
    <w:p w:rsidR="00342D5B" w:rsidRDefault="00342D5B" w:rsidP="00C6506E">
      <w:pPr>
        <w:pStyle w:val="3"/>
        <w:numPr>
          <w:ilvl w:val="0"/>
          <w:numId w:val="0"/>
        </w:numPr>
        <w:spacing w:line="240" w:lineRule="auto"/>
        <w:ind w:left="1"/>
        <w:rPr>
          <w:sz w:val="24"/>
          <w:szCs w:val="24"/>
        </w:rPr>
      </w:pPr>
      <w:r w:rsidRPr="000818A5">
        <w:rPr>
          <w:sz w:val="24"/>
          <w:szCs w:val="24"/>
        </w:rPr>
        <w:t>Запрещается проводить закупки сложного, уникального (индивидуального) оборудования способом запроса цен.</w:t>
      </w:r>
    </w:p>
    <w:p w:rsidR="00342D5B" w:rsidRPr="008555D2" w:rsidRDefault="00342D5B" w:rsidP="00C6506E">
      <w:pPr>
        <w:pStyle w:val="2"/>
        <w:numPr>
          <w:ilvl w:val="0"/>
          <w:numId w:val="0"/>
        </w:numPr>
        <w:spacing w:before="0" w:after="0" w:line="240" w:lineRule="auto"/>
        <w:ind w:left="1"/>
        <w:rPr>
          <w:sz w:val="24"/>
          <w:szCs w:val="24"/>
        </w:rPr>
      </w:pPr>
      <w:r>
        <w:rPr>
          <w:sz w:val="24"/>
          <w:szCs w:val="24"/>
        </w:rPr>
        <w:t>21.3.</w:t>
      </w:r>
      <w:r w:rsidRPr="004B7EA8">
        <w:rPr>
          <w:sz w:val="24"/>
          <w:szCs w:val="24"/>
        </w:rPr>
        <w:t xml:space="preserve"> </w:t>
      </w:r>
      <w:r w:rsidRPr="008555D2">
        <w:rPr>
          <w:sz w:val="24"/>
          <w:szCs w:val="24"/>
        </w:rPr>
        <w:t>Особенности процедур запроса цен</w:t>
      </w:r>
    </w:p>
    <w:p w:rsidR="00342D5B" w:rsidRPr="008555D2" w:rsidRDefault="00342D5B" w:rsidP="00C6506E">
      <w:pPr>
        <w:pStyle w:val="3"/>
        <w:numPr>
          <w:ilvl w:val="0"/>
          <w:numId w:val="0"/>
        </w:numPr>
        <w:spacing w:line="240" w:lineRule="auto"/>
        <w:ind w:left="1"/>
        <w:rPr>
          <w:sz w:val="24"/>
          <w:szCs w:val="24"/>
        </w:rPr>
      </w:pPr>
      <w:r w:rsidRPr="008555D2">
        <w:rPr>
          <w:sz w:val="24"/>
          <w:szCs w:val="24"/>
        </w:rPr>
        <w:t>В тексте запроса цен организатор закупки указывает любые четкие требования к предмету закупки (кроме цены), условиям поставки, условиям договора, подтверждению соответствия продукции и самих участников требованиям заказчика и предоставляемым документам.</w:t>
      </w:r>
    </w:p>
    <w:p w:rsidR="00342D5B" w:rsidRPr="008555D2" w:rsidRDefault="00342D5B" w:rsidP="00C6506E">
      <w:pPr>
        <w:pStyle w:val="3"/>
        <w:numPr>
          <w:ilvl w:val="0"/>
          <w:numId w:val="0"/>
        </w:numPr>
        <w:spacing w:line="240" w:lineRule="auto"/>
        <w:ind w:left="1"/>
        <w:rPr>
          <w:sz w:val="24"/>
          <w:szCs w:val="24"/>
        </w:rPr>
      </w:pPr>
      <w:r w:rsidRPr="008555D2">
        <w:rPr>
          <w:sz w:val="24"/>
          <w:szCs w:val="24"/>
        </w:rPr>
        <w:t>В тексте запроса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
    <w:p w:rsidR="00342D5B" w:rsidRPr="008555D2" w:rsidRDefault="00342D5B" w:rsidP="00C6506E">
      <w:pPr>
        <w:pStyle w:val="3"/>
        <w:numPr>
          <w:ilvl w:val="0"/>
          <w:numId w:val="0"/>
        </w:numPr>
        <w:spacing w:line="240" w:lineRule="auto"/>
        <w:ind w:left="1"/>
        <w:rPr>
          <w:sz w:val="24"/>
          <w:szCs w:val="24"/>
        </w:rPr>
      </w:pPr>
      <w:r w:rsidRPr="008555D2">
        <w:rPr>
          <w:sz w:val="24"/>
          <w:szCs w:val="24"/>
        </w:rPr>
        <w:t>В тексте запроса указывается, что он</w:t>
      </w:r>
      <w:r>
        <w:rPr>
          <w:sz w:val="24"/>
          <w:szCs w:val="24"/>
        </w:rPr>
        <w:t>о</w:t>
      </w:r>
      <w:r w:rsidRPr="008555D2">
        <w:rPr>
          <w:sz w:val="24"/>
          <w:szCs w:val="24"/>
        </w:rPr>
        <w:t xml:space="preserve"> не является извещением о проведении конкурса и не налагает на организатора закупки или заказчика обязанности по заключению договора с участником.</w:t>
      </w:r>
    </w:p>
    <w:p w:rsidR="00342D5B" w:rsidRPr="008555D2" w:rsidRDefault="00342D5B" w:rsidP="00C6506E">
      <w:pPr>
        <w:pStyle w:val="3"/>
        <w:numPr>
          <w:ilvl w:val="0"/>
          <w:numId w:val="0"/>
        </w:numPr>
        <w:spacing w:line="240" w:lineRule="auto"/>
        <w:ind w:left="1"/>
        <w:rPr>
          <w:sz w:val="24"/>
          <w:szCs w:val="24"/>
        </w:rPr>
      </w:pPr>
      <w:r w:rsidRPr="008555D2">
        <w:rPr>
          <w:sz w:val="24"/>
          <w:szCs w:val="24"/>
        </w:rPr>
        <w:t xml:space="preserve">Организатор закупки (заказчик) может использовать в качестве документа, объявляющего о начале процедур, не сам запрос цен, а краткое уведомление о нем, а текст запроса цен предоставлять по первому требованию участников </w:t>
      </w:r>
    </w:p>
    <w:p w:rsidR="00342D5B" w:rsidRPr="008555D2" w:rsidRDefault="00342D5B" w:rsidP="00C6506E">
      <w:pPr>
        <w:pStyle w:val="3"/>
        <w:numPr>
          <w:ilvl w:val="0"/>
          <w:numId w:val="0"/>
        </w:numPr>
        <w:spacing w:line="240" w:lineRule="auto"/>
        <w:ind w:left="1"/>
        <w:rPr>
          <w:sz w:val="24"/>
          <w:szCs w:val="24"/>
        </w:rPr>
      </w:pPr>
      <w:r w:rsidRPr="008555D2">
        <w:rPr>
          <w:sz w:val="24"/>
          <w:szCs w:val="24"/>
        </w:rPr>
        <w:t>При закрытом запросе цен он рассылается заранее определенному кругу участников с учетом необходимости получить предложения не менее чем от трех из них.</w:t>
      </w:r>
    </w:p>
    <w:p w:rsidR="00342D5B" w:rsidRPr="008555D2" w:rsidRDefault="00342D5B" w:rsidP="00C6506E">
      <w:pPr>
        <w:pStyle w:val="3"/>
        <w:numPr>
          <w:ilvl w:val="0"/>
          <w:numId w:val="0"/>
        </w:numPr>
        <w:spacing w:line="240" w:lineRule="auto"/>
        <w:ind w:left="1"/>
        <w:rPr>
          <w:sz w:val="24"/>
          <w:szCs w:val="24"/>
        </w:rPr>
      </w:pPr>
      <w:r w:rsidRPr="008555D2">
        <w:rPr>
          <w:sz w:val="24"/>
          <w:szCs w:val="24"/>
        </w:rPr>
        <w:t>Запрос цен должен быть официально опубликован (либо, при закрытом запросе цен — направлен) не менее чем за 5 дней до истечения срока подачи заявок. Для закрытых запросов цен, указанный срок может быть уменьшен, если это было предусмотрено в рамочном соглашении с участниками закрытых запросов цен.</w:t>
      </w:r>
    </w:p>
    <w:p w:rsidR="00342D5B" w:rsidRPr="008555D2" w:rsidRDefault="00342D5B" w:rsidP="00C6506E">
      <w:pPr>
        <w:pStyle w:val="3"/>
        <w:numPr>
          <w:ilvl w:val="0"/>
          <w:numId w:val="0"/>
        </w:numPr>
        <w:spacing w:line="240" w:lineRule="auto"/>
        <w:ind w:left="1"/>
        <w:rPr>
          <w:sz w:val="24"/>
          <w:szCs w:val="24"/>
        </w:rPr>
      </w:pPr>
      <w:bookmarkStart w:id="32" w:name="_Ref49579559"/>
      <w:r w:rsidRPr="008555D2">
        <w:rPr>
          <w:sz w:val="24"/>
          <w:szCs w:val="24"/>
        </w:rPr>
        <w:t xml:space="preserve">При проведении запроса цен в обычном режиме (обмен документами на бумажном носителе) каждый участник вправе представлять только одно предложение, которое не может быть впоследствии изменено. </w:t>
      </w:r>
      <w:bookmarkEnd w:id="32"/>
      <w:r w:rsidRPr="008555D2">
        <w:rPr>
          <w:sz w:val="24"/>
          <w:szCs w:val="24"/>
        </w:rPr>
        <w:t>При проведении запроса цен на виртуальных электронных торговых площадках в сети Интернет допускается предоставление одним поставщиком нескольких предложений в рамках одной процедуры закупки. При этом цены, предлагаемые участниками, должны по мере поступления заявок публиковаться на площадке (в он-лайновом режиме).</w:t>
      </w:r>
    </w:p>
    <w:p w:rsidR="00342D5B" w:rsidRPr="008555D2" w:rsidRDefault="00342D5B" w:rsidP="00C6506E">
      <w:pPr>
        <w:pStyle w:val="3"/>
        <w:numPr>
          <w:ilvl w:val="0"/>
          <w:numId w:val="0"/>
        </w:numPr>
        <w:spacing w:line="240" w:lineRule="auto"/>
        <w:ind w:left="1"/>
        <w:rPr>
          <w:sz w:val="24"/>
          <w:szCs w:val="24"/>
        </w:rPr>
      </w:pPr>
      <w:r w:rsidRPr="008555D2">
        <w:rPr>
          <w:sz w:val="24"/>
          <w:szCs w:val="24"/>
        </w:rPr>
        <w:t>Заявка участника должна полностью отвечать каждому из предъявленных требований или быть лучше, то есть</w:t>
      </w:r>
      <w:bookmarkStart w:id="33" w:name="_Ref49579561"/>
      <w:r w:rsidRPr="008555D2">
        <w:rPr>
          <w:sz w:val="24"/>
          <w:szCs w:val="24"/>
        </w:rPr>
        <w:t xml:space="preserve"> указанные требования являются пороговыми. Степень превышения пороговых требований не оценивается и не засчитывается. Если хотя бы по одному требованию заявка участника не удовлетворяет условиям запроса, она отклоняется.</w:t>
      </w:r>
    </w:p>
    <w:p w:rsidR="00342D5B" w:rsidRPr="008555D2" w:rsidRDefault="00342D5B" w:rsidP="00C6506E">
      <w:pPr>
        <w:pStyle w:val="3"/>
        <w:numPr>
          <w:ilvl w:val="0"/>
          <w:numId w:val="0"/>
        </w:numPr>
        <w:spacing w:line="240" w:lineRule="auto"/>
        <w:ind w:left="1"/>
        <w:rPr>
          <w:sz w:val="24"/>
          <w:szCs w:val="24"/>
        </w:rPr>
      </w:pPr>
      <w:r w:rsidRPr="008555D2">
        <w:rPr>
          <w:sz w:val="24"/>
          <w:szCs w:val="24"/>
        </w:rPr>
        <w:t>Организатор закупки вправе потребовать у участника запроса цен уточнить и подать заявку с уточненной ценой, если участником были допущены отклонения от затребованного способа подсчета цены (например, не учтены, хотя это требовалось, расходы на транспортировку, страхование, уплату таможенных пошлин, налогов и другие платежи) или отклонить заявку.</w:t>
      </w:r>
    </w:p>
    <w:p w:rsidR="00342D5B" w:rsidRPr="008555D2" w:rsidRDefault="00342D5B" w:rsidP="00C6506E">
      <w:pPr>
        <w:pStyle w:val="3"/>
        <w:numPr>
          <w:ilvl w:val="0"/>
          <w:numId w:val="0"/>
        </w:numPr>
        <w:spacing w:line="240" w:lineRule="auto"/>
        <w:ind w:left="1"/>
        <w:rPr>
          <w:sz w:val="24"/>
          <w:szCs w:val="24"/>
        </w:rPr>
      </w:pPr>
      <w:r w:rsidRPr="008555D2">
        <w:rPr>
          <w:sz w:val="24"/>
          <w:szCs w:val="24"/>
        </w:rPr>
        <w:t>При получении организатором закупки менее двух предложений, запрос цен признается несостоявшимся, о чем составляется протокол.</w:t>
      </w:r>
    </w:p>
    <w:p w:rsidR="00342D5B" w:rsidRPr="008555D2" w:rsidRDefault="00342D5B" w:rsidP="00C6506E">
      <w:pPr>
        <w:pStyle w:val="3"/>
        <w:numPr>
          <w:ilvl w:val="0"/>
          <w:numId w:val="0"/>
        </w:numPr>
        <w:spacing w:line="240" w:lineRule="auto"/>
        <w:ind w:left="1"/>
        <w:rPr>
          <w:sz w:val="24"/>
          <w:szCs w:val="24"/>
        </w:rPr>
      </w:pPr>
      <w:r w:rsidRPr="008555D2">
        <w:rPr>
          <w:sz w:val="24"/>
          <w:szCs w:val="24"/>
        </w:rPr>
        <w:t>Между организатором закупки и участником не проводится никаких других переговоров в отношении предложения.</w:t>
      </w:r>
    </w:p>
    <w:p w:rsidR="00342D5B" w:rsidRPr="008555D2" w:rsidRDefault="00342D5B" w:rsidP="00C6506E">
      <w:pPr>
        <w:pStyle w:val="3"/>
        <w:numPr>
          <w:ilvl w:val="0"/>
          <w:numId w:val="0"/>
        </w:numPr>
        <w:spacing w:line="240" w:lineRule="auto"/>
        <w:ind w:left="1"/>
        <w:rPr>
          <w:sz w:val="24"/>
          <w:szCs w:val="24"/>
        </w:rPr>
      </w:pPr>
      <w:r w:rsidRPr="008555D2">
        <w:rPr>
          <w:sz w:val="24"/>
          <w:szCs w:val="24"/>
        </w:rPr>
        <w:t>Договор заключается с участником, отвечающим требованиям запроса, который предложил поставить требуемую продукцию на установленных в запросе условиях по самой низкой цене из предложенных. Организатор закупки вправе отклонить все предложения, если лучшее из них не удовлетворяет его требованиям, и произвести новый запрос цен.</w:t>
      </w:r>
      <w:bookmarkEnd w:id="33"/>
    </w:p>
    <w:p w:rsidR="00342D5B" w:rsidRPr="00807E25" w:rsidRDefault="00342D5B" w:rsidP="00C6506E">
      <w:pPr>
        <w:jc w:val="center"/>
      </w:pPr>
      <w:r>
        <w:rPr>
          <w:b/>
          <w:bCs/>
        </w:rPr>
        <w:t xml:space="preserve">22. </w:t>
      </w:r>
      <w:r w:rsidRPr="0027768C">
        <w:rPr>
          <w:b/>
          <w:bCs/>
        </w:rPr>
        <w:t xml:space="preserve">Порядок заключения и исполнения </w:t>
      </w:r>
      <w:r w:rsidRPr="00951F60">
        <w:rPr>
          <w:b/>
          <w:bCs/>
        </w:rPr>
        <w:t>договоров по итогам торгов</w:t>
      </w:r>
    </w:p>
    <w:p w:rsidR="00342D5B" w:rsidRDefault="00342D5B" w:rsidP="00C6506E">
      <w:pPr>
        <w:jc w:val="both"/>
      </w:pPr>
      <w:r>
        <w:tab/>
        <w:t>22</w:t>
      </w:r>
      <w:r w:rsidRPr="004A67AD">
        <w:t>.1.</w:t>
      </w:r>
      <w:r>
        <w:t xml:space="preserve"> При проведении торгов договоры поставки товаров, выполнения работ, оказания услуг заключаются по итогам торгов в соответствии с настоящим Положением, Гражданским кодексом Российской Федерации, иными нормативными правовыми актами и исполняются в соответствии с Гражданским кодексом Российской Федерации иными нормативными правовыми актами.</w:t>
      </w:r>
    </w:p>
    <w:p w:rsidR="00342D5B" w:rsidRDefault="00342D5B" w:rsidP="00C6506E">
      <w:pPr>
        <w:autoSpaceDE w:val="0"/>
        <w:autoSpaceDN w:val="0"/>
        <w:adjustRightInd w:val="0"/>
        <w:ind w:firstLine="540"/>
        <w:jc w:val="both"/>
        <w:outlineLvl w:val="1"/>
      </w:pPr>
      <w:r>
        <w:tab/>
        <w:t xml:space="preserve">22.2. Заказчик в течение </w:t>
      </w:r>
      <w:r w:rsidRPr="007C573A">
        <w:t>трех рабочих дней</w:t>
      </w:r>
      <w:r>
        <w:t xml:space="preserve"> со дня подписания протокола оценки и сопоставления заявок на участие в конкурсе, или </w:t>
      </w:r>
      <w:r w:rsidRPr="007C573A">
        <w:t>прото</w:t>
      </w:r>
      <w:r>
        <w:t xml:space="preserve">кола подведения итогов аукциона </w:t>
      </w:r>
      <w:r w:rsidRPr="007C573A">
        <w:t>подписывает</w:t>
      </w:r>
      <w:r>
        <w:t xml:space="preserve"> и передает победителю конкурса или аукциона соответственно </w:t>
      </w:r>
      <w:r w:rsidRPr="007C573A">
        <w:t>проект договора, который составляется путем включения условий исполнения договора, предложенных победителем конкурса в заявке на участие в конкурсе, или цены договора, предложенной победителем аукциона, в проект договора, прилагаемый к документации о закупке, не менее чем в двух э</w:t>
      </w:r>
      <w:r>
        <w:t>кземплярах. Победитель конкурса</w:t>
      </w:r>
      <w:r w:rsidRPr="007C573A">
        <w:t xml:space="preserve"> или аукциона в течение </w:t>
      </w:r>
      <w:r>
        <w:t>пяти</w:t>
      </w:r>
      <w:r w:rsidRPr="007C573A">
        <w:t xml:space="preserve"> рабочих дней со дня получения от заказчика подп</w:t>
      </w:r>
      <w:r>
        <w:t>исывает такой договор</w:t>
      </w:r>
      <w:r w:rsidRPr="007C573A">
        <w:t xml:space="preserve"> и</w:t>
      </w:r>
      <w:r>
        <w:t xml:space="preserve"> направляет его заказчику вместе с обеспечением исполнения договора в случае, если заказчиком было установлено требование обеспечения исполнения договора. </w:t>
      </w:r>
    </w:p>
    <w:p w:rsidR="00342D5B" w:rsidRDefault="00342D5B" w:rsidP="00C6506E">
      <w:pPr>
        <w:autoSpaceDE w:val="0"/>
        <w:autoSpaceDN w:val="0"/>
        <w:adjustRightInd w:val="0"/>
        <w:ind w:firstLine="540"/>
        <w:jc w:val="both"/>
        <w:outlineLvl w:val="1"/>
      </w:pPr>
      <w:r>
        <w:tab/>
        <w:t xml:space="preserve">22.3. Денежные средства, внесенные в качестве обеспечения заявки на участие в закупке, возвращаются победителю конкурса, аукциона и участнику конкурса, заявке на участие в конкурсе которого присвоен второй порядковый номер, участнику аукциона, подавшему </w:t>
      </w:r>
      <w:r w:rsidRPr="00BD7D17">
        <w:t>предпоследнее предложение</w:t>
      </w:r>
      <w:r>
        <w:t xml:space="preserve"> о цене договора, в течение пяти рабочих дней со дня заключения договора с победителем конкурса, аукциона. При непредставлении заказчику победителем конкурса, аукциона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победитель конкурса, аукциона признается уклонившимся от заключения договора. В случае уклонения такого победителя конкурса, аукциона от заключения договора денежные средства, внесенные в качестве обеспечения заявки на участие в закупке, ему не возвращаются</w:t>
      </w:r>
      <w:r w:rsidRPr="00897DDF">
        <w:t xml:space="preserve">.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r>
        <w:t>внесенные в качестве обеспечения заявки на участие в аукционе денежные средств такому участнику</w:t>
      </w:r>
      <w:r w:rsidRPr="00897DDF">
        <w:t xml:space="preserve"> не возвращается.</w:t>
      </w:r>
    </w:p>
    <w:p w:rsidR="00342D5B" w:rsidRDefault="00342D5B" w:rsidP="00C6506E">
      <w:pPr>
        <w:autoSpaceDE w:val="0"/>
        <w:autoSpaceDN w:val="0"/>
        <w:adjustRightInd w:val="0"/>
        <w:ind w:firstLine="540"/>
        <w:jc w:val="both"/>
        <w:outlineLvl w:val="1"/>
      </w:pPr>
      <w:r>
        <w:t xml:space="preserve">22.4. В случае, если с соответствии с п.23.3. настоящего Положения победитель конкурса, аукциона признан уклонившимся от заключения договора, договор заключается с участником конкурса, заявке на участие в конкурсе которого присвоен второй порядковый номер, или с участником аукциона, подавшем </w:t>
      </w:r>
      <w:r w:rsidRPr="00BD7D17">
        <w:t>предпоследнее предложение</w:t>
      </w:r>
      <w:r>
        <w:t xml:space="preserve"> о цене договора. Денежные средства, внесенные в качестве обеспечения заявки на участие в закупке, возвращаются такому участнику</w:t>
      </w:r>
      <w:r w:rsidRPr="0027089F">
        <w:t xml:space="preserve"> </w:t>
      </w:r>
      <w:r>
        <w:t>конкурса, аукциона в течение пяти рабочих дней со дня заключения с ним договора. При непредставлении заказчику таким участником  конкурса, аукциона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аукциона признается уклонившимся от заключения договора. В случае уклонения такого участника конкурса, аукциона от заключения договора денежные средства, внесенные в качестве обеспечения заявки на участие в закупке, не возвращаются.</w:t>
      </w:r>
    </w:p>
    <w:p w:rsidR="00342D5B" w:rsidRPr="00057C25" w:rsidRDefault="00342D5B" w:rsidP="00C6506E">
      <w:pPr>
        <w:autoSpaceDE w:val="0"/>
        <w:autoSpaceDN w:val="0"/>
        <w:adjustRightInd w:val="0"/>
        <w:ind w:firstLine="540"/>
        <w:jc w:val="center"/>
        <w:outlineLvl w:val="0"/>
        <w:rPr>
          <w:b/>
          <w:bCs/>
        </w:rPr>
      </w:pPr>
      <w:r>
        <w:rPr>
          <w:b/>
          <w:bCs/>
        </w:rPr>
        <w:t>23</w:t>
      </w:r>
      <w:r w:rsidRPr="00057C25">
        <w:rPr>
          <w:b/>
          <w:bCs/>
        </w:rPr>
        <w:t xml:space="preserve">. Порядок заключения и исполнения договоров по итогам запросов котировок, при закупках </w:t>
      </w:r>
      <w:r>
        <w:rPr>
          <w:b/>
          <w:bCs/>
        </w:rPr>
        <w:t xml:space="preserve">у </w:t>
      </w:r>
      <w:r w:rsidRPr="00057C25">
        <w:rPr>
          <w:b/>
          <w:bCs/>
        </w:rPr>
        <w:t>единственного источника</w:t>
      </w:r>
    </w:p>
    <w:p w:rsidR="00342D5B" w:rsidRDefault="00342D5B" w:rsidP="00C6506E">
      <w:pPr>
        <w:ind w:firstLine="540"/>
        <w:jc w:val="both"/>
      </w:pPr>
      <w:r>
        <w:t xml:space="preserve"> Договоры поставки товаров, выполнения работ, оказания услуг заключаются по итогам запросов котировок, при закупках у единственного источника в соответствии с Гражданским кодексом Российской Федерации, иными нормативными правовыми актами, с учетом настоящего Положения и исполняются в соответствии с Гражданским кодексом Российской Федерации иными нормативными правовыми актами.</w:t>
      </w:r>
    </w:p>
    <w:p w:rsidR="00342D5B" w:rsidRPr="00B917A8" w:rsidRDefault="00342D5B" w:rsidP="00F50B0C">
      <w:pPr>
        <w:pStyle w:val="2"/>
        <w:numPr>
          <w:ilvl w:val="0"/>
          <w:numId w:val="0"/>
        </w:numPr>
        <w:spacing w:before="0" w:after="0" w:line="240" w:lineRule="auto"/>
        <w:ind w:left="1"/>
        <w:jc w:val="center"/>
        <w:rPr>
          <w:sz w:val="24"/>
          <w:szCs w:val="24"/>
        </w:rPr>
      </w:pPr>
      <w:r>
        <w:t>24</w:t>
      </w:r>
      <w:r w:rsidRPr="00861068">
        <w:t>.</w:t>
      </w:r>
      <w:r w:rsidRPr="00861068">
        <w:rPr>
          <w:sz w:val="24"/>
          <w:szCs w:val="24"/>
        </w:rPr>
        <w:t xml:space="preserve"> </w:t>
      </w:r>
      <w:r w:rsidRPr="00B917A8">
        <w:rPr>
          <w:sz w:val="24"/>
          <w:szCs w:val="24"/>
        </w:rPr>
        <w:t>Принятие решения о проведении закупки</w:t>
      </w:r>
    </w:p>
    <w:p w:rsidR="00342D5B" w:rsidRPr="00B917A8" w:rsidRDefault="00342D5B" w:rsidP="0080576B">
      <w:pPr>
        <w:pStyle w:val="3"/>
        <w:numPr>
          <w:ilvl w:val="0"/>
          <w:numId w:val="0"/>
        </w:numPr>
        <w:spacing w:line="240" w:lineRule="auto"/>
        <w:ind w:left="1"/>
        <w:rPr>
          <w:sz w:val="24"/>
          <w:szCs w:val="24"/>
        </w:rPr>
      </w:pPr>
      <w:r w:rsidRPr="00B917A8">
        <w:rPr>
          <w:sz w:val="24"/>
          <w:szCs w:val="24"/>
        </w:rPr>
        <w:t>Перед нач</w:t>
      </w:r>
      <w:r>
        <w:rPr>
          <w:sz w:val="24"/>
          <w:szCs w:val="24"/>
        </w:rPr>
        <w:t xml:space="preserve">алом </w:t>
      </w:r>
      <w:r w:rsidRPr="00B917A8">
        <w:rPr>
          <w:sz w:val="24"/>
          <w:szCs w:val="24"/>
        </w:rPr>
        <w:t xml:space="preserve"> закупки</w:t>
      </w:r>
      <w:r>
        <w:rPr>
          <w:sz w:val="24"/>
          <w:szCs w:val="24"/>
        </w:rPr>
        <w:t>, проводимой в форме конкурса, аукциона, котировки директором школы издается приказ на основании согласования с Наблюдательным советом школы.</w:t>
      </w:r>
      <w:r w:rsidRPr="00B917A8">
        <w:rPr>
          <w:sz w:val="24"/>
          <w:szCs w:val="24"/>
        </w:rPr>
        <w:t xml:space="preserve"> </w:t>
      </w:r>
    </w:p>
    <w:p w:rsidR="00342D5B" w:rsidRPr="00B917A8" w:rsidRDefault="00342D5B" w:rsidP="0080576B">
      <w:pPr>
        <w:pStyle w:val="3"/>
        <w:numPr>
          <w:ilvl w:val="0"/>
          <w:numId w:val="0"/>
        </w:numPr>
        <w:spacing w:line="240" w:lineRule="auto"/>
        <w:ind w:left="1"/>
        <w:rPr>
          <w:sz w:val="24"/>
          <w:szCs w:val="24"/>
        </w:rPr>
      </w:pPr>
      <w:bookmarkStart w:id="34" w:name="_Ref165299867"/>
      <w:r>
        <w:rPr>
          <w:sz w:val="24"/>
          <w:szCs w:val="24"/>
        </w:rPr>
        <w:t xml:space="preserve">В приказе </w:t>
      </w:r>
      <w:r w:rsidRPr="00B917A8">
        <w:rPr>
          <w:sz w:val="24"/>
          <w:szCs w:val="24"/>
        </w:rPr>
        <w:t>должны быть определены:</w:t>
      </w:r>
      <w:bookmarkEnd w:id="34"/>
    </w:p>
    <w:p w:rsidR="00342D5B" w:rsidRPr="00B917A8" w:rsidRDefault="00342D5B" w:rsidP="0080576B">
      <w:pPr>
        <w:pStyle w:val="5ABCD"/>
        <w:numPr>
          <w:ilvl w:val="0"/>
          <w:numId w:val="0"/>
        </w:numPr>
        <w:spacing w:line="240" w:lineRule="auto"/>
        <w:ind w:left="927" w:hanging="567"/>
        <w:rPr>
          <w:sz w:val="24"/>
          <w:szCs w:val="24"/>
        </w:rPr>
      </w:pPr>
      <w:r>
        <w:rPr>
          <w:sz w:val="24"/>
          <w:szCs w:val="24"/>
        </w:rPr>
        <w:t>а)</w:t>
      </w:r>
      <w:r w:rsidRPr="00B917A8">
        <w:rPr>
          <w:sz w:val="24"/>
          <w:szCs w:val="24"/>
        </w:rPr>
        <w:tab/>
        <w:t>предмет закупки;</w:t>
      </w:r>
    </w:p>
    <w:p w:rsidR="00342D5B" w:rsidRPr="00B917A8" w:rsidRDefault="00342D5B" w:rsidP="0080576B">
      <w:pPr>
        <w:pStyle w:val="5ABCD"/>
        <w:numPr>
          <w:ilvl w:val="0"/>
          <w:numId w:val="0"/>
        </w:numPr>
        <w:spacing w:line="240" w:lineRule="auto"/>
        <w:ind w:left="927" w:hanging="567"/>
        <w:rPr>
          <w:sz w:val="24"/>
          <w:szCs w:val="24"/>
        </w:rPr>
      </w:pPr>
      <w:r>
        <w:rPr>
          <w:sz w:val="24"/>
          <w:szCs w:val="24"/>
        </w:rPr>
        <w:t>б)</w:t>
      </w:r>
      <w:r w:rsidRPr="00B917A8">
        <w:rPr>
          <w:sz w:val="24"/>
          <w:szCs w:val="24"/>
        </w:rPr>
        <w:tab/>
        <w:t>способ закупки;</w:t>
      </w:r>
    </w:p>
    <w:p w:rsidR="00342D5B" w:rsidRPr="00B917A8" w:rsidRDefault="00342D5B" w:rsidP="0080576B">
      <w:pPr>
        <w:pStyle w:val="5ABCD"/>
        <w:numPr>
          <w:ilvl w:val="0"/>
          <w:numId w:val="0"/>
        </w:numPr>
        <w:spacing w:line="240" w:lineRule="auto"/>
        <w:ind w:left="927" w:hanging="567"/>
        <w:rPr>
          <w:sz w:val="24"/>
          <w:szCs w:val="24"/>
        </w:rPr>
      </w:pPr>
      <w:r>
        <w:rPr>
          <w:sz w:val="24"/>
          <w:szCs w:val="24"/>
        </w:rPr>
        <w:t>в)</w:t>
      </w:r>
      <w:r w:rsidRPr="00B917A8">
        <w:rPr>
          <w:sz w:val="24"/>
          <w:szCs w:val="24"/>
        </w:rPr>
        <w:tab/>
        <w:t>в случаях, когда закупка в соответствии с настоящим Положением требует решения разрешающего органа — ссылку на такое разрешение;</w:t>
      </w:r>
    </w:p>
    <w:p w:rsidR="00342D5B" w:rsidRPr="00B917A8" w:rsidRDefault="00342D5B" w:rsidP="0080576B">
      <w:pPr>
        <w:pStyle w:val="5ABCD"/>
        <w:numPr>
          <w:ilvl w:val="0"/>
          <w:numId w:val="0"/>
        </w:numPr>
        <w:spacing w:line="240" w:lineRule="auto"/>
        <w:ind w:left="927" w:hanging="567"/>
        <w:rPr>
          <w:sz w:val="24"/>
          <w:szCs w:val="24"/>
        </w:rPr>
      </w:pPr>
      <w:r>
        <w:rPr>
          <w:sz w:val="24"/>
          <w:szCs w:val="24"/>
        </w:rPr>
        <w:t>г)</w:t>
      </w:r>
      <w:r w:rsidRPr="00B917A8">
        <w:rPr>
          <w:sz w:val="24"/>
          <w:szCs w:val="24"/>
        </w:rPr>
        <w:t>сроки проведения закупки;</w:t>
      </w:r>
    </w:p>
    <w:p w:rsidR="00342D5B" w:rsidRPr="00B917A8" w:rsidRDefault="00342D5B" w:rsidP="0080576B">
      <w:pPr>
        <w:pStyle w:val="5ABCD"/>
        <w:numPr>
          <w:ilvl w:val="0"/>
          <w:numId w:val="0"/>
        </w:numPr>
        <w:spacing w:line="240" w:lineRule="auto"/>
        <w:ind w:left="927" w:hanging="567"/>
        <w:rPr>
          <w:sz w:val="24"/>
          <w:szCs w:val="24"/>
        </w:rPr>
      </w:pPr>
      <w:r>
        <w:rPr>
          <w:sz w:val="24"/>
          <w:szCs w:val="24"/>
        </w:rPr>
        <w:t>д)</w:t>
      </w:r>
      <w:r w:rsidRPr="00B917A8">
        <w:rPr>
          <w:sz w:val="24"/>
          <w:szCs w:val="24"/>
        </w:rPr>
        <w:tab/>
        <w:t>начальная цена;</w:t>
      </w:r>
    </w:p>
    <w:p w:rsidR="00342D5B" w:rsidRPr="00B917A8" w:rsidRDefault="00342D5B" w:rsidP="0080576B">
      <w:pPr>
        <w:pStyle w:val="5ABCD"/>
        <w:numPr>
          <w:ilvl w:val="0"/>
          <w:numId w:val="0"/>
        </w:numPr>
        <w:spacing w:line="240" w:lineRule="auto"/>
        <w:ind w:left="927" w:hanging="567"/>
        <w:rPr>
          <w:sz w:val="24"/>
          <w:szCs w:val="24"/>
        </w:rPr>
      </w:pPr>
      <w:r>
        <w:rPr>
          <w:sz w:val="24"/>
          <w:szCs w:val="24"/>
        </w:rPr>
        <w:t>е)</w:t>
      </w:r>
      <w:r w:rsidRPr="00B917A8">
        <w:rPr>
          <w:sz w:val="24"/>
          <w:szCs w:val="24"/>
        </w:rPr>
        <w:tab/>
        <w:t>существенные условия закупки (существенные требования к закупаемой продукции, существенные требования к условиям договора, существенные требования к участникам закупочных процедур, существенные требования к перечню и условиям проводимых закупочных процедур);</w:t>
      </w:r>
    </w:p>
    <w:p w:rsidR="00342D5B" w:rsidRPr="00B917A8" w:rsidRDefault="00342D5B" w:rsidP="0080576B">
      <w:pPr>
        <w:pStyle w:val="5ABCD"/>
        <w:numPr>
          <w:ilvl w:val="0"/>
          <w:numId w:val="0"/>
        </w:numPr>
        <w:spacing w:line="240" w:lineRule="auto"/>
        <w:ind w:left="927" w:hanging="567"/>
        <w:rPr>
          <w:sz w:val="24"/>
          <w:szCs w:val="24"/>
        </w:rPr>
      </w:pPr>
      <w:r>
        <w:rPr>
          <w:sz w:val="24"/>
          <w:szCs w:val="24"/>
        </w:rPr>
        <w:t>ж)</w:t>
      </w:r>
      <w:r w:rsidRPr="00B917A8">
        <w:rPr>
          <w:sz w:val="24"/>
          <w:szCs w:val="24"/>
        </w:rPr>
        <w:tab/>
        <w:t>сведения о том, на кого возложены функции организатора закупки;</w:t>
      </w:r>
    </w:p>
    <w:p w:rsidR="00342D5B" w:rsidRPr="00B917A8" w:rsidRDefault="00342D5B" w:rsidP="0080576B">
      <w:pPr>
        <w:pStyle w:val="5ABCD"/>
        <w:numPr>
          <w:ilvl w:val="0"/>
          <w:numId w:val="0"/>
        </w:numPr>
        <w:spacing w:line="240" w:lineRule="auto"/>
        <w:ind w:left="927" w:hanging="567"/>
        <w:rPr>
          <w:sz w:val="24"/>
          <w:szCs w:val="24"/>
        </w:rPr>
      </w:pPr>
      <w:r>
        <w:rPr>
          <w:sz w:val="24"/>
          <w:szCs w:val="24"/>
        </w:rPr>
        <w:t>з)</w:t>
      </w:r>
      <w:r w:rsidRPr="00B917A8">
        <w:rPr>
          <w:sz w:val="24"/>
          <w:szCs w:val="24"/>
        </w:rPr>
        <w:tab/>
        <w:t>персональный состав закупочной комиссии, иных рабочих или экспертных органов или отдельных сотрудников или экспертов, привлекаемых к работе в ходе проведения данной закупочной процедуры, порядок их работы;</w:t>
      </w:r>
    </w:p>
    <w:p w:rsidR="00342D5B" w:rsidRDefault="00342D5B" w:rsidP="0080576B">
      <w:pPr>
        <w:pStyle w:val="3"/>
        <w:numPr>
          <w:ilvl w:val="0"/>
          <w:numId w:val="0"/>
        </w:numPr>
        <w:spacing w:line="240" w:lineRule="auto"/>
        <w:ind w:left="1"/>
        <w:rPr>
          <w:sz w:val="24"/>
          <w:szCs w:val="24"/>
        </w:rPr>
      </w:pPr>
      <w:r>
        <w:rPr>
          <w:sz w:val="24"/>
          <w:szCs w:val="24"/>
        </w:rPr>
        <w:t>и)</w:t>
      </w:r>
      <w:r w:rsidRPr="00B917A8">
        <w:rPr>
          <w:sz w:val="24"/>
          <w:szCs w:val="24"/>
        </w:rPr>
        <w:tab/>
      </w:r>
      <w:r w:rsidRPr="00B917A8">
        <w:rPr>
          <w:sz w:val="24"/>
          <w:szCs w:val="24"/>
        </w:rPr>
        <w:tab/>
        <w:t>указание на лицо, уполномоченное от имени организатора закупки утверждать (подписывать) документы (в случае конкурса — извещение, конкурсную документацию и Протокол о результатах конкурса</w:t>
      </w:r>
    </w:p>
    <w:p w:rsidR="00342D5B" w:rsidRPr="00B917A8" w:rsidRDefault="00342D5B" w:rsidP="00F50B0C">
      <w:pPr>
        <w:pStyle w:val="2"/>
        <w:numPr>
          <w:ilvl w:val="0"/>
          <w:numId w:val="0"/>
        </w:numPr>
        <w:spacing w:before="0" w:after="0" w:line="240" w:lineRule="auto"/>
        <w:ind w:left="1"/>
        <w:jc w:val="center"/>
        <w:rPr>
          <w:sz w:val="24"/>
          <w:szCs w:val="24"/>
        </w:rPr>
      </w:pPr>
      <w:r>
        <w:rPr>
          <w:sz w:val="24"/>
          <w:szCs w:val="24"/>
        </w:rPr>
        <w:t>25.</w:t>
      </w:r>
      <w:r w:rsidRPr="00861068">
        <w:rPr>
          <w:sz w:val="24"/>
          <w:szCs w:val="24"/>
        </w:rPr>
        <w:t xml:space="preserve"> </w:t>
      </w:r>
      <w:r w:rsidRPr="00B917A8">
        <w:rPr>
          <w:sz w:val="24"/>
          <w:szCs w:val="24"/>
        </w:rPr>
        <w:t>Подготовка к проведению закупки.</w:t>
      </w:r>
    </w:p>
    <w:p w:rsidR="00342D5B" w:rsidRPr="00B917A8" w:rsidRDefault="00342D5B" w:rsidP="0080576B">
      <w:pPr>
        <w:pStyle w:val="3"/>
        <w:numPr>
          <w:ilvl w:val="0"/>
          <w:numId w:val="0"/>
        </w:numPr>
        <w:spacing w:line="240" w:lineRule="auto"/>
        <w:ind w:left="1"/>
        <w:rPr>
          <w:sz w:val="24"/>
          <w:szCs w:val="24"/>
        </w:rPr>
      </w:pPr>
      <w:r w:rsidRPr="00B917A8">
        <w:rPr>
          <w:sz w:val="24"/>
          <w:szCs w:val="24"/>
        </w:rPr>
        <w:t>Организатор закупки в ходе ее подготовки в каждом случае заранее определяет:</w:t>
      </w:r>
    </w:p>
    <w:p w:rsidR="00342D5B" w:rsidRPr="00B917A8" w:rsidRDefault="00342D5B" w:rsidP="0080576B">
      <w:pPr>
        <w:pStyle w:val="5ABCD"/>
        <w:numPr>
          <w:ilvl w:val="0"/>
          <w:numId w:val="0"/>
        </w:numPr>
        <w:spacing w:line="240" w:lineRule="auto"/>
        <w:ind w:left="360"/>
        <w:rPr>
          <w:sz w:val="24"/>
          <w:szCs w:val="24"/>
        </w:rPr>
      </w:pPr>
      <w:bookmarkStart w:id="35" w:name="_Ref165285103"/>
      <w:r>
        <w:rPr>
          <w:sz w:val="24"/>
          <w:szCs w:val="24"/>
        </w:rPr>
        <w:t xml:space="preserve">А) </w:t>
      </w:r>
      <w:r w:rsidRPr="00B917A8">
        <w:rPr>
          <w:sz w:val="24"/>
          <w:szCs w:val="24"/>
        </w:rPr>
        <w:t>требования к закупаемой продукции, в том числе при необходимости — начальную стоимость закупки (предельную цену заключаемого по итогам процедуры договора);</w:t>
      </w:r>
      <w:bookmarkEnd w:id="35"/>
    </w:p>
    <w:p w:rsidR="00342D5B" w:rsidRPr="00B917A8" w:rsidRDefault="00342D5B" w:rsidP="0080576B">
      <w:pPr>
        <w:pStyle w:val="5ABCD"/>
        <w:numPr>
          <w:ilvl w:val="0"/>
          <w:numId w:val="0"/>
        </w:numPr>
        <w:spacing w:line="240" w:lineRule="auto"/>
        <w:ind w:left="927" w:hanging="567"/>
        <w:rPr>
          <w:sz w:val="24"/>
          <w:szCs w:val="24"/>
        </w:rPr>
      </w:pPr>
      <w:bookmarkStart w:id="36" w:name="_Ref165285105"/>
      <w:r>
        <w:rPr>
          <w:sz w:val="24"/>
          <w:szCs w:val="24"/>
        </w:rPr>
        <w:t xml:space="preserve">Б) </w:t>
      </w:r>
      <w:r w:rsidRPr="00B917A8">
        <w:rPr>
          <w:sz w:val="24"/>
          <w:szCs w:val="24"/>
        </w:rPr>
        <w:t>требования к участникам и порядку подтверждения ими соответствия установленным требованиям;</w:t>
      </w:r>
      <w:bookmarkEnd w:id="36"/>
    </w:p>
    <w:p w:rsidR="00342D5B" w:rsidRPr="00B917A8" w:rsidRDefault="00342D5B" w:rsidP="0080576B">
      <w:pPr>
        <w:pStyle w:val="5ABCD"/>
        <w:numPr>
          <w:ilvl w:val="0"/>
          <w:numId w:val="0"/>
        </w:numPr>
        <w:spacing w:line="240" w:lineRule="auto"/>
        <w:ind w:left="927" w:hanging="567"/>
        <w:rPr>
          <w:sz w:val="24"/>
          <w:szCs w:val="24"/>
        </w:rPr>
      </w:pPr>
      <w:r>
        <w:rPr>
          <w:sz w:val="24"/>
          <w:szCs w:val="24"/>
        </w:rPr>
        <w:t xml:space="preserve">В) </w:t>
      </w:r>
      <w:r w:rsidRPr="00B917A8">
        <w:rPr>
          <w:sz w:val="24"/>
          <w:szCs w:val="24"/>
        </w:rPr>
        <w:t>требования к условиям договора, заключаемого по результатам процедуры закупки или проект договора;</w:t>
      </w:r>
    </w:p>
    <w:p w:rsidR="00342D5B" w:rsidRPr="00B917A8" w:rsidRDefault="00342D5B" w:rsidP="0080576B">
      <w:pPr>
        <w:pStyle w:val="5ABCD"/>
        <w:numPr>
          <w:ilvl w:val="0"/>
          <w:numId w:val="0"/>
        </w:numPr>
        <w:spacing w:line="240" w:lineRule="auto"/>
        <w:rPr>
          <w:sz w:val="24"/>
          <w:szCs w:val="24"/>
        </w:rPr>
      </w:pPr>
      <w:r>
        <w:rPr>
          <w:sz w:val="24"/>
          <w:szCs w:val="24"/>
        </w:rPr>
        <w:t xml:space="preserve">       Г) </w:t>
      </w:r>
      <w:r w:rsidRPr="00B917A8">
        <w:rPr>
          <w:sz w:val="24"/>
          <w:szCs w:val="24"/>
        </w:rPr>
        <w:t>требования к составу и оформлению заявок;</w:t>
      </w:r>
    </w:p>
    <w:p w:rsidR="00342D5B" w:rsidRPr="00B917A8" w:rsidRDefault="00342D5B" w:rsidP="0080576B">
      <w:pPr>
        <w:pStyle w:val="5ABCD"/>
        <w:numPr>
          <w:ilvl w:val="0"/>
          <w:numId w:val="0"/>
        </w:numPr>
        <w:spacing w:line="240" w:lineRule="auto"/>
        <w:ind w:left="927" w:hanging="567"/>
        <w:rPr>
          <w:sz w:val="24"/>
          <w:szCs w:val="24"/>
        </w:rPr>
      </w:pPr>
      <w:bookmarkStart w:id="37" w:name="_Ref165285107"/>
      <w:r>
        <w:rPr>
          <w:sz w:val="24"/>
          <w:szCs w:val="24"/>
        </w:rPr>
        <w:t xml:space="preserve">Д) </w:t>
      </w:r>
      <w:r w:rsidRPr="00B917A8">
        <w:rPr>
          <w:sz w:val="24"/>
          <w:szCs w:val="24"/>
        </w:rPr>
        <w:t>подтверждение</w:t>
      </w:r>
      <w:r>
        <w:rPr>
          <w:sz w:val="24"/>
          <w:szCs w:val="24"/>
        </w:rPr>
        <w:t xml:space="preserve">, что </w:t>
      </w:r>
      <w:r w:rsidRPr="00B917A8">
        <w:rPr>
          <w:sz w:val="24"/>
          <w:szCs w:val="24"/>
        </w:rPr>
        <w:t xml:space="preserve"> соответствия закупаемой продукции (а также процессов ее производства, хранения, перевозки и др.) предъявляемым к ним со стороны Заказчика требованиям проводится в соответствии с законодательством о техническом 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 иных существенных требований, перечень которых определяется заказчиком). Документальным выражением определения соответствия являются сертификаты или иные документы, не противоречащие действующему законодательству РФ;</w:t>
      </w:r>
      <w:bookmarkEnd w:id="37"/>
    </w:p>
    <w:p w:rsidR="00342D5B" w:rsidRPr="00B917A8" w:rsidRDefault="00342D5B" w:rsidP="0080576B">
      <w:pPr>
        <w:pStyle w:val="5ABCD"/>
        <w:numPr>
          <w:ilvl w:val="0"/>
          <w:numId w:val="0"/>
        </w:numPr>
        <w:spacing w:line="240" w:lineRule="auto"/>
        <w:ind w:left="927" w:hanging="567"/>
        <w:rPr>
          <w:sz w:val="24"/>
          <w:szCs w:val="24"/>
        </w:rPr>
      </w:pPr>
      <w:bookmarkStart w:id="38" w:name="_Ref165285108"/>
      <w:r>
        <w:rPr>
          <w:sz w:val="24"/>
          <w:szCs w:val="24"/>
        </w:rPr>
        <w:t xml:space="preserve">Е) </w:t>
      </w:r>
      <w:r w:rsidRPr="00B917A8">
        <w:rPr>
          <w:sz w:val="24"/>
          <w:szCs w:val="24"/>
        </w:rPr>
        <w:t>порядок оценки и ранжирования 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 (кроме закупки у единственного источника).</w:t>
      </w:r>
      <w:bookmarkEnd w:id="38"/>
    </w:p>
    <w:p w:rsidR="00342D5B" w:rsidRPr="00B917A8" w:rsidRDefault="00342D5B" w:rsidP="0080576B">
      <w:pPr>
        <w:pStyle w:val="3"/>
        <w:numPr>
          <w:ilvl w:val="0"/>
          <w:numId w:val="0"/>
        </w:numPr>
        <w:spacing w:line="240" w:lineRule="auto"/>
        <w:ind w:left="1"/>
        <w:rPr>
          <w:sz w:val="24"/>
          <w:szCs w:val="24"/>
        </w:rPr>
      </w:pPr>
      <w:bookmarkStart w:id="39" w:name="_Ref173654661"/>
      <w:r w:rsidRPr="00B917A8">
        <w:rPr>
          <w:sz w:val="24"/>
          <w:szCs w:val="24"/>
        </w:rPr>
        <w:t xml:space="preserve">Предусмотренные пунктом </w:t>
      </w:r>
      <w:r>
        <w:rPr>
          <w:sz w:val="24"/>
          <w:szCs w:val="24"/>
        </w:rPr>
        <w:t xml:space="preserve">Е </w:t>
      </w:r>
      <w:r w:rsidRPr="00B917A8">
        <w:rPr>
          <w:sz w:val="24"/>
          <w:szCs w:val="24"/>
        </w:rPr>
        <w:t>требования и правила оценки не должны накладывать на конкурентную борьбу участников излишних ограничений. При формировании состава лотов не допускается искусственное ограничение конкуренции (состава участников) путем включения в состав лотов продукции, функционально или технологически не связанных между собой.</w:t>
      </w:r>
      <w:bookmarkEnd w:id="39"/>
    </w:p>
    <w:p w:rsidR="00342D5B" w:rsidRDefault="00342D5B" w:rsidP="0080576B">
      <w:pPr>
        <w:pStyle w:val="3"/>
        <w:numPr>
          <w:ilvl w:val="0"/>
          <w:numId w:val="0"/>
        </w:numPr>
        <w:spacing w:line="240" w:lineRule="auto"/>
        <w:ind w:left="1"/>
        <w:rPr>
          <w:b/>
          <w:bCs/>
        </w:rPr>
      </w:pPr>
      <w:bookmarkStart w:id="40" w:name="_Ref173242335"/>
      <w:r w:rsidRPr="00B917A8">
        <w:rPr>
          <w:sz w:val="24"/>
          <w:szCs w:val="24"/>
        </w:rPr>
        <w:t>В целях пр</w:t>
      </w:r>
      <w:r>
        <w:rPr>
          <w:sz w:val="24"/>
          <w:szCs w:val="24"/>
        </w:rPr>
        <w:t>оведения анализа рынка заказчик может</w:t>
      </w:r>
      <w:r w:rsidRPr="00B917A8">
        <w:rPr>
          <w:sz w:val="24"/>
          <w:szCs w:val="24"/>
        </w:rPr>
        <w:t xml:space="preserve"> в любое время до официального начала любых закупочных процедур анонсировать будущие закупки, как отдельные, так и в составе каких-либо программ, проектов и т.д. В тексте публикуемого анонса должно быть четко указано, что данная публикация не является официальным документом, объявляющим о начале процедур, а также приведены координаты лиц, которым заинтересованные поставщики могут направлять информацию о себе, чтобы после официального объявления конкурса или неконкурсной закупки, этим поставщикам была направлена информация о начале процедур. Если анонс осуществляется, его копия в обязательном порядке публикуется на </w:t>
      </w:r>
      <w:r>
        <w:rPr>
          <w:sz w:val="24"/>
          <w:szCs w:val="24"/>
        </w:rPr>
        <w:t xml:space="preserve">Интернет </w:t>
      </w:r>
      <w:r w:rsidRPr="00B917A8">
        <w:rPr>
          <w:sz w:val="24"/>
          <w:szCs w:val="24"/>
        </w:rPr>
        <w:t>-</w:t>
      </w:r>
      <w:r>
        <w:rPr>
          <w:sz w:val="24"/>
          <w:szCs w:val="24"/>
        </w:rPr>
        <w:t xml:space="preserve"> </w:t>
      </w:r>
      <w:r w:rsidRPr="00B917A8">
        <w:rPr>
          <w:sz w:val="24"/>
          <w:szCs w:val="24"/>
        </w:rPr>
        <w:t>сайте. Организатор закупки вправе просить заинтересованных поставщиков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предложения, обязательные для заключения договора. В тексте анонса указывается, что не</w:t>
      </w:r>
      <w:r>
        <w:rPr>
          <w:sz w:val="24"/>
          <w:szCs w:val="24"/>
        </w:rPr>
        <w:t xml:space="preserve"> </w:t>
      </w:r>
      <w:r w:rsidRPr="00B917A8">
        <w:rPr>
          <w:sz w:val="24"/>
          <w:szCs w:val="24"/>
        </w:rPr>
        <w:t>проведение ранее анонсированных закупок не может быть основанием для каких-либо претензий.</w:t>
      </w:r>
      <w:bookmarkEnd w:id="40"/>
    </w:p>
    <w:p w:rsidR="00342D5B" w:rsidRPr="00690092" w:rsidRDefault="00342D5B" w:rsidP="00F50B0C">
      <w:pPr>
        <w:autoSpaceDE w:val="0"/>
        <w:autoSpaceDN w:val="0"/>
        <w:adjustRightInd w:val="0"/>
        <w:jc w:val="center"/>
        <w:outlineLvl w:val="0"/>
        <w:rPr>
          <w:b/>
          <w:bCs/>
        </w:rPr>
      </w:pPr>
      <w:r>
        <w:rPr>
          <w:b/>
          <w:bCs/>
        </w:rPr>
        <w:t>26</w:t>
      </w:r>
      <w:r w:rsidRPr="00690092">
        <w:rPr>
          <w:b/>
          <w:bCs/>
        </w:rPr>
        <w:t>. Контроль за соблюдением требований настоящего Положения</w:t>
      </w:r>
    </w:p>
    <w:p w:rsidR="00342D5B" w:rsidRDefault="00342D5B" w:rsidP="0080576B">
      <w:pPr>
        <w:autoSpaceDE w:val="0"/>
        <w:autoSpaceDN w:val="0"/>
        <w:adjustRightInd w:val="0"/>
        <w:jc w:val="both"/>
        <w:outlineLvl w:val="0"/>
      </w:pPr>
      <w:r>
        <w:t>. Контроль за соблюдением требований настоящего Положения осуществляется в порядке, установленном законодательством Российской Федерации.</w:t>
      </w:r>
    </w:p>
    <w:p w:rsidR="00342D5B" w:rsidRPr="00690092" w:rsidRDefault="00342D5B" w:rsidP="00F50B0C">
      <w:pPr>
        <w:autoSpaceDE w:val="0"/>
        <w:autoSpaceDN w:val="0"/>
        <w:adjustRightInd w:val="0"/>
        <w:jc w:val="center"/>
        <w:outlineLvl w:val="0"/>
        <w:rPr>
          <w:b/>
          <w:bCs/>
        </w:rPr>
      </w:pPr>
      <w:r w:rsidRPr="00690092">
        <w:rPr>
          <w:b/>
          <w:bCs/>
        </w:rPr>
        <w:t>2</w:t>
      </w:r>
      <w:r>
        <w:rPr>
          <w:b/>
          <w:bCs/>
        </w:rPr>
        <w:t>7</w:t>
      </w:r>
      <w:r w:rsidRPr="00690092">
        <w:rPr>
          <w:b/>
          <w:bCs/>
        </w:rPr>
        <w:t>. Ответственность за нарушение требований настоящего Положения</w:t>
      </w:r>
    </w:p>
    <w:p w:rsidR="00342D5B" w:rsidRDefault="00342D5B" w:rsidP="0080576B">
      <w:pPr>
        <w:autoSpaceDE w:val="0"/>
        <w:autoSpaceDN w:val="0"/>
        <w:adjustRightInd w:val="0"/>
        <w:jc w:val="both"/>
        <w:outlineLvl w:val="0"/>
      </w:pPr>
      <w:r>
        <w:t xml:space="preserve"> За нарушение требований настоящего Положения виновные лица несут ответственность в соответствии с законодательством Российской Федерации.</w:t>
      </w:r>
    </w:p>
    <w:p w:rsidR="00342D5B" w:rsidRDefault="00342D5B" w:rsidP="00C6506E">
      <w:pPr>
        <w:ind w:firstLine="540"/>
        <w:jc w:val="both"/>
      </w:pPr>
    </w:p>
    <w:p w:rsidR="00342D5B" w:rsidRPr="001733B3" w:rsidRDefault="00342D5B" w:rsidP="001733B3"/>
    <w:p w:rsidR="00342D5B" w:rsidRDefault="00342D5B" w:rsidP="00040EA4">
      <w:pPr>
        <w:jc w:val="center"/>
        <w:rPr>
          <w:b/>
          <w:bCs/>
        </w:rPr>
      </w:pPr>
    </w:p>
    <w:p w:rsidR="00342D5B" w:rsidRDefault="00342D5B" w:rsidP="00040EA4">
      <w:pPr>
        <w:jc w:val="center"/>
        <w:rPr>
          <w:b/>
          <w:bCs/>
        </w:rPr>
      </w:pPr>
    </w:p>
    <w:p w:rsidR="00342D5B" w:rsidRDefault="00342D5B" w:rsidP="00040EA4">
      <w:pPr>
        <w:jc w:val="center"/>
        <w:rPr>
          <w:b/>
          <w:bCs/>
        </w:rPr>
      </w:pPr>
    </w:p>
    <w:sectPr w:rsidR="00342D5B" w:rsidSect="007D1C1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D5B" w:rsidRDefault="00342D5B" w:rsidP="00F53A2A">
      <w:r>
        <w:separator/>
      </w:r>
    </w:p>
  </w:endnote>
  <w:endnote w:type="continuationSeparator" w:id="0">
    <w:p w:rsidR="00342D5B" w:rsidRDefault="00342D5B" w:rsidP="00F53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D5B" w:rsidRDefault="00342D5B" w:rsidP="00F53A2A">
      <w:r>
        <w:separator/>
      </w:r>
    </w:p>
  </w:footnote>
  <w:footnote w:type="continuationSeparator" w:id="0">
    <w:p w:rsidR="00342D5B" w:rsidRDefault="00342D5B" w:rsidP="00F53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14A0"/>
    <w:multiLevelType w:val="multilevel"/>
    <w:tmpl w:val="C9F65A78"/>
    <w:lvl w:ilvl="0">
      <w:start w:val="24"/>
      <w:numFmt w:val="decimal"/>
      <w:lvlText w:val="%1"/>
      <w:lvlJc w:val="left"/>
      <w:pPr>
        <w:ind w:left="600" w:hanging="600"/>
      </w:pPr>
      <w:rPr>
        <w:rFonts w:hint="default"/>
      </w:rPr>
    </w:lvl>
    <w:lvl w:ilvl="1">
      <w:start w:val="2"/>
      <w:numFmt w:val="decimal"/>
      <w:pStyle w:val="2"/>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997B9B"/>
    <w:multiLevelType w:val="multilevel"/>
    <w:tmpl w:val="87961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835E9E"/>
    <w:multiLevelType w:val="multilevel"/>
    <w:tmpl w:val="3B128CA0"/>
    <w:lvl w:ilvl="0">
      <w:start w:val="7"/>
      <w:numFmt w:val="decimal"/>
      <w:lvlText w:val="%1"/>
      <w:lvlJc w:val="left"/>
      <w:pPr>
        <w:ind w:left="360" w:hanging="360"/>
      </w:pPr>
      <w:rPr>
        <w:rFonts w:hint="default"/>
      </w:rPr>
    </w:lvl>
    <w:lvl w:ilvl="1">
      <w:start w:val="6"/>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3">
    <w:nsid w:val="3DC60639"/>
    <w:multiLevelType w:val="multilevel"/>
    <w:tmpl w:val="E31C6210"/>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EE7B88"/>
    <w:multiLevelType w:val="multilevel"/>
    <w:tmpl w:val="B84E1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C5E7160"/>
    <w:multiLevelType w:val="multilevel"/>
    <w:tmpl w:val="59F45660"/>
    <w:lvl w:ilvl="0">
      <w:start w:val="1"/>
      <w:numFmt w:val="decimal"/>
      <w:pStyle w:val="1"/>
      <w:lvlText w:val="%1."/>
      <w:lvlJc w:val="center"/>
      <w:pPr>
        <w:tabs>
          <w:tab w:val="num" w:pos="568"/>
        </w:tabs>
        <w:ind w:left="568" w:hanging="568"/>
      </w:pPr>
      <w:rPr>
        <w:rFonts w:hint="default"/>
      </w:rPr>
    </w:lvl>
    <w:lvl w:ilvl="1">
      <w:start w:val="1"/>
      <w:numFmt w:val="decimal"/>
      <w:pStyle w:val="TOC3"/>
      <w:lvlText w:val="%1.%2."/>
      <w:lvlJc w:val="left"/>
      <w:pPr>
        <w:tabs>
          <w:tab w:val="num" w:pos="1134"/>
        </w:tabs>
        <w:ind w:left="1134" w:hanging="1133"/>
      </w:pPr>
      <w:rPr>
        <w:rFonts w:hint="default"/>
      </w:rPr>
    </w:lvl>
    <w:lvl w:ilvl="2">
      <w:start w:val="1"/>
      <w:numFmt w:val="decimal"/>
      <w:pStyle w:val="TOC4"/>
      <w:lvlText w:val="%1.%2.%3."/>
      <w:lvlJc w:val="left"/>
      <w:pPr>
        <w:tabs>
          <w:tab w:val="num" w:pos="1134"/>
        </w:tabs>
        <w:ind w:left="1134"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decimal"/>
      <w:pStyle w:val="5ABCD"/>
      <w:lvlText w:val="%5."/>
      <w:lvlJc w:val="left"/>
      <w:pPr>
        <w:tabs>
          <w:tab w:val="num" w:pos="927"/>
        </w:tabs>
        <w:ind w:left="927" w:hanging="567"/>
      </w:pPr>
      <w:rPr>
        <w:rFonts w:ascii="Times New Roman" w:eastAsia="Times New Roman" w:hAnsi="Times New Roman"/>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
    <w:nsid w:val="5D1F42EB"/>
    <w:multiLevelType w:val="hybridMultilevel"/>
    <w:tmpl w:val="FE14D800"/>
    <w:lvl w:ilvl="0" w:tplc="54D62990">
      <w:start w:val="1"/>
      <w:numFmt w:val="bullet"/>
      <w:lvlText w:val="-"/>
      <w:lvlJc w:val="left"/>
      <w:pPr>
        <w:ind w:left="720" w:hanging="360"/>
      </w:pPr>
      <w:rPr>
        <w:rFonts w:ascii="Univers" w:hAnsi="Univer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8583B31"/>
    <w:multiLevelType w:val="hybridMultilevel"/>
    <w:tmpl w:val="3F3084F6"/>
    <w:lvl w:ilvl="0" w:tplc="D056EF1A">
      <w:start w:val="1"/>
      <w:numFmt w:val="decimal"/>
      <w:lvlText w:val="%1."/>
      <w:lvlJc w:val="left"/>
      <w:pPr>
        <w:ind w:left="2061" w:hanging="360"/>
      </w:pPr>
      <w:rPr>
        <w:rFonts w:hint="default"/>
      </w:rPr>
    </w:lvl>
    <w:lvl w:ilvl="1" w:tplc="04190019">
      <w:start w:val="1"/>
      <w:numFmt w:val="lowerLetter"/>
      <w:lvlText w:val="%2."/>
      <w:lvlJc w:val="left"/>
      <w:pPr>
        <w:ind w:left="2781" w:hanging="360"/>
      </w:pPr>
    </w:lvl>
    <w:lvl w:ilvl="2" w:tplc="0419001B">
      <w:start w:val="1"/>
      <w:numFmt w:val="lowerRoman"/>
      <w:lvlText w:val="%3."/>
      <w:lvlJc w:val="right"/>
      <w:pPr>
        <w:ind w:left="3501" w:hanging="180"/>
      </w:pPr>
    </w:lvl>
    <w:lvl w:ilvl="3" w:tplc="0419000F">
      <w:start w:val="1"/>
      <w:numFmt w:val="decimal"/>
      <w:lvlText w:val="%4."/>
      <w:lvlJc w:val="left"/>
      <w:pPr>
        <w:ind w:left="4221" w:hanging="360"/>
      </w:pPr>
    </w:lvl>
    <w:lvl w:ilvl="4" w:tplc="04190019">
      <w:start w:val="1"/>
      <w:numFmt w:val="lowerLetter"/>
      <w:lvlText w:val="%5."/>
      <w:lvlJc w:val="left"/>
      <w:pPr>
        <w:ind w:left="4941" w:hanging="360"/>
      </w:pPr>
    </w:lvl>
    <w:lvl w:ilvl="5" w:tplc="0419001B">
      <w:start w:val="1"/>
      <w:numFmt w:val="lowerRoman"/>
      <w:lvlText w:val="%6."/>
      <w:lvlJc w:val="right"/>
      <w:pPr>
        <w:ind w:left="5661" w:hanging="180"/>
      </w:pPr>
    </w:lvl>
    <w:lvl w:ilvl="6" w:tplc="0419000F">
      <w:start w:val="1"/>
      <w:numFmt w:val="decimal"/>
      <w:lvlText w:val="%7."/>
      <w:lvlJc w:val="left"/>
      <w:pPr>
        <w:ind w:left="6381" w:hanging="360"/>
      </w:pPr>
    </w:lvl>
    <w:lvl w:ilvl="7" w:tplc="04190019">
      <w:start w:val="1"/>
      <w:numFmt w:val="lowerLetter"/>
      <w:lvlText w:val="%8."/>
      <w:lvlJc w:val="left"/>
      <w:pPr>
        <w:ind w:left="7101" w:hanging="360"/>
      </w:pPr>
    </w:lvl>
    <w:lvl w:ilvl="8" w:tplc="0419001B">
      <w:start w:val="1"/>
      <w:numFmt w:val="lowerRoman"/>
      <w:lvlText w:val="%9."/>
      <w:lvlJc w:val="right"/>
      <w:pPr>
        <w:ind w:left="7821" w:hanging="180"/>
      </w:pPr>
    </w:lvl>
  </w:abstractNum>
  <w:num w:numId="1">
    <w:abstractNumId w:val="5"/>
  </w:num>
  <w:num w:numId="2">
    <w:abstractNumId w:val="1"/>
  </w:num>
  <w:num w:numId="3">
    <w:abstractNumId w:val="4"/>
  </w:num>
  <w:num w:numId="4">
    <w:abstractNumId w:val="6"/>
  </w:num>
  <w:num w:numId="5">
    <w:abstractNumId w:val="0"/>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7C8"/>
    <w:rsid w:val="00000678"/>
    <w:rsid w:val="00017F27"/>
    <w:rsid w:val="00040EA4"/>
    <w:rsid w:val="0004287A"/>
    <w:rsid w:val="00057C25"/>
    <w:rsid w:val="00067CCD"/>
    <w:rsid w:val="0007190F"/>
    <w:rsid w:val="000818A5"/>
    <w:rsid w:val="0009762A"/>
    <w:rsid w:val="00097C45"/>
    <w:rsid w:val="000A12FC"/>
    <w:rsid w:val="000A3B8F"/>
    <w:rsid w:val="000C39CC"/>
    <w:rsid w:val="000D7430"/>
    <w:rsid w:val="00105233"/>
    <w:rsid w:val="00111896"/>
    <w:rsid w:val="0011735F"/>
    <w:rsid w:val="001208E4"/>
    <w:rsid w:val="00132302"/>
    <w:rsid w:val="00152108"/>
    <w:rsid w:val="001733B3"/>
    <w:rsid w:val="00177AAE"/>
    <w:rsid w:val="001808B7"/>
    <w:rsid w:val="001A753F"/>
    <w:rsid w:val="001E252A"/>
    <w:rsid w:val="001E2CD4"/>
    <w:rsid w:val="002002B5"/>
    <w:rsid w:val="002073B1"/>
    <w:rsid w:val="00243B4F"/>
    <w:rsid w:val="00257E21"/>
    <w:rsid w:val="0027089F"/>
    <w:rsid w:val="0027768C"/>
    <w:rsid w:val="002778A0"/>
    <w:rsid w:val="00283AC7"/>
    <w:rsid w:val="002A44A0"/>
    <w:rsid w:val="002A7572"/>
    <w:rsid w:val="002A7806"/>
    <w:rsid w:val="002C499E"/>
    <w:rsid w:val="002D75BF"/>
    <w:rsid w:val="002E7A5D"/>
    <w:rsid w:val="00314C3C"/>
    <w:rsid w:val="003168DD"/>
    <w:rsid w:val="00322F94"/>
    <w:rsid w:val="00324A11"/>
    <w:rsid w:val="00342D5B"/>
    <w:rsid w:val="00346EF3"/>
    <w:rsid w:val="003507C8"/>
    <w:rsid w:val="00351A60"/>
    <w:rsid w:val="00365B24"/>
    <w:rsid w:val="003730AE"/>
    <w:rsid w:val="003738FB"/>
    <w:rsid w:val="0039266A"/>
    <w:rsid w:val="003A3745"/>
    <w:rsid w:val="003C4A6D"/>
    <w:rsid w:val="003E453C"/>
    <w:rsid w:val="003E47F3"/>
    <w:rsid w:val="003F347E"/>
    <w:rsid w:val="00406254"/>
    <w:rsid w:val="00416FE0"/>
    <w:rsid w:val="00436A45"/>
    <w:rsid w:val="00442B54"/>
    <w:rsid w:val="004475F2"/>
    <w:rsid w:val="004613BC"/>
    <w:rsid w:val="00471761"/>
    <w:rsid w:val="00474373"/>
    <w:rsid w:val="00474F70"/>
    <w:rsid w:val="00491CFA"/>
    <w:rsid w:val="00495D3D"/>
    <w:rsid w:val="004A2687"/>
    <w:rsid w:val="004A67AD"/>
    <w:rsid w:val="004B2C2F"/>
    <w:rsid w:val="004B5121"/>
    <w:rsid w:val="004B7EA8"/>
    <w:rsid w:val="004C0CF0"/>
    <w:rsid w:val="004C6EF0"/>
    <w:rsid w:val="004F777F"/>
    <w:rsid w:val="0052440E"/>
    <w:rsid w:val="00525A87"/>
    <w:rsid w:val="0053009C"/>
    <w:rsid w:val="00562405"/>
    <w:rsid w:val="00596E9C"/>
    <w:rsid w:val="005B62DC"/>
    <w:rsid w:val="005E543A"/>
    <w:rsid w:val="005E6CBF"/>
    <w:rsid w:val="006034F9"/>
    <w:rsid w:val="006051E8"/>
    <w:rsid w:val="006241F2"/>
    <w:rsid w:val="00646D2A"/>
    <w:rsid w:val="00670E4D"/>
    <w:rsid w:val="00690092"/>
    <w:rsid w:val="006A7990"/>
    <w:rsid w:val="006C42C6"/>
    <w:rsid w:val="006E0E17"/>
    <w:rsid w:val="006F2EEE"/>
    <w:rsid w:val="00710E5A"/>
    <w:rsid w:val="00716D32"/>
    <w:rsid w:val="0073609D"/>
    <w:rsid w:val="00740398"/>
    <w:rsid w:val="0076458E"/>
    <w:rsid w:val="0079552D"/>
    <w:rsid w:val="007A2099"/>
    <w:rsid w:val="007C573A"/>
    <w:rsid w:val="007D1C19"/>
    <w:rsid w:val="007D6E15"/>
    <w:rsid w:val="007E6035"/>
    <w:rsid w:val="007F322D"/>
    <w:rsid w:val="007F624F"/>
    <w:rsid w:val="008016FD"/>
    <w:rsid w:val="0080576B"/>
    <w:rsid w:val="00807E25"/>
    <w:rsid w:val="00840961"/>
    <w:rsid w:val="0084201B"/>
    <w:rsid w:val="00844C80"/>
    <w:rsid w:val="008525A6"/>
    <w:rsid w:val="008555D2"/>
    <w:rsid w:val="00861068"/>
    <w:rsid w:val="00897DDF"/>
    <w:rsid w:val="008A4204"/>
    <w:rsid w:val="00905410"/>
    <w:rsid w:val="00936445"/>
    <w:rsid w:val="00950016"/>
    <w:rsid w:val="00950CA8"/>
    <w:rsid w:val="00951F60"/>
    <w:rsid w:val="00952924"/>
    <w:rsid w:val="009664D6"/>
    <w:rsid w:val="00980F9F"/>
    <w:rsid w:val="00984A95"/>
    <w:rsid w:val="00987D08"/>
    <w:rsid w:val="0099279B"/>
    <w:rsid w:val="009A3F62"/>
    <w:rsid w:val="009B3607"/>
    <w:rsid w:val="009D371D"/>
    <w:rsid w:val="009F5BFA"/>
    <w:rsid w:val="00A01636"/>
    <w:rsid w:val="00A06E33"/>
    <w:rsid w:val="00A60BE7"/>
    <w:rsid w:val="00A64EDA"/>
    <w:rsid w:val="00A71A5D"/>
    <w:rsid w:val="00A81213"/>
    <w:rsid w:val="00A90B71"/>
    <w:rsid w:val="00A91D90"/>
    <w:rsid w:val="00AA0316"/>
    <w:rsid w:val="00AC5E98"/>
    <w:rsid w:val="00AE5617"/>
    <w:rsid w:val="00B01746"/>
    <w:rsid w:val="00B10AF4"/>
    <w:rsid w:val="00B53E7C"/>
    <w:rsid w:val="00B654E1"/>
    <w:rsid w:val="00B917A8"/>
    <w:rsid w:val="00BA51E1"/>
    <w:rsid w:val="00BD015F"/>
    <w:rsid w:val="00BD3A8A"/>
    <w:rsid w:val="00BD5BC1"/>
    <w:rsid w:val="00BD7D17"/>
    <w:rsid w:val="00BE1531"/>
    <w:rsid w:val="00C07D2B"/>
    <w:rsid w:val="00C51E25"/>
    <w:rsid w:val="00C5715C"/>
    <w:rsid w:val="00C6506E"/>
    <w:rsid w:val="00C65D2F"/>
    <w:rsid w:val="00C81777"/>
    <w:rsid w:val="00C859DE"/>
    <w:rsid w:val="00C93B54"/>
    <w:rsid w:val="00CB4E37"/>
    <w:rsid w:val="00CB59E4"/>
    <w:rsid w:val="00CB7EDC"/>
    <w:rsid w:val="00D20E50"/>
    <w:rsid w:val="00D36FFD"/>
    <w:rsid w:val="00D50F7C"/>
    <w:rsid w:val="00D57CB3"/>
    <w:rsid w:val="00D600FD"/>
    <w:rsid w:val="00D67E5C"/>
    <w:rsid w:val="00D74947"/>
    <w:rsid w:val="00D774F3"/>
    <w:rsid w:val="00E060FD"/>
    <w:rsid w:val="00E16141"/>
    <w:rsid w:val="00E17627"/>
    <w:rsid w:val="00E22A02"/>
    <w:rsid w:val="00E23689"/>
    <w:rsid w:val="00E31050"/>
    <w:rsid w:val="00E42115"/>
    <w:rsid w:val="00E51ED2"/>
    <w:rsid w:val="00E51F7F"/>
    <w:rsid w:val="00E75687"/>
    <w:rsid w:val="00E77FEF"/>
    <w:rsid w:val="00E85714"/>
    <w:rsid w:val="00E87841"/>
    <w:rsid w:val="00E92EFF"/>
    <w:rsid w:val="00EA4696"/>
    <w:rsid w:val="00EC0EC3"/>
    <w:rsid w:val="00F24F6D"/>
    <w:rsid w:val="00F35B5A"/>
    <w:rsid w:val="00F50B0C"/>
    <w:rsid w:val="00F50D4A"/>
    <w:rsid w:val="00F53A2A"/>
    <w:rsid w:val="00F71419"/>
    <w:rsid w:val="00F96D7C"/>
    <w:rsid w:val="00FA4A39"/>
    <w:rsid w:val="00FC7EF5"/>
    <w:rsid w:val="00FD1301"/>
    <w:rsid w:val="00FF25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C8"/>
    <w:rPr>
      <w:rFonts w:ascii="Times New Roman" w:eastAsia="Times New Roman" w:hAnsi="Times New Roman"/>
      <w:sz w:val="24"/>
      <w:szCs w:val="24"/>
    </w:rPr>
  </w:style>
  <w:style w:type="paragraph" w:styleId="Heading4">
    <w:name w:val="heading 4"/>
    <w:basedOn w:val="Normal"/>
    <w:link w:val="Heading4Char"/>
    <w:uiPriority w:val="99"/>
    <w:qFormat/>
    <w:rsid w:val="00E16141"/>
    <w:pPr>
      <w:spacing w:before="100" w:beforeAutospacing="1" w:after="100" w:afterAutospacing="1"/>
      <w:outlineLvl w:val="3"/>
    </w:pPr>
    <w:rPr>
      <w:b/>
      <w:bCs/>
      <w:color w:val="003C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6141"/>
    <w:rPr>
      <w:rFonts w:ascii="Times New Roman" w:hAnsi="Times New Roman" w:cs="Times New Roman"/>
      <w:b/>
      <w:bCs/>
      <w:color w:val="003C80"/>
      <w:sz w:val="24"/>
      <w:szCs w:val="24"/>
      <w:lang w:eastAsia="ru-RU"/>
    </w:rPr>
  </w:style>
  <w:style w:type="paragraph" w:styleId="BodyTextIndent">
    <w:name w:val="Body Text Indent"/>
    <w:basedOn w:val="Normal"/>
    <w:link w:val="BodyTextIndentChar"/>
    <w:uiPriority w:val="99"/>
    <w:rsid w:val="003507C8"/>
    <w:pPr>
      <w:spacing w:after="120"/>
      <w:ind w:left="283"/>
    </w:pPr>
  </w:style>
  <w:style w:type="character" w:customStyle="1" w:styleId="BodyTextIndentChar">
    <w:name w:val="Body Text Indent Char"/>
    <w:basedOn w:val="DefaultParagraphFont"/>
    <w:link w:val="BodyTextIndent"/>
    <w:uiPriority w:val="99"/>
    <w:locked/>
    <w:rsid w:val="003507C8"/>
    <w:rPr>
      <w:rFonts w:ascii="Times New Roman" w:hAnsi="Times New Roman" w:cs="Times New Roman"/>
      <w:sz w:val="24"/>
      <w:szCs w:val="24"/>
      <w:lang w:eastAsia="ru-RU"/>
    </w:rPr>
  </w:style>
  <w:style w:type="paragraph" w:customStyle="1" w:styleId="3">
    <w:name w:val="Пункт_3"/>
    <w:basedOn w:val="Normal"/>
    <w:uiPriority w:val="99"/>
    <w:rsid w:val="003507C8"/>
    <w:pPr>
      <w:numPr>
        <w:ilvl w:val="2"/>
        <w:numId w:val="3"/>
      </w:numPr>
      <w:spacing w:line="360" w:lineRule="auto"/>
      <w:jc w:val="both"/>
    </w:pPr>
    <w:rPr>
      <w:sz w:val="28"/>
      <w:szCs w:val="28"/>
    </w:rPr>
  </w:style>
  <w:style w:type="paragraph" w:styleId="TOC3">
    <w:name w:val="toc 3"/>
    <w:basedOn w:val="Normal"/>
    <w:next w:val="Normal"/>
    <w:autoRedefine/>
    <w:uiPriority w:val="99"/>
    <w:semiHidden/>
    <w:rsid w:val="003507C8"/>
    <w:pPr>
      <w:numPr>
        <w:ilvl w:val="1"/>
        <w:numId w:val="1"/>
      </w:numPr>
      <w:tabs>
        <w:tab w:val="clear" w:pos="1134"/>
        <w:tab w:val="left" w:pos="2268"/>
        <w:tab w:val="right" w:leader="dot" w:pos="9061"/>
      </w:tabs>
      <w:ind w:left="2268" w:hanging="567"/>
      <w:jc w:val="both"/>
    </w:pPr>
    <w:rPr>
      <w:noProof/>
    </w:rPr>
  </w:style>
  <w:style w:type="paragraph" w:styleId="TOC4">
    <w:name w:val="toc 4"/>
    <w:basedOn w:val="Normal"/>
    <w:next w:val="Normal"/>
    <w:autoRedefine/>
    <w:uiPriority w:val="99"/>
    <w:semiHidden/>
    <w:rsid w:val="003507C8"/>
    <w:pPr>
      <w:numPr>
        <w:ilvl w:val="2"/>
        <w:numId w:val="1"/>
      </w:numPr>
      <w:tabs>
        <w:tab w:val="clear" w:pos="1134"/>
      </w:tabs>
      <w:spacing w:line="360" w:lineRule="auto"/>
      <w:ind w:left="840" w:firstLine="851"/>
      <w:jc w:val="both"/>
    </w:pPr>
    <w:rPr>
      <w:sz w:val="28"/>
      <w:szCs w:val="28"/>
    </w:rPr>
  </w:style>
  <w:style w:type="paragraph" w:customStyle="1" w:styleId="4">
    <w:name w:val="Пункт_4"/>
    <w:basedOn w:val="3"/>
    <w:uiPriority w:val="99"/>
    <w:rsid w:val="003507C8"/>
    <w:pPr>
      <w:numPr>
        <w:ilvl w:val="3"/>
        <w:numId w:val="1"/>
      </w:numPr>
    </w:pPr>
  </w:style>
  <w:style w:type="paragraph" w:customStyle="1" w:styleId="5ABCD">
    <w:name w:val="Пункт_5_ABCD"/>
    <w:basedOn w:val="Normal"/>
    <w:uiPriority w:val="99"/>
    <w:rsid w:val="003507C8"/>
    <w:pPr>
      <w:numPr>
        <w:ilvl w:val="4"/>
        <w:numId w:val="1"/>
      </w:numPr>
      <w:spacing w:line="360" w:lineRule="auto"/>
      <w:jc w:val="both"/>
    </w:pPr>
    <w:rPr>
      <w:sz w:val="28"/>
      <w:szCs w:val="28"/>
    </w:rPr>
  </w:style>
  <w:style w:type="paragraph" w:customStyle="1" w:styleId="1">
    <w:name w:val="Пункт_1"/>
    <w:basedOn w:val="Normal"/>
    <w:uiPriority w:val="99"/>
    <w:rsid w:val="003507C8"/>
    <w:pPr>
      <w:keepNext/>
      <w:numPr>
        <w:numId w:val="1"/>
      </w:numPr>
      <w:spacing w:before="480" w:after="240"/>
      <w:ind w:left="567" w:hanging="567"/>
      <w:jc w:val="center"/>
      <w:outlineLvl w:val="0"/>
    </w:pPr>
    <w:rPr>
      <w:rFonts w:ascii="Arial" w:hAnsi="Arial" w:cs="Arial"/>
      <w:b/>
      <w:bCs/>
      <w:sz w:val="32"/>
      <w:szCs w:val="32"/>
    </w:rPr>
  </w:style>
  <w:style w:type="paragraph" w:styleId="NormalWeb">
    <w:name w:val="Normal (Web)"/>
    <w:basedOn w:val="Normal"/>
    <w:uiPriority w:val="99"/>
    <w:semiHidden/>
    <w:rsid w:val="00E42115"/>
    <w:pPr>
      <w:spacing w:before="100" w:beforeAutospacing="1" w:after="100" w:afterAutospacing="1"/>
    </w:pPr>
  </w:style>
  <w:style w:type="character" w:customStyle="1" w:styleId="apple-converted-space">
    <w:name w:val="apple-converted-space"/>
    <w:basedOn w:val="DefaultParagraphFont"/>
    <w:uiPriority w:val="99"/>
    <w:rsid w:val="00E42115"/>
  </w:style>
  <w:style w:type="character" w:styleId="Hyperlink">
    <w:name w:val="Hyperlink"/>
    <w:basedOn w:val="DefaultParagraphFont"/>
    <w:uiPriority w:val="99"/>
    <w:semiHidden/>
    <w:rsid w:val="00E42115"/>
    <w:rPr>
      <w:color w:val="0000FF"/>
      <w:u w:val="single"/>
    </w:rPr>
  </w:style>
  <w:style w:type="paragraph" w:styleId="BodyText">
    <w:name w:val="Body Text"/>
    <w:basedOn w:val="Normal"/>
    <w:link w:val="BodyTextChar"/>
    <w:uiPriority w:val="99"/>
    <w:rsid w:val="0073609D"/>
    <w:pPr>
      <w:spacing w:after="120"/>
    </w:pPr>
  </w:style>
  <w:style w:type="character" w:customStyle="1" w:styleId="BodyTextChar">
    <w:name w:val="Body Text Char"/>
    <w:basedOn w:val="DefaultParagraphFont"/>
    <w:link w:val="BodyText"/>
    <w:uiPriority w:val="99"/>
    <w:locked/>
    <w:rsid w:val="0073609D"/>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F53A2A"/>
    <w:rPr>
      <w:sz w:val="20"/>
      <w:szCs w:val="20"/>
    </w:rPr>
  </w:style>
  <w:style w:type="character" w:customStyle="1" w:styleId="FootnoteTextChar">
    <w:name w:val="Footnote Text Char"/>
    <w:basedOn w:val="DefaultParagraphFont"/>
    <w:link w:val="FootnoteText"/>
    <w:uiPriority w:val="99"/>
    <w:semiHidden/>
    <w:locked/>
    <w:rsid w:val="00F53A2A"/>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F53A2A"/>
    <w:rPr>
      <w:vertAlign w:val="superscript"/>
    </w:rPr>
  </w:style>
  <w:style w:type="paragraph" w:customStyle="1" w:styleId="2">
    <w:name w:val="Пункт_2_заглав"/>
    <w:basedOn w:val="Normal"/>
    <w:next w:val="Normal"/>
    <w:uiPriority w:val="99"/>
    <w:rsid w:val="00596E9C"/>
    <w:pPr>
      <w:keepNext/>
      <w:numPr>
        <w:ilvl w:val="1"/>
        <w:numId w:val="5"/>
      </w:numPr>
      <w:suppressAutoHyphens/>
      <w:spacing w:before="360" w:after="120" w:line="360" w:lineRule="auto"/>
      <w:jc w:val="both"/>
      <w:outlineLvl w:val="1"/>
    </w:pPr>
    <w:rPr>
      <w:b/>
      <w:bCs/>
      <w:sz w:val="28"/>
      <w:szCs w:val="28"/>
    </w:rPr>
  </w:style>
  <w:style w:type="paragraph" w:customStyle="1" w:styleId="s13">
    <w:name w:val="s_13"/>
    <w:basedOn w:val="Normal"/>
    <w:uiPriority w:val="99"/>
    <w:rsid w:val="00351A60"/>
    <w:pPr>
      <w:ind w:firstLine="720"/>
    </w:pPr>
  </w:style>
  <w:style w:type="paragraph" w:customStyle="1" w:styleId="s12">
    <w:name w:val="s_12"/>
    <w:basedOn w:val="Normal"/>
    <w:uiPriority w:val="99"/>
    <w:rsid w:val="00E16141"/>
    <w:pPr>
      <w:ind w:firstLine="720"/>
    </w:pPr>
  </w:style>
  <w:style w:type="paragraph" w:customStyle="1" w:styleId="s222">
    <w:name w:val="s_222"/>
    <w:basedOn w:val="Normal"/>
    <w:uiPriority w:val="99"/>
    <w:rsid w:val="00E16141"/>
    <w:rPr>
      <w:i/>
      <w:iCs/>
      <w:color w:val="800080"/>
    </w:rPr>
  </w:style>
  <w:style w:type="paragraph" w:customStyle="1" w:styleId="s9">
    <w:name w:val="s_9"/>
    <w:basedOn w:val="Normal"/>
    <w:uiPriority w:val="99"/>
    <w:rsid w:val="005B62DC"/>
    <w:pPr>
      <w:spacing w:before="100" w:beforeAutospacing="1" w:after="100" w:afterAutospacing="1"/>
    </w:pPr>
    <w:rPr>
      <w:i/>
      <w:iCs/>
      <w:color w:val="800080"/>
    </w:rPr>
  </w:style>
  <w:style w:type="paragraph" w:customStyle="1" w:styleId="s94">
    <w:name w:val="s_94"/>
    <w:basedOn w:val="Normal"/>
    <w:uiPriority w:val="99"/>
    <w:rsid w:val="005B62DC"/>
    <w:rPr>
      <w:i/>
      <w:iCs/>
      <w:color w:val="800080"/>
    </w:rPr>
  </w:style>
  <w:style w:type="character" w:customStyle="1" w:styleId="s103">
    <w:name w:val="s_103"/>
    <w:basedOn w:val="DefaultParagraphFont"/>
    <w:uiPriority w:val="99"/>
    <w:rsid w:val="005B62DC"/>
    <w:rPr>
      <w:b/>
      <w:bCs/>
      <w:color w:val="000080"/>
    </w:rPr>
  </w:style>
  <w:style w:type="paragraph" w:customStyle="1" w:styleId="s153">
    <w:name w:val="s_153"/>
    <w:basedOn w:val="Normal"/>
    <w:uiPriority w:val="99"/>
    <w:rsid w:val="005B62DC"/>
    <w:pPr>
      <w:ind w:left="825"/>
    </w:pPr>
  </w:style>
  <w:style w:type="paragraph" w:customStyle="1" w:styleId="s252">
    <w:name w:val="s_252"/>
    <w:basedOn w:val="Normal"/>
    <w:uiPriority w:val="99"/>
    <w:rsid w:val="00A06E33"/>
  </w:style>
  <w:style w:type="paragraph" w:customStyle="1" w:styleId="a">
    <w:name w:val="Примечание"/>
    <w:basedOn w:val="Normal"/>
    <w:uiPriority w:val="99"/>
    <w:rsid w:val="00A81213"/>
    <w:pPr>
      <w:numPr>
        <w:ilvl w:val="1"/>
      </w:numPr>
      <w:spacing w:before="240" w:after="240"/>
      <w:ind w:left="1701" w:right="567"/>
      <w:jc w:val="both"/>
    </w:pPr>
    <w:rPr>
      <w:spacing w:val="20"/>
    </w:rPr>
  </w:style>
  <w:style w:type="paragraph" w:customStyle="1" w:styleId="ConsPlusNormal">
    <w:name w:val="ConsPlusNormal"/>
    <w:uiPriority w:val="99"/>
    <w:rsid w:val="00A81213"/>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58246867">
      <w:marLeft w:val="0"/>
      <w:marRight w:val="0"/>
      <w:marTop w:val="225"/>
      <w:marBottom w:val="225"/>
      <w:divBdr>
        <w:top w:val="none" w:sz="0" w:space="0" w:color="auto"/>
        <w:left w:val="none" w:sz="0" w:space="0" w:color="auto"/>
        <w:bottom w:val="none" w:sz="0" w:space="0" w:color="auto"/>
        <w:right w:val="none" w:sz="0" w:space="0" w:color="auto"/>
      </w:divBdr>
      <w:divsChild>
        <w:div w:id="1258246871">
          <w:marLeft w:val="0"/>
          <w:marRight w:val="0"/>
          <w:marTop w:val="0"/>
          <w:marBottom w:val="0"/>
          <w:divBdr>
            <w:top w:val="none" w:sz="0" w:space="0" w:color="auto"/>
            <w:left w:val="none" w:sz="0" w:space="0" w:color="auto"/>
            <w:bottom w:val="none" w:sz="0" w:space="0" w:color="auto"/>
            <w:right w:val="none" w:sz="0" w:space="0" w:color="auto"/>
          </w:divBdr>
        </w:div>
      </w:divsChild>
    </w:div>
    <w:div w:id="1258246868">
      <w:marLeft w:val="0"/>
      <w:marRight w:val="0"/>
      <w:marTop w:val="225"/>
      <w:marBottom w:val="225"/>
      <w:divBdr>
        <w:top w:val="none" w:sz="0" w:space="0" w:color="auto"/>
        <w:left w:val="none" w:sz="0" w:space="0" w:color="auto"/>
        <w:bottom w:val="none" w:sz="0" w:space="0" w:color="auto"/>
        <w:right w:val="none" w:sz="0" w:space="0" w:color="auto"/>
      </w:divBdr>
    </w:div>
    <w:div w:id="1258246870">
      <w:marLeft w:val="0"/>
      <w:marRight w:val="0"/>
      <w:marTop w:val="225"/>
      <w:marBottom w:val="225"/>
      <w:divBdr>
        <w:top w:val="none" w:sz="0" w:space="0" w:color="auto"/>
        <w:left w:val="none" w:sz="0" w:space="0" w:color="auto"/>
        <w:bottom w:val="none" w:sz="0" w:space="0" w:color="auto"/>
        <w:right w:val="none" w:sz="0" w:space="0" w:color="auto"/>
      </w:divBdr>
    </w:div>
    <w:div w:id="1258246872">
      <w:marLeft w:val="0"/>
      <w:marRight w:val="0"/>
      <w:marTop w:val="225"/>
      <w:marBottom w:val="225"/>
      <w:divBdr>
        <w:top w:val="none" w:sz="0" w:space="0" w:color="auto"/>
        <w:left w:val="none" w:sz="0" w:space="0" w:color="auto"/>
        <w:bottom w:val="none" w:sz="0" w:space="0" w:color="auto"/>
        <w:right w:val="none" w:sz="0" w:space="0" w:color="auto"/>
      </w:divBdr>
      <w:divsChild>
        <w:div w:id="1258246883">
          <w:marLeft w:val="0"/>
          <w:marRight w:val="0"/>
          <w:marTop w:val="0"/>
          <w:marBottom w:val="0"/>
          <w:divBdr>
            <w:top w:val="none" w:sz="0" w:space="0" w:color="auto"/>
            <w:left w:val="none" w:sz="0" w:space="0" w:color="auto"/>
            <w:bottom w:val="none" w:sz="0" w:space="0" w:color="auto"/>
            <w:right w:val="none" w:sz="0" w:space="0" w:color="auto"/>
          </w:divBdr>
        </w:div>
      </w:divsChild>
    </w:div>
    <w:div w:id="1258246876">
      <w:marLeft w:val="0"/>
      <w:marRight w:val="0"/>
      <w:marTop w:val="225"/>
      <w:marBottom w:val="225"/>
      <w:divBdr>
        <w:top w:val="none" w:sz="0" w:space="0" w:color="auto"/>
        <w:left w:val="none" w:sz="0" w:space="0" w:color="auto"/>
        <w:bottom w:val="none" w:sz="0" w:space="0" w:color="auto"/>
        <w:right w:val="none" w:sz="0" w:space="0" w:color="auto"/>
      </w:divBdr>
      <w:divsChild>
        <w:div w:id="1258246882">
          <w:marLeft w:val="0"/>
          <w:marRight w:val="0"/>
          <w:marTop w:val="0"/>
          <w:marBottom w:val="0"/>
          <w:divBdr>
            <w:top w:val="none" w:sz="0" w:space="0" w:color="auto"/>
            <w:left w:val="none" w:sz="0" w:space="0" w:color="auto"/>
            <w:bottom w:val="none" w:sz="0" w:space="0" w:color="auto"/>
            <w:right w:val="none" w:sz="0" w:space="0" w:color="auto"/>
          </w:divBdr>
        </w:div>
      </w:divsChild>
    </w:div>
    <w:div w:id="1258246880">
      <w:marLeft w:val="0"/>
      <w:marRight w:val="0"/>
      <w:marTop w:val="0"/>
      <w:marBottom w:val="0"/>
      <w:divBdr>
        <w:top w:val="none" w:sz="0" w:space="0" w:color="auto"/>
        <w:left w:val="none" w:sz="0" w:space="0" w:color="auto"/>
        <w:bottom w:val="none" w:sz="0" w:space="0" w:color="auto"/>
        <w:right w:val="none" w:sz="0" w:space="0" w:color="auto"/>
      </w:divBdr>
    </w:div>
    <w:div w:id="1258246881">
      <w:marLeft w:val="0"/>
      <w:marRight w:val="0"/>
      <w:marTop w:val="225"/>
      <w:marBottom w:val="225"/>
      <w:divBdr>
        <w:top w:val="none" w:sz="0" w:space="0" w:color="auto"/>
        <w:left w:val="none" w:sz="0" w:space="0" w:color="auto"/>
        <w:bottom w:val="none" w:sz="0" w:space="0" w:color="auto"/>
        <w:right w:val="none" w:sz="0" w:space="0" w:color="auto"/>
      </w:divBdr>
      <w:divsChild>
        <w:div w:id="1258246865">
          <w:marLeft w:val="0"/>
          <w:marRight w:val="0"/>
          <w:marTop w:val="0"/>
          <w:marBottom w:val="0"/>
          <w:divBdr>
            <w:top w:val="none" w:sz="0" w:space="0" w:color="auto"/>
            <w:left w:val="none" w:sz="0" w:space="0" w:color="auto"/>
            <w:bottom w:val="none" w:sz="0" w:space="0" w:color="auto"/>
            <w:right w:val="none" w:sz="0" w:space="0" w:color="auto"/>
          </w:divBdr>
        </w:div>
        <w:div w:id="1258246866">
          <w:marLeft w:val="0"/>
          <w:marRight w:val="0"/>
          <w:marTop w:val="0"/>
          <w:marBottom w:val="0"/>
          <w:divBdr>
            <w:top w:val="none" w:sz="0" w:space="0" w:color="auto"/>
            <w:left w:val="none" w:sz="0" w:space="0" w:color="auto"/>
            <w:bottom w:val="none" w:sz="0" w:space="0" w:color="auto"/>
            <w:right w:val="none" w:sz="0" w:space="0" w:color="auto"/>
          </w:divBdr>
        </w:div>
        <w:div w:id="1258246869">
          <w:marLeft w:val="0"/>
          <w:marRight w:val="0"/>
          <w:marTop w:val="0"/>
          <w:marBottom w:val="0"/>
          <w:divBdr>
            <w:top w:val="none" w:sz="0" w:space="0" w:color="auto"/>
            <w:left w:val="none" w:sz="0" w:space="0" w:color="auto"/>
            <w:bottom w:val="none" w:sz="0" w:space="0" w:color="auto"/>
            <w:right w:val="none" w:sz="0" w:space="0" w:color="auto"/>
          </w:divBdr>
        </w:div>
        <w:div w:id="1258246873">
          <w:marLeft w:val="0"/>
          <w:marRight w:val="0"/>
          <w:marTop w:val="0"/>
          <w:marBottom w:val="0"/>
          <w:divBdr>
            <w:top w:val="none" w:sz="0" w:space="0" w:color="auto"/>
            <w:left w:val="none" w:sz="0" w:space="0" w:color="auto"/>
            <w:bottom w:val="none" w:sz="0" w:space="0" w:color="auto"/>
            <w:right w:val="none" w:sz="0" w:space="0" w:color="auto"/>
          </w:divBdr>
        </w:div>
        <w:div w:id="1258246874">
          <w:marLeft w:val="0"/>
          <w:marRight w:val="0"/>
          <w:marTop w:val="0"/>
          <w:marBottom w:val="0"/>
          <w:divBdr>
            <w:top w:val="none" w:sz="0" w:space="0" w:color="auto"/>
            <w:left w:val="none" w:sz="0" w:space="0" w:color="auto"/>
            <w:bottom w:val="none" w:sz="0" w:space="0" w:color="auto"/>
            <w:right w:val="none" w:sz="0" w:space="0" w:color="auto"/>
          </w:divBdr>
        </w:div>
        <w:div w:id="1258246875">
          <w:marLeft w:val="0"/>
          <w:marRight w:val="0"/>
          <w:marTop w:val="0"/>
          <w:marBottom w:val="0"/>
          <w:divBdr>
            <w:top w:val="none" w:sz="0" w:space="0" w:color="auto"/>
            <w:left w:val="none" w:sz="0" w:space="0" w:color="auto"/>
            <w:bottom w:val="none" w:sz="0" w:space="0" w:color="auto"/>
            <w:right w:val="none" w:sz="0" w:space="0" w:color="auto"/>
          </w:divBdr>
        </w:div>
        <w:div w:id="1258246877">
          <w:marLeft w:val="0"/>
          <w:marRight w:val="0"/>
          <w:marTop w:val="0"/>
          <w:marBottom w:val="0"/>
          <w:divBdr>
            <w:top w:val="none" w:sz="0" w:space="0" w:color="auto"/>
            <w:left w:val="none" w:sz="0" w:space="0" w:color="auto"/>
            <w:bottom w:val="none" w:sz="0" w:space="0" w:color="auto"/>
            <w:right w:val="none" w:sz="0" w:space="0" w:color="auto"/>
          </w:divBdr>
        </w:div>
        <w:div w:id="1258246878">
          <w:marLeft w:val="0"/>
          <w:marRight w:val="0"/>
          <w:marTop w:val="0"/>
          <w:marBottom w:val="0"/>
          <w:divBdr>
            <w:top w:val="none" w:sz="0" w:space="0" w:color="auto"/>
            <w:left w:val="none" w:sz="0" w:space="0" w:color="auto"/>
            <w:bottom w:val="none" w:sz="0" w:space="0" w:color="auto"/>
            <w:right w:val="none" w:sz="0" w:space="0" w:color="auto"/>
          </w:divBdr>
        </w:div>
        <w:div w:id="1258246879">
          <w:marLeft w:val="0"/>
          <w:marRight w:val="0"/>
          <w:marTop w:val="0"/>
          <w:marBottom w:val="0"/>
          <w:divBdr>
            <w:top w:val="none" w:sz="0" w:space="0" w:color="auto"/>
            <w:left w:val="none" w:sz="0" w:space="0" w:color="auto"/>
            <w:bottom w:val="none" w:sz="0" w:space="0" w:color="auto"/>
            <w:right w:val="none" w:sz="0" w:space="0" w:color="auto"/>
          </w:divBdr>
        </w:div>
        <w:div w:id="1258246884">
          <w:marLeft w:val="0"/>
          <w:marRight w:val="0"/>
          <w:marTop w:val="0"/>
          <w:marBottom w:val="0"/>
          <w:divBdr>
            <w:top w:val="none" w:sz="0" w:space="0" w:color="auto"/>
            <w:left w:val="none" w:sz="0" w:space="0" w:color="auto"/>
            <w:bottom w:val="none" w:sz="0" w:space="0" w:color="auto"/>
            <w:right w:val="none" w:sz="0" w:space="0" w:color="auto"/>
          </w:divBdr>
        </w:div>
      </w:divsChild>
    </w:div>
    <w:div w:id="1258246885">
      <w:marLeft w:val="0"/>
      <w:marRight w:val="0"/>
      <w:marTop w:val="225"/>
      <w:marBottom w:val="22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ref=AFCD5065B498711D8A7130CEF32FD04855A8EA2FACC4378E8879419F2D347AFEFAF080595CFEAE60Y3i7G" TargetMode="External"/><Relationship Id="rId18" Type="http://schemas.openxmlformats.org/officeDocument/2006/relationships/hyperlink" Target="http://base.garant.ru/70353464/1/" TargetMode="External"/><Relationship Id="rId26" Type="http://schemas.openxmlformats.org/officeDocument/2006/relationships/hyperlink" Target="http://base.garant.ru/70606334/" TargetMode="External"/><Relationship Id="rId3" Type="http://schemas.openxmlformats.org/officeDocument/2006/relationships/settings" Target="settings.xml"/><Relationship Id="rId21" Type="http://schemas.openxmlformats.org/officeDocument/2006/relationships/hyperlink" Target="http://base.garant.ru/70353464/3/"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AFCD5065B498711D8A7130CEF32FD04855A9E528A6C5378E8879419F2D347AFEFAF080595DFFYAiEG" TargetMode="External"/><Relationship Id="rId17" Type="http://schemas.openxmlformats.org/officeDocument/2006/relationships/hyperlink" Target="consultantplus://offline/ref=468BD0971210768B4D12F1F8B0460AF4E96798BA2294C3D821DC9CB6F2643F306A954D7A48F38909mEs1L" TargetMode="External"/><Relationship Id="rId25" Type="http://schemas.openxmlformats.org/officeDocument/2006/relationships/hyperlink" Target="http://base.garant.ru/70353464/3/" TargetMode="External"/><Relationship Id="rId2" Type="http://schemas.openxmlformats.org/officeDocument/2006/relationships/styles" Target="styles.xml"/><Relationship Id="rId16" Type="http://schemas.openxmlformats.org/officeDocument/2006/relationships/hyperlink" Target="consultantplus://offline/ref=7BD52414524A3AD7B87ACB8D687708134D13C70F59B452E578C6591BE2C535E94C9D87D679D8i0p9L" TargetMode="External"/><Relationship Id="rId20" Type="http://schemas.openxmlformats.org/officeDocument/2006/relationships/hyperlink" Target="http://base.garant.ru/70353464/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CD5065B498711D8A7130CEF32FD04855A9E528A6C5378E8879419F2D347AFEFAF080595DFDYAi9G" TargetMode="External"/><Relationship Id="rId24" Type="http://schemas.openxmlformats.org/officeDocument/2006/relationships/hyperlink" Target="http://base.garant.ru/12125267/7/" TargetMode="External"/><Relationship Id="rId5" Type="http://schemas.openxmlformats.org/officeDocument/2006/relationships/footnotes" Target="footnotes.xml"/><Relationship Id="rId15" Type="http://schemas.openxmlformats.org/officeDocument/2006/relationships/hyperlink" Target="consultantplus://offline/ref=BB3D6B86E78E687F3152C185863E9B5F483BE688E55EEBED5DEA5E79A1BADE7A5CA4F12DC10327ECk9vDH" TargetMode="External"/><Relationship Id="rId23" Type="http://schemas.openxmlformats.org/officeDocument/2006/relationships/hyperlink" Target="http://base.garant.ru/70702904/" TargetMode="External"/><Relationship Id="rId28" Type="http://schemas.openxmlformats.org/officeDocument/2006/relationships/fontTable" Target="fontTable.xml"/><Relationship Id="rId10" Type="http://schemas.openxmlformats.org/officeDocument/2006/relationships/hyperlink" Target="consultantplus://offline/ref=AFCD5065B498711D8A7130CEF32FD04855A8E828A7C7378E8879419F2D347AFEFAF0805D5DYFiDG" TargetMode="External"/><Relationship Id="rId19" Type="http://schemas.openxmlformats.org/officeDocument/2006/relationships/hyperlink" Target="http://base.garant.ru/70353464/3/" TargetMode="External"/><Relationship Id="rId4" Type="http://schemas.openxmlformats.org/officeDocument/2006/relationships/webSettings" Target="webSettings.xml"/><Relationship Id="rId9" Type="http://schemas.openxmlformats.org/officeDocument/2006/relationships/hyperlink" Target="consultantplus://offline/ref=3B5F10DF9DFF6F7A58E26B141B34925694222B16BC4807E44DE52D01E6i7D2L" TargetMode="External"/><Relationship Id="rId14" Type="http://schemas.openxmlformats.org/officeDocument/2006/relationships/hyperlink" Target="consultantplus://offline/ref=BB3D6B86E78E687F3152C185863E9B5F483BE688E55EEBED5DEA5E79A1BADE7A5CA4F12DC10327EFk9v2H" TargetMode="External"/><Relationship Id="rId22" Type="http://schemas.openxmlformats.org/officeDocument/2006/relationships/hyperlink" Target="http://base.garant.ru/70353464/3/" TargetMode="External"/><Relationship Id="rId27" Type="http://schemas.openxmlformats.org/officeDocument/2006/relationships/hyperlink" Target="http://base.garant.ru/703534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1230</TotalTime>
  <Pages>46</Pages>
  <Words>25896</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Жихарева Н Г</cp:lastModifiedBy>
  <cp:revision>10</cp:revision>
  <cp:lastPrinted>2015-04-01T06:04:00Z</cp:lastPrinted>
  <dcterms:created xsi:type="dcterms:W3CDTF">2015-01-22T10:24:00Z</dcterms:created>
  <dcterms:modified xsi:type="dcterms:W3CDTF">2015-04-02T06:56:00Z</dcterms:modified>
</cp:coreProperties>
</file>